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</w:tblCellMar>
        <w:tblLook w:val="04A0" w:firstRow="1" w:lastRow="0" w:firstColumn="1" w:lastColumn="0" w:noHBand="0" w:noVBand="1"/>
      </w:tblPr>
      <w:tblGrid>
        <w:gridCol w:w="3489"/>
        <w:gridCol w:w="1744"/>
        <w:gridCol w:w="1146"/>
        <w:gridCol w:w="599"/>
        <w:gridCol w:w="3489"/>
      </w:tblGrid>
      <w:tr w:rsidR="00D71213" w14:paraId="308D13F9" w14:textId="77777777" w:rsidTr="00D71213">
        <w:trPr>
          <w:trHeight w:val="1247"/>
        </w:trPr>
        <w:tc>
          <w:tcPr>
            <w:tcW w:w="10467" w:type="dxa"/>
            <w:gridSpan w:val="5"/>
            <w:tcMar>
              <w:top w:w="567" w:type="dxa"/>
              <w:left w:w="0" w:type="dxa"/>
              <w:right w:w="0" w:type="dxa"/>
            </w:tcMar>
          </w:tcPr>
          <w:p w14:paraId="3F143ABD" w14:textId="77777777" w:rsidR="006B3974" w:rsidRDefault="00A10FE9" w:rsidP="00B1054A">
            <w:pPr>
              <w:pStyle w:val="3Lffe"/>
            </w:pPr>
            <w:r>
              <w:fldChar w:fldCharType="begin"/>
            </w:r>
            <w:r>
              <w:instrText xml:space="preserve"> DOCPROPERTY  OOO1  \* MERGEFORMAT </w:instrText>
            </w:r>
            <w:r>
              <w:fldChar w:fldCharType="separate"/>
            </w:r>
            <w:r w:rsidR="006B3974">
              <w:t>Общество с ограниченной ответственностью</w:t>
            </w:r>
          </w:p>
          <w:p w14:paraId="22F87429" w14:textId="53504627" w:rsidR="00D71213" w:rsidRPr="00E90236" w:rsidRDefault="006B3974" w:rsidP="00B1054A">
            <w:pPr>
              <w:pStyle w:val="3Lffe"/>
            </w:pPr>
            <w:r>
              <w:t>«Кселлон»</w:t>
            </w:r>
            <w:r w:rsidR="00A10FE9">
              <w:fldChar w:fldCharType="end"/>
            </w:r>
          </w:p>
        </w:tc>
      </w:tr>
      <w:tr w:rsidR="00D71213" w14:paraId="76B8CCC1" w14:textId="77777777" w:rsidTr="00D71213">
        <w:trPr>
          <w:trHeight w:val="510"/>
        </w:trPr>
        <w:tc>
          <w:tcPr>
            <w:tcW w:w="6379" w:type="dxa"/>
            <w:gridSpan w:val="3"/>
          </w:tcPr>
          <w:p w14:paraId="2F441172" w14:textId="2D4BD699" w:rsidR="00D71213" w:rsidRDefault="00D71213" w:rsidP="00D2307D">
            <w:pPr>
              <w:pStyle w:val="3Lfff2"/>
            </w:pPr>
          </w:p>
        </w:tc>
        <w:tc>
          <w:tcPr>
            <w:tcW w:w="4088" w:type="dxa"/>
            <w:gridSpan w:val="2"/>
            <w:vMerge w:val="restart"/>
          </w:tcPr>
          <w:p w14:paraId="3A8E0DEB" w14:textId="51436896" w:rsidR="00D71213" w:rsidRDefault="00D71213" w:rsidP="00D71213">
            <w:pPr>
              <w:pStyle w:val="3Lff6"/>
            </w:pPr>
          </w:p>
        </w:tc>
      </w:tr>
      <w:tr w:rsidR="00D71213" w:rsidRPr="000262E3" w14:paraId="2868058D" w14:textId="77777777" w:rsidTr="00D71213">
        <w:trPr>
          <w:trHeight w:val="850"/>
        </w:trPr>
        <w:tc>
          <w:tcPr>
            <w:tcW w:w="6379" w:type="dxa"/>
            <w:gridSpan w:val="3"/>
          </w:tcPr>
          <w:p w14:paraId="7F5B2AEA" w14:textId="77777777" w:rsidR="00D71213" w:rsidRDefault="000F115E" w:rsidP="00D2307D">
            <w:pPr>
              <w:pStyle w:val="3Lfff2"/>
            </w:pPr>
            <w:r>
              <w:t>Утверждён</w:t>
            </w:r>
          </w:p>
          <w:bookmarkStart w:id="0" w:name="_Hlk188458138"/>
          <w:p w14:paraId="2A9406E5" w14:textId="229934A1" w:rsidR="000F115E" w:rsidRPr="000F115E" w:rsidRDefault="004845F4" w:rsidP="000F115E">
            <w:pPr>
              <w:pStyle w:val="3Lfff2"/>
            </w:pPr>
            <w:r>
              <w:fldChar w:fldCharType="begin"/>
            </w:r>
            <w:r>
              <w:instrText xml:space="preserve"> DOCPROPERTY  SignDoc  \* MERGEFORMAT </w:instrText>
            </w:r>
            <w:r>
              <w:fldChar w:fldCharType="separate"/>
            </w:r>
            <w:r w:rsidR="006B3974">
              <w:t>RU.СЕВФ.00001-01</w:t>
            </w:r>
            <w:r>
              <w:fldChar w:fldCharType="end"/>
            </w:r>
            <w:bookmarkEnd w:id="0"/>
            <w:r w:rsidR="000F115E">
              <w:t>-ЛУ</w:t>
            </w:r>
          </w:p>
        </w:tc>
        <w:tc>
          <w:tcPr>
            <w:tcW w:w="4088" w:type="dxa"/>
            <w:gridSpan w:val="2"/>
            <w:vMerge/>
          </w:tcPr>
          <w:p w14:paraId="0BD93F8F" w14:textId="77777777" w:rsidR="00D71213" w:rsidRPr="005F7D5B" w:rsidRDefault="00D71213" w:rsidP="00D71213"/>
        </w:tc>
      </w:tr>
      <w:tr w:rsidR="00D71213" w:rsidRPr="000262E3" w14:paraId="56FA2CC5" w14:textId="77777777" w:rsidTr="00D71213">
        <w:trPr>
          <w:trHeight w:val="3288"/>
        </w:trPr>
        <w:tc>
          <w:tcPr>
            <w:tcW w:w="6379" w:type="dxa"/>
            <w:gridSpan w:val="3"/>
          </w:tcPr>
          <w:p w14:paraId="39A9B955" w14:textId="77777777" w:rsidR="00D71213" w:rsidRPr="005F7D5B" w:rsidRDefault="00D71213" w:rsidP="00D71213">
            <w:pPr>
              <w:pStyle w:val="3Lf0"/>
            </w:pPr>
          </w:p>
        </w:tc>
        <w:tc>
          <w:tcPr>
            <w:tcW w:w="4088" w:type="dxa"/>
            <w:gridSpan w:val="2"/>
            <w:vMerge/>
          </w:tcPr>
          <w:p w14:paraId="3F37B3D1" w14:textId="77777777" w:rsidR="00D71213" w:rsidRPr="005F7D5B" w:rsidRDefault="00D71213" w:rsidP="00D71213">
            <w:pPr>
              <w:pStyle w:val="3Lf0"/>
            </w:pPr>
          </w:p>
        </w:tc>
      </w:tr>
      <w:tr w:rsidR="00D71213" w14:paraId="04F295DA" w14:textId="77777777" w:rsidTr="00D71213">
        <w:trPr>
          <w:trHeight w:val="3628"/>
        </w:trPr>
        <w:tc>
          <w:tcPr>
            <w:tcW w:w="10467" w:type="dxa"/>
            <w:gridSpan w:val="5"/>
          </w:tcPr>
          <w:p w14:paraId="56946538" w14:textId="7AB05155" w:rsidR="00D71213" w:rsidRPr="00DC7907" w:rsidRDefault="00605D10" w:rsidP="00DC7907">
            <w:pPr>
              <w:pStyle w:val="3Lfffe"/>
            </w:pPr>
            <w:r>
              <w:fldChar w:fldCharType="begin"/>
            </w:r>
            <w:r>
              <w:instrText xml:space="preserve"> DOCPROPERTY  NameFull  \* MERGEFORMAT </w:instrText>
            </w:r>
            <w:r>
              <w:fldChar w:fldCharType="separate"/>
            </w:r>
            <w:r w:rsidR="006B3974">
              <w:t xml:space="preserve">Программное обеспечение биометрической аутентификации (Face ID) пользователя для ОС Linux </w:t>
            </w:r>
            <w:r>
              <w:fldChar w:fldCharType="end"/>
            </w:r>
          </w:p>
          <w:p w14:paraId="006C4936" w14:textId="708AD478" w:rsidR="00D71213" w:rsidRDefault="001118BF" w:rsidP="00DC7907">
            <w:pPr>
              <w:pStyle w:val="3Lffc"/>
            </w:pPr>
            <w:r>
              <w:t>Описание программы</w:t>
            </w:r>
          </w:p>
          <w:p w14:paraId="4AC2629F" w14:textId="311982F7" w:rsidR="00D71213" w:rsidRDefault="00605D10" w:rsidP="00D71213">
            <w:pPr>
              <w:pStyle w:val="3Lffc"/>
            </w:pPr>
            <w:r>
              <w:fldChar w:fldCharType="begin"/>
            </w:r>
            <w:r>
              <w:instrText xml:space="preserve"> DOCPROPERTY  SignDoc  \* MERGEFORMAT </w:instrText>
            </w:r>
            <w:r>
              <w:fldChar w:fldCharType="separate"/>
            </w:r>
            <w:r w:rsidR="006B3974">
              <w:t>RU.СЕВФ.00001-01</w:t>
            </w:r>
            <w:r>
              <w:fldChar w:fldCharType="end"/>
            </w:r>
            <w:r w:rsidR="00DF7281" w:rsidRPr="00DF7281">
              <w:t xml:space="preserve"> </w:t>
            </w:r>
            <w:r w:rsidR="001118BF">
              <w:t>13</w:t>
            </w:r>
          </w:p>
          <w:p w14:paraId="0CD93C7F" w14:textId="3A2D4505" w:rsidR="00D70C68" w:rsidRPr="00D70C68" w:rsidRDefault="00D70C68" w:rsidP="00D70C68">
            <w:pPr>
              <w:pStyle w:val="3Lffc"/>
            </w:pPr>
            <w:r>
              <w:t xml:space="preserve">Листов </w:t>
            </w:r>
            <w:r w:rsidR="00605D10">
              <w:fldChar w:fldCharType="begin"/>
            </w:r>
            <w:r w:rsidR="00605D10">
              <w:instrText xml:space="preserve"> NUMPAGES   \* MERGEFORMAT </w:instrText>
            </w:r>
            <w:r w:rsidR="00605D10">
              <w:fldChar w:fldCharType="separate"/>
            </w:r>
            <w:r w:rsidR="006B3974">
              <w:rPr>
                <w:noProof/>
              </w:rPr>
              <w:t>11</w:t>
            </w:r>
            <w:r w:rsidR="00605D10">
              <w:rPr>
                <w:noProof/>
              </w:rPr>
              <w:fldChar w:fldCharType="end"/>
            </w:r>
          </w:p>
        </w:tc>
      </w:tr>
      <w:tr w:rsidR="00D71213" w14:paraId="5DC5875E" w14:textId="77777777" w:rsidTr="00D2307D">
        <w:trPr>
          <w:trHeight w:val="1361"/>
        </w:trPr>
        <w:tc>
          <w:tcPr>
            <w:tcW w:w="10467" w:type="dxa"/>
            <w:gridSpan w:val="5"/>
          </w:tcPr>
          <w:p w14:paraId="696B8B22" w14:textId="7AB439FE" w:rsidR="00D71213" w:rsidRDefault="00D71213" w:rsidP="00D2307D">
            <w:pPr>
              <w:pStyle w:val="3Lfff0"/>
            </w:pPr>
          </w:p>
        </w:tc>
      </w:tr>
      <w:tr w:rsidR="00D71213" w14:paraId="3B914361" w14:textId="77777777" w:rsidTr="00D71213">
        <w:trPr>
          <w:trHeight w:val="2069"/>
        </w:trPr>
        <w:tc>
          <w:tcPr>
            <w:tcW w:w="5233" w:type="dxa"/>
            <w:gridSpan w:val="2"/>
            <w:tcMar>
              <w:left w:w="284" w:type="dxa"/>
            </w:tcMar>
          </w:tcPr>
          <w:p w14:paraId="531675A6" w14:textId="42593837" w:rsidR="00D71213" w:rsidRDefault="00D71213" w:rsidP="00D71213">
            <w:pPr>
              <w:pStyle w:val="3Lff6"/>
            </w:pPr>
          </w:p>
        </w:tc>
        <w:tc>
          <w:tcPr>
            <w:tcW w:w="5234" w:type="dxa"/>
            <w:gridSpan w:val="3"/>
            <w:tcMar>
              <w:left w:w="284" w:type="dxa"/>
            </w:tcMar>
          </w:tcPr>
          <w:p w14:paraId="3B515E09" w14:textId="0AF05E2A" w:rsidR="00D71213" w:rsidRDefault="00D71213" w:rsidP="00D71213">
            <w:pPr>
              <w:pStyle w:val="3Lff6"/>
            </w:pPr>
          </w:p>
        </w:tc>
      </w:tr>
      <w:tr w:rsidR="000F115E" w14:paraId="4375CF30" w14:textId="77777777" w:rsidTr="002B2BE7">
        <w:trPr>
          <w:trHeight w:val="1361"/>
        </w:trPr>
        <w:tc>
          <w:tcPr>
            <w:tcW w:w="3489" w:type="dxa"/>
            <w:tcMar>
              <w:left w:w="284" w:type="dxa"/>
            </w:tcMar>
          </w:tcPr>
          <w:p w14:paraId="171CC4E8" w14:textId="28BDC772" w:rsidR="000F115E" w:rsidRDefault="000F115E" w:rsidP="000F115E">
            <w:pPr>
              <w:pStyle w:val="3Lfff0"/>
            </w:pPr>
          </w:p>
        </w:tc>
        <w:tc>
          <w:tcPr>
            <w:tcW w:w="3489" w:type="dxa"/>
            <w:gridSpan w:val="3"/>
            <w:vAlign w:val="bottom"/>
          </w:tcPr>
          <w:p w14:paraId="45BAA829" w14:textId="63879B0D" w:rsidR="000F115E" w:rsidRPr="00333F3B" w:rsidRDefault="000F115E" w:rsidP="002B2BE7">
            <w:pPr>
              <w:pStyle w:val="3Lffff6"/>
              <w:rPr>
                <w:lang w:val="en-US"/>
              </w:rPr>
            </w:pPr>
            <w:r>
              <w:t>202</w:t>
            </w:r>
            <w:r w:rsidR="00BB4D64">
              <w:t>5</w:t>
            </w:r>
            <w:r w:rsidR="00333F3B">
              <w:rPr>
                <w:lang w:val="en-US"/>
              </w:rPr>
              <w:t>_</w:t>
            </w:r>
          </w:p>
        </w:tc>
        <w:tc>
          <w:tcPr>
            <w:tcW w:w="3489" w:type="dxa"/>
            <w:vAlign w:val="bottom"/>
          </w:tcPr>
          <w:p w14:paraId="698C390E" w14:textId="13991CA9" w:rsidR="000F115E" w:rsidRDefault="000F115E" w:rsidP="002B2BE7">
            <w:pPr>
              <w:pStyle w:val="3Lffff8"/>
            </w:pPr>
            <w:r w:rsidRPr="002B2BE7">
              <w:t>Литера</w:t>
            </w:r>
          </w:p>
        </w:tc>
      </w:tr>
    </w:tbl>
    <w:p w14:paraId="1BE2CE5E" w14:textId="42682FD9" w:rsidR="003C2FD0" w:rsidRPr="002B2BE7" w:rsidRDefault="003C2FD0" w:rsidP="002B2BE7">
      <w:pPr>
        <w:pStyle w:val="3L1pt"/>
      </w:pPr>
    </w:p>
    <w:p w14:paraId="115F9186" w14:textId="77777777" w:rsidR="003C2FD0" w:rsidRPr="00BF0F00" w:rsidRDefault="003C2FD0" w:rsidP="002B2BE7">
      <w:pPr>
        <w:pStyle w:val="3Lf0"/>
        <w:ind w:firstLine="0"/>
        <w:sectPr w:rsidR="003C2FD0" w:rsidRPr="00BF0F00" w:rsidSect="000F115E">
          <w:headerReference w:type="default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301" w:right="284" w:bottom="1588" w:left="1145" w:header="0" w:footer="0" w:gutter="0"/>
          <w:cols w:space="708"/>
          <w:docGrid w:linePitch="360"/>
        </w:sectPr>
      </w:pPr>
    </w:p>
    <w:p w14:paraId="53D37B10" w14:textId="32A37D71" w:rsidR="00BF0F00" w:rsidRDefault="00BF0F00" w:rsidP="00BF0F00">
      <w:pPr>
        <w:pStyle w:val="3Lf5"/>
      </w:pPr>
      <w:r>
        <w:lastRenderedPageBreak/>
        <w:t>Аннотация</w:t>
      </w:r>
    </w:p>
    <w:p w14:paraId="6C9EFA6C" w14:textId="298B6702" w:rsidR="00BF0F00" w:rsidRPr="00333F3B" w:rsidRDefault="00681B30" w:rsidP="00BF0F00">
      <w:pPr>
        <w:pStyle w:val="3Lf0"/>
      </w:pPr>
      <w:r w:rsidRPr="00681B30">
        <w:t>В настоящем документе приведено описание</w:t>
      </w:r>
      <w:r w:rsidR="00BF0F00" w:rsidRPr="00BF0F00">
        <w:t xml:space="preserve"> </w:t>
      </w:r>
      <w:r w:rsidR="004A47C9">
        <w:t xml:space="preserve">программного обеспечения </w:t>
      </w:r>
      <w:r w:rsidR="004A47C9" w:rsidRPr="004A47C9">
        <w:t xml:space="preserve">биометрической аутентификации (Face ID) пользователя для ОС Linux (далее – </w:t>
      </w:r>
      <w:r w:rsidR="00BB4D64">
        <w:t xml:space="preserve">ПО </w:t>
      </w:r>
      <w:r w:rsidR="004A47C9" w:rsidRPr="004A47C9">
        <w:t>ГРАВИТОН ПАСПОРТ).</w:t>
      </w:r>
    </w:p>
    <w:p w14:paraId="6E1CBD65" w14:textId="7F391DC3" w:rsidR="004A00B5" w:rsidRPr="00333F3B" w:rsidRDefault="004A00B5" w:rsidP="00BF0F00">
      <w:pPr>
        <w:pStyle w:val="3Lf0"/>
      </w:pPr>
      <w:r w:rsidRPr="00333F3B">
        <w:t xml:space="preserve">Дистрибутив </w:t>
      </w:r>
      <w:r w:rsidR="00BB4D64">
        <w:t xml:space="preserve">ПО </w:t>
      </w:r>
      <w:r w:rsidR="004A47C9" w:rsidRPr="004A47C9">
        <w:t>ГРАВИТОН ПАСПОРТ</w:t>
      </w:r>
      <w:r w:rsidRPr="00333F3B">
        <w:t xml:space="preserve"> указан в ведомости документов на носителях данных </w:t>
      </w:r>
      <w:r w:rsidR="00605D10">
        <w:fldChar w:fldCharType="begin"/>
      </w:r>
      <w:r w:rsidR="00605D10">
        <w:instrText xml:space="preserve"> DOCPROPERTY  SignGeneral  \* MERGEFORMAT </w:instrText>
      </w:r>
      <w:r w:rsidR="00605D10">
        <w:fldChar w:fldCharType="separate"/>
      </w:r>
      <w:r w:rsidR="006B3974">
        <w:t>RU.СЕВФ.00001-01</w:t>
      </w:r>
      <w:r w:rsidR="00605D10">
        <w:fldChar w:fldCharType="end"/>
      </w:r>
      <w:r w:rsidRPr="00333F3B">
        <w:t xml:space="preserve"> 90 и хранится в электронном архиве.</w:t>
      </w:r>
    </w:p>
    <w:p w14:paraId="382BC0BE" w14:textId="6115A9D8" w:rsidR="00681B30" w:rsidRPr="00A22011" w:rsidRDefault="00681B30" w:rsidP="00A22011">
      <w:pPr>
        <w:pStyle w:val="3Lf0"/>
      </w:pPr>
      <w:r w:rsidRPr="00333F3B">
        <w:t xml:space="preserve">В случае возникновения вопросов по работе </w:t>
      </w:r>
      <w:r w:rsidR="00BB4D64">
        <w:t xml:space="preserve">ПО </w:t>
      </w:r>
      <w:r w:rsidR="004A47C9" w:rsidRPr="004A47C9">
        <w:t>ГРАВИТОН ПАСПОРТ</w:t>
      </w:r>
      <w:r w:rsidR="004A47C9" w:rsidRPr="00333F3B">
        <w:t xml:space="preserve"> </w:t>
      </w:r>
      <w:r w:rsidRPr="00333F3B">
        <w:t xml:space="preserve">обращения </w:t>
      </w:r>
      <w:r w:rsidR="00BB4D64">
        <w:br/>
      </w:r>
      <w:r w:rsidRPr="00333F3B">
        <w:t xml:space="preserve">в службу поддержки принимаются круглосуточно по электронной почте </w:t>
      </w:r>
      <w:r w:rsidR="004A47C9" w:rsidRPr="004A47C9">
        <w:t>info@xellon.ru</w:t>
      </w:r>
      <w:r w:rsidRPr="00333F3B">
        <w:t>.</w:t>
      </w:r>
    </w:p>
    <w:p w14:paraId="502F65C0" w14:textId="3AF238D5" w:rsidR="005B2565" w:rsidRDefault="005B2565" w:rsidP="005B2565">
      <w:pPr>
        <w:pStyle w:val="3Lfffa"/>
      </w:pPr>
      <w:r>
        <w:lastRenderedPageBreak/>
        <w:t>Содержание</w:t>
      </w:r>
    </w:p>
    <w:p w14:paraId="296337C3" w14:textId="0A11CC25" w:rsidR="006B3974" w:rsidRDefault="00160BE8">
      <w:pPr>
        <w:pStyle w:val="12"/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r>
        <w:fldChar w:fldCharType="begin"/>
      </w:r>
      <w:r>
        <w:instrText xml:space="preserve"> TOC \h \z \t "3L 1;1;3L 1.1;2" </w:instrText>
      </w:r>
      <w:r>
        <w:fldChar w:fldCharType="separate"/>
      </w:r>
      <w:hyperlink w:anchor="_Toc205205602" w:history="1">
        <w:r w:rsidR="006B3974" w:rsidRPr="00ED6EE7">
          <w:rPr>
            <w:rStyle w:val="af2"/>
            <w:noProof/>
          </w:rPr>
          <w:t>1 Общие сведения</w:t>
        </w:r>
        <w:r w:rsidR="006B3974">
          <w:rPr>
            <w:noProof/>
            <w:webHidden/>
          </w:rPr>
          <w:tab/>
        </w:r>
        <w:r w:rsidR="006B3974">
          <w:rPr>
            <w:noProof/>
            <w:webHidden/>
          </w:rPr>
          <w:fldChar w:fldCharType="begin"/>
        </w:r>
        <w:r w:rsidR="006B3974">
          <w:rPr>
            <w:noProof/>
            <w:webHidden/>
          </w:rPr>
          <w:instrText xml:space="preserve"> PAGEREF _Toc205205602 \h </w:instrText>
        </w:r>
        <w:r w:rsidR="006B3974">
          <w:rPr>
            <w:noProof/>
            <w:webHidden/>
          </w:rPr>
        </w:r>
        <w:r w:rsidR="006B3974">
          <w:rPr>
            <w:noProof/>
            <w:webHidden/>
          </w:rPr>
          <w:fldChar w:fldCharType="separate"/>
        </w:r>
        <w:r w:rsidR="006B3974">
          <w:rPr>
            <w:noProof/>
            <w:webHidden/>
          </w:rPr>
          <w:t>4</w:t>
        </w:r>
        <w:r w:rsidR="006B3974">
          <w:rPr>
            <w:noProof/>
            <w:webHidden/>
          </w:rPr>
          <w:fldChar w:fldCharType="end"/>
        </w:r>
      </w:hyperlink>
    </w:p>
    <w:p w14:paraId="5E5EFB9F" w14:textId="651580FD" w:rsidR="006B3974" w:rsidRDefault="00605D10">
      <w:pPr>
        <w:pStyle w:val="21"/>
        <w:tabs>
          <w:tab w:val="right" w:leader="dot" w:pos="9911"/>
        </w:tabs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hyperlink w:anchor="_Toc205205603" w:history="1">
        <w:r w:rsidR="006B3974" w:rsidRPr="00ED6EE7">
          <w:rPr>
            <w:rStyle w:val="af2"/>
            <w:noProof/>
          </w:rPr>
          <w:t>1.1 Обозначение и наименование ПО</w:t>
        </w:r>
        <w:r w:rsidR="006B3974">
          <w:rPr>
            <w:noProof/>
            <w:webHidden/>
          </w:rPr>
          <w:tab/>
        </w:r>
        <w:r w:rsidR="006B3974">
          <w:rPr>
            <w:noProof/>
            <w:webHidden/>
          </w:rPr>
          <w:fldChar w:fldCharType="begin"/>
        </w:r>
        <w:r w:rsidR="006B3974">
          <w:rPr>
            <w:noProof/>
            <w:webHidden/>
          </w:rPr>
          <w:instrText xml:space="preserve"> PAGEREF _Toc205205603 \h </w:instrText>
        </w:r>
        <w:r w:rsidR="006B3974">
          <w:rPr>
            <w:noProof/>
            <w:webHidden/>
          </w:rPr>
        </w:r>
        <w:r w:rsidR="006B3974">
          <w:rPr>
            <w:noProof/>
            <w:webHidden/>
          </w:rPr>
          <w:fldChar w:fldCharType="separate"/>
        </w:r>
        <w:r w:rsidR="006B3974">
          <w:rPr>
            <w:noProof/>
            <w:webHidden/>
          </w:rPr>
          <w:t>4</w:t>
        </w:r>
        <w:r w:rsidR="006B3974">
          <w:rPr>
            <w:noProof/>
            <w:webHidden/>
          </w:rPr>
          <w:fldChar w:fldCharType="end"/>
        </w:r>
      </w:hyperlink>
    </w:p>
    <w:p w14:paraId="7CE7DD0C" w14:textId="484630DD" w:rsidR="006B3974" w:rsidRDefault="00605D10">
      <w:pPr>
        <w:pStyle w:val="21"/>
        <w:tabs>
          <w:tab w:val="right" w:leader="dot" w:pos="9911"/>
        </w:tabs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hyperlink w:anchor="_Toc205205604" w:history="1">
        <w:r w:rsidR="006B3974" w:rsidRPr="00ED6EE7">
          <w:rPr>
            <w:rStyle w:val="af2"/>
            <w:noProof/>
          </w:rPr>
          <w:t>1.2 Языки программирования</w:t>
        </w:r>
        <w:r w:rsidR="006B3974">
          <w:rPr>
            <w:noProof/>
            <w:webHidden/>
          </w:rPr>
          <w:tab/>
        </w:r>
        <w:r w:rsidR="006B3974">
          <w:rPr>
            <w:noProof/>
            <w:webHidden/>
          </w:rPr>
          <w:fldChar w:fldCharType="begin"/>
        </w:r>
        <w:r w:rsidR="006B3974">
          <w:rPr>
            <w:noProof/>
            <w:webHidden/>
          </w:rPr>
          <w:instrText xml:space="preserve"> PAGEREF _Toc205205604 \h </w:instrText>
        </w:r>
        <w:r w:rsidR="006B3974">
          <w:rPr>
            <w:noProof/>
            <w:webHidden/>
          </w:rPr>
        </w:r>
        <w:r w:rsidR="006B3974">
          <w:rPr>
            <w:noProof/>
            <w:webHidden/>
          </w:rPr>
          <w:fldChar w:fldCharType="separate"/>
        </w:r>
        <w:r w:rsidR="006B3974">
          <w:rPr>
            <w:noProof/>
            <w:webHidden/>
          </w:rPr>
          <w:t>4</w:t>
        </w:r>
        <w:r w:rsidR="006B3974">
          <w:rPr>
            <w:noProof/>
            <w:webHidden/>
          </w:rPr>
          <w:fldChar w:fldCharType="end"/>
        </w:r>
      </w:hyperlink>
    </w:p>
    <w:p w14:paraId="661810D7" w14:textId="2D4BAEDE" w:rsidR="006B3974" w:rsidRDefault="00605D10">
      <w:pPr>
        <w:pStyle w:val="21"/>
        <w:tabs>
          <w:tab w:val="right" w:leader="dot" w:pos="9911"/>
        </w:tabs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hyperlink w:anchor="_Toc205205605" w:history="1">
        <w:r w:rsidR="006B3974" w:rsidRPr="00ED6EE7">
          <w:rPr>
            <w:rStyle w:val="af2"/>
            <w:noProof/>
          </w:rPr>
          <w:t>1.3 Используемые программные средства</w:t>
        </w:r>
        <w:r w:rsidR="006B3974">
          <w:rPr>
            <w:noProof/>
            <w:webHidden/>
          </w:rPr>
          <w:tab/>
        </w:r>
        <w:r w:rsidR="006B3974">
          <w:rPr>
            <w:noProof/>
            <w:webHidden/>
          </w:rPr>
          <w:fldChar w:fldCharType="begin"/>
        </w:r>
        <w:r w:rsidR="006B3974">
          <w:rPr>
            <w:noProof/>
            <w:webHidden/>
          </w:rPr>
          <w:instrText xml:space="preserve"> PAGEREF _Toc205205605 \h </w:instrText>
        </w:r>
        <w:r w:rsidR="006B3974">
          <w:rPr>
            <w:noProof/>
            <w:webHidden/>
          </w:rPr>
        </w:r>
        <w:r w:rsidR="006B3974">
          <w:rPr>
            <w:noProof/>
            <w:webHidden/>
          </w:rPr>
          <w:fldChar w:fldCharType="separate"/>
        </w:r>
        <w:r w:rsidR="006B3974">
          <w:rPr>
            <w:noProof/>
            <w:webHidden/>
          </w:rPr>
          <w:t>4</w:t>
        </w:r>
        <w:r w:rsidR="006B3974">
          <w:rPr>
            <w:noProof/>
            <w:webHidden/>
          </w:rPr>
          <w:fldChar w:fldCharType="end"/>
        </w:r>
      </w:hyperlink>
    </w:p>
    <w:p w14:paraId="444AEF22" w14:textId="14DA1539" w:rsidR="006B3974" w:rsidRDefault="00605D10">
      <w:pPr>
        <w:pStyle w:val="12"/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hyperlink w:anchor="_Toc205205606" w:history="1">
        <w:r w:rsidR="006B3974" w:rsidRPr="00ED6EE7">
          <w:rPr>
            <w:rStyle w:val="af2"/>
            <w:noProof/>
          </w:rPr>
          <w:t>2 Функциональное назначение</w:t>
        </w:r>
        <w:r w:rsidR="006B3974">
          <w:rPr>
            <w:noProof/>
            <w:webHidden/>
          </w:rPr>
          <w:tab/>
        </w:r>
        <w:r w:rsidR="006B3974">
          <w:rPr>
            <w:noProof/>
            <w:webHidden/>
          </w:rPr>
          <w:fldChar w:fldCharType="begin"/>
        </w:r>
        <w:r w:rsidR="006B3974">
          <w:rPr>
            <w:noProof/>
            <w:webHidden/>
          </w:rPr>
          <w:instrText xml:space="preserve"> PAGEREF _Toc205205606 \h </w:instrText>
        </w:r>
        <w:r w:rsidR="006B3974">
          <w:rPr>
            <w:noProof/>
            <w:webHidden/>
          </w:rPr>
        </w:r>
        <w:r w:rsidR="006B3974">
          <w:rPr>
            <w:noProof/>
            <w:webHidden/>
          </w:rPr>
          <w:fldChar w:fldCharType="separate"/>
        </w:r>
        <w:r w:rsidR="006B3974">
          <w:rPr>
            <w:noProof/>
            <w:webHidden/>
          </w:rPr>
          <w:t>5</w:t>
        </w:r>
        <w:r w:rsidR="006B3974">
          <w:rPr>
            <w:noProof/>
            <w:webHidden/>
          </w:rPr>
          <w:fldChar w:fldCharType="end"/>
        </w:r>
      </w:hyperlink>
    </w:p>
    <w:p w14:paraId="09C4BBD4" w14:textId="272D838E" w:rsidR="006B3974" w:rsidRDefault="00605D10">
      <w:pPr>
        <w:pStyle w:val="21"/>
        <w:tabs>
          <w:tab w:val="right" w:leader="dot" w:pos="9911"/>
        </w:tabs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hyperlink w:anchor="_Toc205205607" w:history="1">
        <w:r w:rsidR="006B3974" w:rsidRPr="00ED6EE7">
          <w:rPr>
            <w:rStyle w:val="af2"/>
            <w:noProof/>
          </w:rPr>
          <w:t>2.1 Назначение ПО</w:t>
        </w:r>
        <w:r w:rsidR="006B3974">
          <w:rPr>
            <w:noProof/>
            <w:webHidden/>
          </w:rPr>
          <w:tab/>
        </w:r>
        <w:r w:rsidR="006B3974">
          <w:rPr>
            <w:noProof/>
            <w:webHidden/>
          </w:rPr>
          <w:fldChar w:fldCharType="begin"/>
        </w:r>
        <w:r w:rsidR="006B3974">
          <w:rPr>
            <w:noProof/>
            <w:webHidden/>
          </w:rPr>
          <w:instrText xml:space="preserve"> PAGEREF _Toc205205607 \h </w:instrText>
        </w:r>
        <w:r w:rsidR="006B3974">
          <w:rPr>
            <w:noProof/>
            <w:webHidden/>
          </w:rPr>
        </w:r>
        <w:r w:rsidR="006B3974">
          <w:rPr>
            <w:noProof/>
            <w:webHidden/>
          </w:rPr>
          <w:fldChar w:fldCharType="separate"/>
        </w:r>
        <w:r w:rsidR="006B3974">
          <w:rPr>
            <w:noProof/>
            <w:webHidden/>
          </w:rPr>
          <w:t>5</w:t>
        </w:r>
        <w:r w:rsidR="006B3974">
          <w:rPr>
            <w:noProof/>
            <w:webHidden/>
          </w:rPr>
          <w:fldChar w:fldCharType="end"/>
        </w:r>
      </w:hyperlink>
    </w:p>
    <w:p w14:paraId="5B666AA3" w14:textId="1E639BB9" w:rsidR="006B3974" w:rsidRDefault="00605D10">
      <w:pPr>
        <w:pStyle w:val="21"/>
        <w:tabs>
          <w:tab w:val="right" w:leader="dot" w:pos="9911"/>
        </w:tabs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hyperlink w:anchor="_Toc205205608" w:history="1">
        <w:r w:rsidR="006B3974" w:rsidRPr="00ED6EE7">
          <w:rPr>
            <w:rStyle w:val="af2"/>
            <w:noProof/>
          </w:rPr>
          <w:t>2.2 Функционал ПО</w:t>
        </w:r>
        <w:r w:rsidR="006B3974">
          <w:rPr>
            <w:noProof/>
            <w:webHidden/>
          </w:rPr>
          <w:tab/>
        </w:r>
        <w:r w:rsidR="006B3974">
          <w:rPr>
            <w:noProof/>
            <w:webHidden/>
          </w:rPr>
          <w:fldChar w:fldCharType="begin"/>
        </w:r>
        <w:r w:rsidR="006B3974">
          <w:rPr>
            <w:noProof/>
            <w:webHidden/>
          </w:rPr>
          <w:instrText xml:space="preserve"> PAGEREF _Toc205205608 \h </w:instrText>
        </w:r>
        <w:r w:rsidR="006B3974">
          <w:rPr>
            <w:noProof/>
            <w:webHidden/>
          </w:rPr>
        </w:r>
        <w:r w:rsidR="006B3974">
          <w:rPr>
            <w:noProof/>
            <w:webHidden/>
          </w:rPr>
          <w:fldChar w:fldCharType="separate"/>
        </w:r>
        <w:r w:rsidR="006B3974">
          <w:rPr>
            <w:noProof/>
            <w:webHidden/>
          </w:rPr>
          <w:t>5</w:t>
        </w:r>
        <w:r w:rsidR="006B3974">
          <w:rPr>
            <w:noProof/>
            <w:webHidden/>
          </w:rPr>
          <w:fldChar w:fldCharType="end"/>
        </w:r>
      </w:hyperlink>
    </w:p>
    <w:p w14:paraId="0315D905" w14:textId="07141120" w:rsidR="006B3974" w:rsidRDefault="00605D10">
      <w:pPr>
        <w:pStyle w:val="21"/>
        <w:tabs>
          <w:tab w:val="right" w:leader="dot" w:pos="9911"/>
        </w:tabs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hyperlink w:anchor="_Toc205205609" w:history="1">
        <w:r w:rsidR="006B3974" w:rsidRPr="00ED6EE7">
          <w:rPr>
            <w:rStyle w:val="af2"/>
            <w:noProof/>
          </w:rPr>
          <w:t>2.3 Сведения о функциональных ограничениях на применение</w:t>
        </w:r>
        <w:r w:rsidR="006B3974">
          <w:rPr>
            <w:noProof/>
            <w:webHidden/>
          </w:rPr>
          <w:tab/>
        </w:r>
        <w:r w:rsidR="006B3974">
          <w:rPr>
            <w:noProof/>
            <w:webHidden/>
          </w:rPr>
          <w:fldChar w:fldCharType="begin"/>
        </w:r>
        <w:r w:rsidR="006B3974">
          <w:rPr>
            <w:noProof/>
            <w:webHidden/>
          </w:rPr>
          <w:instrText xml:space="preserve"> PAGEREF _Toc205205609 \h </w:instrText>
        </w:r>
        <w:r w:rsidR="006B3974">
          <w:rPr>
            <w:noProof/>
            <w:webHidden/>
          </w:rPr>
        </w:r>
        <w:r w:rsidR="006B3974">
          <w:rPr>
            <w:noProof/>
            <w:webHidden/>
          </w:rPr>
          <w:fldChar w:fldCharType="separate"/>
        </w:r>
        <w:r w:rsidR="006B3974">
          <w:rPr>
            <w:noProof/>
            <w:webHidden/>
          </w:rPr>
          <w:t>5</w:t>
        </w:r>
        <w:r w:rsidR="006B3974">
          <w:rPr>
            <w:noProof/>
            <w:webHidden/>
          </w:rPr>
          <w:fldChar w:fldCharType="end"/>
        </w:r>
      </w:hyperlink>
    </w:p>
    <w:p w14:paraId="78333435" w14:textId="16973E80" w:rsidR="006B3974" w:rsidRDefault="00605D10">
      <w:pPr>
        <w:pStyle w:val="12"/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hyperlink w:anchor="_Toc205205610" w:history="1">
        <w:r w:rsidR="006B3974" w:rsidRPr="00ED6EE7">
          <w:rPr>
            <w:rStyle w:val="af2"/>
            <w:noProof/>
          </w:rPr>
          <w:t>3 Описание логической структуры</w:t>
        </w:r>
        <w:r w:rsidR="006B3974">
          <w:rPr>
            <w:noProof/>
            <w:webHidden/>
          </w:rPr>
          <w:tab/>
        </w:r>
        <w:r w:rsidR="006B3974">
          <w:rPr>
            <w:noProof/>
            <w:webHidden/>
          </w:rPr>
          <w:fldChar w:fldCharType="begin"/>
        </w:r>
        <w:r w:rsidR="006B3974">
          <w:rPr>
            <w:noProof/>
            <w:webHidden/>
          </w:rPr>
          <w:instrText xml:space="preserve"> PAGEREF _Toc205205610 \h </w:instrText>
        </w:r>
        <w:r w:rsidR="006B3974">
          <w:rPr>
            <w:noProof/>
            <w:webHidden/>
          </w:rPr>
        </w:r>
        <w:r w:rsidR="006B3974">
          <w:rPr>
            <w:noProof/>
            <w:webHidden/>
          </w:rPr>
          <w:fldChar w:fldCharType="separate"/>
        </w:r>
        <w:r w:rsidR="006B3974">
          <w:rPr>
            <w:noProof/>
            <w:webHidden/>
          </w:rPr>
          <w:t>6</w:t>
        </w:r>
        <w:r w:rsidR="006B3974">
          <w:rPr>
            <w:noProof/>
            <w:webHidden/>
          </w:rPr>
          <w:fldChar w:fldCharType="end"/>
        </w:r>
      </w:hyperlink>
    </w:p>
    <w:p w14:paraId="5F66D994" w14:textId="5B3C5643" w:rsidR="006B3974" w:rsidRDefault="00605D10">
      <w:pPr>
        <w:pStyle w:val="21"/>
        <w:tabs>
          <w:tab w:val="right" w:leader="dot" w:pos="9911"/>
        </w:tabs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hyperlink w:anchor="_Toc205205611" w:history="1">
        <w:r w:rsidR="006B3974" w:rsidRPr="00ED6EE7">
          <w:rPr>
            <w:rStyle w:val="af2"/>
            <w:noProof/>
          </w:rPr>
          <w:t>3.1 Состав ПО</w:t>
        </w:r>
        <w:r w:rsidR="006B3974">
          <w:rPr>
            <w:noProof/>
            <w:webHidden/>
          </w:rPr>
          <w:tab/>
        </w:r>
        <w:r w:rsidR="006B3974">
          <w:rPr>
            <w:noProof/>
            <w:webHidden/>
          </w:rPr>
          <w:fldChar w:fldCharType="begin"/>
        </w:r>
        <w:r w:rsidR="006B3974">
          <w:rPr>
            <w:noProof/>
            <w:webHidden/>
          </w:rPr>
          <w:instrText xml:space="preserve"> PAGEREF _Toc205205611 \h </w:instrText>
        </w:r>
        <w:r w:rsidR="006B3974">
          <w:rPr>
            <w:noProof/>
            <w:webHidden/>
          </w:rPr>
        </w:r>
        <w:r w:rsidR="006B3974">
          <w:rPr>
            <w:noProof/>
            <w:webHidden/>
          </w:rPr>
          <w:fldChar w:fldCharType="separate"/>
        </w:r>
        <w:r w:rsidR="006B3974">
          <w:rPr>
            <w:noProof/>
            <w:webHidden/>
          </w:rPr>
          <w:t>6</w:t>
        </w:r>
        <w:r w:rsidR="006B3974">
          <w:rPr>
            <w:noProof/>
            <w:webHidden/>
          </w:rPr>
          <w:fldChar w:fldCharType="end"/>
        </w:r>
      </w:hyperlink>
    </w:p>
    <w:p w14:paraId="07B5EB25" w14:textId="3430614F" w:rsidR="006B3974" w:rsidRDefault="00605D10">
      <w:pPr>
        <w:pStyle w:val="21"/>
        <w:tabs>
          <w:tab w:val="right" w:leader="dot" w:pos="9911"/>
        </w:tabs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hyperlink w:anchor="_Toc205205612" w:history="1">
        <w:r w:rsidR="006B3974" w:rsidRPr="00ED6EE7">
          <w:rPr>
            <w:rStyle w:val="af2"/>
            <w:noProof/>
          </w:rPr>
          <w:t>3.2 Логическая структура ПО</w:t>
        </w:r>
        <w:r w:rsidR="006B3974">
          <w:rPr>
            <w:noProof/>
            <w:webHidden/>
          </w:rPr>
          <w:tab/>
        </w:r>
        <w:r w:rsidR="006B3974">
          <w:rPr>
            <w:noProof/>
            <w:webHidden/>
          </w:rPr>
          <w:fldChar w:fldCharType="begin"/>
        </w:r>
        <w:r w:rsidR="006B3974">
          <w:rPr>
            <w:noProof/>
            <w:webHidden/>
          </w:rPr>
          <w:instrText xml:space="preserve"> PAGEREF _Toc205205612 \h </w:instrText>
        </w:r>
        <w:r w:rsidR="006B3974">
          <w:rPr>
            <w:noProof/>
            <w:webHidden/>
          </w:rPr>
        </w:r>
        <w:r w:rsidR="006B3974">
          <w:rPr>
            <w:noProof/>
            <w:webHidden/>
          </w:rPr>
          <w:fldChar w:fldCharType="separate"/>
        </w:r>
        <w:r w:rsidR="006B3974">
          <w:rPr>
            <w:noProof/>
            <w:webHidden/>
          </w:rPr>
          <w:t>6</w:t>
        </w:r>
        <w:r w:rsidR="006B3974">
          <w:rPr>
            <w:noProof/>
            <w:webHidden/>
          </w:rPr>
          <w:fldChar w:fldCharType="end"/>
        </w:r>
      </w:hyperlink>
    </w:p>
    <w:p w14:paraId="690A9EE4" w14:textId="2D2BE04F" w:rsidR="006B3974" w:rsidRDefault="00605D10">
      <w:pPr>
        <w:pStyle w:val="21"/>
        <w:tabs>
          <w:tab w:val="right" w:leader="dot" w:pos="9911"/>
        </w:tabs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hyperlink w:anchor="_Toc205205613" w:history="1">
        <w:r w:rsidR="006B3974" w:rsidRPr="00ED6EE7">
          <w:rPr>
            <w:rStyle w:val="af2"/>
            <w:noProof/>
          </w:rPr>
          <w:t>3.3 Порядок установки настроек пользователя ПО</w:t>
        </w:r>
        <w:r w:rsidR="006B3974">
          <w:rPr>
            <w:noProof/>
            <w:webHidden/>
          </w:rPr>
          <w:tab/>
        </w:r>
        <w:r w:rsidR="006B3974">
          <w:rPr>
            <w:noProof/>
            <w:webHidden/>
          </w:rPr>
          <w:fldChar w:fldCharType="begin"/>
        </w:r>
        <w:r w:rsidR="006B3974">
          <w:rPr>
            <w:noProof/>
            <w:webHidden/>
          </w:rPr>
          <w:instrText xml:space="preserve"> PAGEREF _Toc205205613 \h </w:instrText>
        </w:r>
        <w:r w:rsidR="006B3974">
          <w:rPr>
            <w:noProof/>
            <w:webHidden/>
          </w:rPr>
        </w:r>
        <w:r w:rsidR="006B3974">
          <w:rPr>
            <w:noProof/>
            <w:webHidden/>
          </w:rPr>
          <w:fldChar w:fldCharType="separate"/>
        </w:r>
        <w:r w:rsidR="006B3974">
          <w:rPr>
            <w:noProof/>
            <w:webHidden/>
          </w:rPr>
          <w:t>7</w:t>
        </w:r>
        <w:r w:rsidR="006B3974">
          <w:rPr>
            <w:noProof/>
            <w:webHidden/>
          </w:rPr>
          <w:fldChar w:fldCharType="end"/>
        </w:r>
      </w:hyperlink>
    </w:p>
    <w:p w14:paraId="577E705C" w14:textId="148E838A" w:rsidR="006B3974" w:rsidRDefault="00605D10">
      <w:pPr>
        <w:pStyle w:val="12"/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hyperlink w:anchor="_Toc205205614" w:history="1">
        <w:r w:rsidR="006B3974" w:rsidRPr="00ED6EE7">
          <w:rPr>
            <w:rStyle w:val="af2"/>
            <w:noProof/>
          </w:rPr>
          <w:t>4 Используемые технические средства</w:t>
        </w:r>
        <w:r w:rsidR="006B3974">
          <w:rPr>
            <w:noProof/>
            <w:webHidden/>
          </w:rPr>
          <w:tab/>
        </w:r>
        <w:r w:rsidR="006B3974">
          <w:rPr>
            <w:noProof/>
            <w:webHidden/>
          </w:rPr>
          <w:fldChar w:fldCharType="begin"/>
        </w:r>
        <w:r w:rsidR="006B3974">
          <w:rPr>
            <w:noProof/>
            <w:webHidden/>
          </w:rPr>
          <w:instrText xml:space="preserve"> PAGEREF _Toc205205614 \h </w:instrText>
        </w:r>
        <w:r w:rsidR="006B3974">
          <w:rPr>
            <w:noProof/>
            <w:webHidden/>
          </w:rPr>
        </w:r>
        <w:r w:rsidR="006B3974">
          <w:rPr>
            <w:noProof/>
            <w:webHidden/>
          </w:rPr>
          <w:fldChar w:fldCharType="separate"/>
        </w:r>
        <w:r w:rsidR="006B3974">
          <w:rPr>
            <w:noProof/>
            <w:webHidden/>
          </w:rPr>
          <w:t>8</w:t>
        </w:r>
        <w:r w:rsidR="006B3974">
          <w:rPr>
            <w:noProof/>
            <w:webHidden/>
          </w:rPr>
          <w:fldChar w:fldCharType="end"/>
        </w:r>
      </w:hyperlink>
    </w:p>
    <w:p w14:paraId="28A969F7" w14:textId="02070D31" w:rsidR="006B3974" w:rsidRDefault="00605D10">
      <w:pPr>
        <w:pStyle w:val="21"/>
        <w:tabs>
          <w:tab w:val="right" w:leader="dot" w:pos="9911"/>
        </w:tabs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hyperlink w:anchor="_Toc205205615" w:history="1">
        <w:r w:rsidR="006B3974" w:rsidRPr="00ED6EE7">
          <w:rPr>
            <w:rStyle w:val="af2"/>
            <w:noProof/>
          </w:rPr>
          <w:t>4.1 Используемые аппаратные средства</w:t>
        </w:r>
        <w:r w:rsidR="006B3974">
          <w:rPr>
            <w:noProof/>
            <w:webHidden/>
          </w:rPr>
          <w:tab/>
        </w:r>
        <w:r w:rsidR="006B3974">
          <w:rPr>
            <w:noProof/>
            <w:webHidden/>
          </w:rPr>
          <w:fldChar w:fldCharType="begin"/>
        </w:r>
        <w:r w:rsidR="006B3974">
          <w:rPr>
            <w:noProof/>
            <w:webHidden/>
          </w:rPr>
          <w:instrText xml:space="preserve"> PAGEREF _Toc205205615 \h </w:instrText>
        </w:r>
        <w:r w:rsidR="006B3974">
          <w:rPr>
            <w:noProof/>
            <w:webHidden/>
          </w:rPr>
        </w:r>
        <w:r w:rsidR="006B3974">
          <w:rPr>
            <w:noProof/>
            <w:webHidden/>
          </w:rPr>
          <w:fldChar w:fldCharType="separate"/>
        </w:r>
        <w:r w:rsidR="006B3974">
          <w:rPr>
            <w:noProof/>
            <w:webHidden/>
          </w:rPr>
          <w:t>8</w:t>
        </w:r>
        <w:r w:rsidR="006B3974">
          <w:rPr>
            <w:noProof/>
            <w:webHidden/>
          </w:rPr>
          <w:fldChar w:fldCharType="end"/>
        </w:r>
      </w:hyperlink>
    </w:p>
    <w:p w14:paraId="0652FBD4" w14:textId="6C291230" w:rsidR="006B3974" w:rsidRDefault="00605D10">
      <w:pPr>
        <w:pStyle w:val="21"/>
        <w:tabs>
          <w:tab w:val="right" w:leader="dot" w:pos="9911"/>
        </w:tabs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hyperlink w:anchor="_Toc205205616" w:history="1">
        <w:r w:rsidR="006B3974" w:rsidRPr="00ED6EE7">
          <w:rPr>
            <w:rStyle w:val="af2"/>
            <w:noProof/>
          </w:rPr>
          <w:t>4.2 Объём используемой памяти</w:t>
        </w:r>
        <w:r w:rsidR="006B3974">
          <w:rPr>
            <w:noProof/>
            <w:webHidden/>
          </w:rPr>
          <w:tab/>
        </w:r>
        <w:r w:rsidR="006B3974">
          <w:rPr>
            <w:noProof/>
            <w:webHidden/>
          </w:rPr>
          <w:fldChar w:fldCharType="begin"/>
        </w:r>
        <w:r w:rsidR="006B3974">
          <w:rPr>
            <w:noProof/>
            <w:webHidden/>
          </w:rPr>
          <w:instrText xml:space="preserve"> PAGEREF _Toc205205616 \h </w:instrText>
        </w:r>
        <w:r w:rsidR="006B3974">
          <w:rPr>
            <w:noProof/>
            <w:webHidden/>
          </w:rPr>
        </w:r>
        <w:r w:rsidR="006B3974">
          <w:rPr>
            <w:noProof/>
            <w:webHidden/>
          </w:rPr>
          <w:fldChar w:fldCharType="separate"/>
        </w:r>
        <w:r w:rsidR="006B3974">
          <w:rPr>
            <w:noProof/>
            <w:webHidden/>
          </w:rPr>
          <w:t>8</w:t>
        </w:r>
        <w:r w:rsidR="006B3974">
          <w:rPr>
            <w:noProof/>
            <w:webHidden/>
          </w:rPr>
          <w:fldChar w:fldCharType="end"/>
        </w:r>
      </w:hyperlink>
    </w:p>
    <w:p w14:paraId="3893B85A" w14:textId="18FD65C9" w:rsidR="006B3974" w:rsidRDefault="00605D10">
      <w:pPr>
        <w:pStyle w:val="12"/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hyperlink w:anchor="_Toc205205617" w:history="1">
        <w:r w:rsidR="006B3974" w:rsidRPr="00ED6EE7">
          <w:rPr>
            <w:rStyle w:val="af2"/>
            <w:noProof/>
          </w:rPr>
          <w:t>5 Загрузка и запуск</w:t>
        </w:r>
        <w:r w:rsidR="006B3974">
          <w:rPr>
            <w:noProof/>
            <w:webHidden/>
          </w:rPr>
          <w:tab/>
        </w:r>
        <w:r w:rsidR="006B3974">
          <w:rPr>
            <w:noProof/>
            <w:webHidden/>
          </w:rPr>
          <w:fldChar w:fldCharType="begin"/>
        </w:r>
        <w:r w:rsidR="006B3974">
          <w:rPr>
            <w:noProof/>
            <w:webHidden/>
          </w:rPr>
          <w:instrText xml:space="preserve"> PAGEREF _Toc205205617 \h </w:instrText>
        </w:r>
        <w:r w:rsidR="006B3974">
          <w:rPr>
            <w:noProof/>
            <w:webHidden/>
          </w:rPr>
        </w:r>
        <w:r w:rsidR="006B3974">
          <w:rPr>
            <w:noProof/>
            <w:webHidden/>
          </w:rPr>
          <w:fldChar w:fldCharType="separate"/>
        </w:r>
        <w:r w:rsidR="006B3974">
          <w:rPr>
            <w:noProof/>
            <w:webHidden/>
          </w:rPr>
          <w:t>9</w:t>
        </w:r>
        <w:r w:rsidR="006B3974">
          <w:rPr>
            <w:noProof/>
            <w:webHidden/>
          </w:rPr>
          <w:fldChar w:fldCharType="end"/>
        </w:r>
      </w:hyperlink>
    </w:p>
    <w:p w14:paraId="1614215A" w14:textId="6322E803" w:rsidR="006B3974" w:rsidRDefault="00605D10">
      <w:pPr>
        <w:pStyle w:val="12"/>
        <w:rPr>
          <w:rFonts w:asciiTheme="minorHAnsi" w:eastAsiaTheme="minorEastAsia" w:hAnsiTheme="minorHAnsi"/>
          <w:noProof/>
          <w:kern w:val="2"/>
          <w:szCs w:val="24"/>
          <w:lang w:eastAsia="ru-RU"/>
          <w14:ligatures w14:val="standardContextual"/>
        </w:rPr>
      </w:pPr>
      <w:hyperlink w:anchor="_Toc205205618" w:history="1">
        <w:r w:rsidR="006B3974" w:rsidRPr="00ED6EE7">
          <w:rPr>
            <w:rStyle w:val="af2"/>
            <w:noProof/>
          </w:rPr>
          <w:t>6 Входные и выходные данные</w:t>
        </w:r>
        <w:r w:rsidR="006B3974">
          <w:rPr>
            <w:noProof/>
            <w:webHidden/>
          </w:rPr>
          <w:tab/>
        </w:r>
        <w:r w:rsidR="006B3974">
          <w:rPr>
            <w:noProof/>
            <w:webHidden/>
          </w:rPr>
          <w:fldChar w:fldCharType="begin"/>
        </w:r>
        <w:r w:rsidR="006B3974">
          <w:rPr>
            <w:noProof/>
            <w:webHidden/>
          </w:rPr>
          <w:instrText xml:space="preserve"> PAGEREF _Toc205205618 \h </w:instrText>
        </w:r>
        <w:r w:rsidR="006B3974">
          <w:rPr>
            <w:noProof/>
            <w:webHidden/>
          </w:rPr>
        </w:r>
        <w:r w:rsidR="006B3974">
          <w:rPr>
            <w:noProof/>
            <w:webHidden/>
          </w:rPr>
          <w:fldChar w:fldCharType="separate"/>
        </w:r>
        <w:r w:rsidR="006B3974">
          <w:rPr>
            <w:noProof/>
            <w:webHidden/>
          </w:rPr>
          <w:t>10</w:t>
        </w:r>
        <w:r w:rsidR="006B3974">
          <w:rPr>
            <w:noProof/>
            <w:webHidden/>
          </w:rPr>
          <w:fldChar w:fldCharType="end"/>
        </w:r>
      </w:hyperlink>
    </w:p>
    <w:p w14:paraId="64AA88EB" w14:textId="254D45DB" w:rsidR="00C86C9A" w:rsidRDefault="00160BE8" w:rsidP="00C86C9A">
      <w:pPr>
        <w:pStyle w:val="3Lf0"/>
      </w:pPr>
      <w:r>
        <w:fldChar w:fldCharType="end"/>
      </w:r>
      <w:r w:rsidR="00C86C9A">
        <w:br w:type="page"/>
      </w:r>
    </w:p>
    <w:p w14:paraId="22505649" w14:textId="2ADA0BB3" w:rsidR="005B2565" w:rsidRDefault="00856613" w:rsidP="00856613">
      <w:pPr>
        <w:pStyle w:val="3L10"/>
      </w:pPr>
      <w:bookmarkStart w:id="1" w:name="_Toc205205602"/>
      <w:r>
        <w:lastRenderedPageBreak/>
        <w:t>Общие сведения</w:t>
      </w:r>
      <w:bookmarkEnd w:id="1"/>
    </w:p>
    <w:p w14:paraId="2BB70BC5" w14:textId="6D8E36D6" w:rsidR="00856613" w:rsidRDefault="0001517A" w:rsidP="00856613">
      <w:pPr>
        <w:pStyle w:val="3L11"/>
      </w:pPr>
      <w:bookmarkStart w:id="2" w:name="_Toc205205603"/>
      <w:r w:rsidRPr="0001517A">
        <w:t>Обозначение и наименование</w:t>
      </w:r>
      <w:r w:rsidR="007D3D2C">
        <w:t xml:space="preserve"> ПО</w:t>
      </w:r>
      <w:bookmarkEnd w:id="2"/>
    </w:p>
    <w:p w14:paraId="62C1F967" w14:textId="0FC52923" w:rsidR="00E1438E" w:rsidRDefault="00E1438E" w:rsidP="00E1438E">
      <w:pPr>
        <w:pStyle w:val="3Lf0"/>
      </w:pPr>
      <w:r>
        <w:t xml:space="preserve">Обозначение: </w:t>
      </w:r>
      <w:fldSimple w:instr=" DOCPROPERTY  SignGeneral  \* MERGEFORMAT ">
        <w:r w:rsidR="006B3974">
          <w:t>RU.СЕВФ.00001-01</w:t>
        </w:r>
      </w:fldSimple>
      <w:r>
        <w:t>.</w:t>
      </w:r>
    </w:p>
    <w:p w14:paraId="40C7AAC5" w14:textId="251567C4" w:rsidR="00E1438E" w:rsidRDefault="00E1438E" w:rsidP="00E1438E">
      <w:pPr>
        <w:pStyle w:val="3Lf0"/>
      </w:pPr>
      <w:r>
        <w:t xml:space="preserve">Наименование: </w:t>
      </w:r>
      <w:r w:rsidR="00605D10">
        <w:fldChar w:fldCharType="begin"/>
      </w:r>
      <w:r w:rsidR="00605D10">
        <w:instrText xml:space="preserve"> DOCPROPERTY  NameFull  \* MERGEFORMAT </w:instrText>
      </w:r>
      <w:r w:rsidR="00605D10">
        <w:fldChar w:fldCharType="separate"/>
      </w:r>
      <w:r w:rsidR="006B3974">
        <w:t xml:space="preserve">Программное обеспечение биометрической аутентификации (Face ID) пользователя для ОС Linux </w:t>
      </w:r>
      <w:r w:rsidR="00605D10">
        <w:fldChar w:fldCharType="end"/>
      </w:r>
      <w:r>
        <w:t>.</w:t>
      </w:r>
    </w:p>
    <w:p w14:paraId="044B96C6" w14:textId="10F00924" w:rsidR="00856613" w:rsidRDefault="002905B5" w:rsidP="00856613">
      <w:pPr>
        <w:pStyle w:val="3L11"/>
      </w:pPr>
      <w:bookmarkStart w:id="3" w:name="_Toc205205604"/>
      <w:r w:rsidRPr="002905B5">
        <w:t>Языки программирования</w:t>
      </w:r>
      <w:bookmarkEnd w:id="3"/>
    </w:p>
    <w:p w14:paraId="00AC7E48" w14:textId="221D3036" w:rsidR="002905B5" w:rsidRDefault="004A47C9" w:rsidP="004A47C9">
      <w:pPr>
        <w:pStyle w:val="3Lf0"/>
      </w:pPr>
      <w:r w:rsidRPr="004A47C9">
        <w:t>Исходные языки программирования: Си / Си ++ (стандарт языка ANSI).</w:t>
      </w:r>
    </w:p>
    <w:p w14:paraId="2F5859D3" w14:textId="36396104" w:rsidR="002905B5" w:rsidRDefault="002905B5" w:rsidP="002905B5">
      <w:pPr>
        <w:pStyle w:val="3L11"/>
      </w:pPr>
      <w:bookmarkStart w:id="4" w:name="_Toc205205605"/>
      <w:r w:rsidRPr="002905B5">
        <w:t>Используемые программные средства</w:t>
      </w:r>
      <w:bookmarkEnd w:id="4"/>
    </w:p>
    <w:p w14:paraId="39EB3F1F" w14:textId="45EC2942" w:rsidR="002905B5" w:rsidRDefault="00BB4D64" w:rsidP="002905B5">
      <w:pPr>
        <w:pStyle w:val="3Lf0"/>
      </w:pPr>
      <w:r>
        <w:t>Функционирование</w:t>
      </w:r>
      <w:r w:rsidR="004A47C9" w:rsidRPr="004A47C9">
        <w:t xml:space="preserve"> </w:t>
      </w:r>
      <w:r>
        <w:t xml:space="preserve">ПО </w:t>
      </w:r>
      <w:r w:rsidR="004A47C9" w:rsidRPr="004A47C9">
        <w:t>ГРАВИТОН ПАСПОРТ осуществляется на базе операционной системы (далее – ОС) Astra Linux.</w:t>
      </w:r>
    </w:p>
    <w:p w14:paraId="04EFAF32" w14:textId="0B6E5590" w:rsidR="002B1D3D" w:rsidRDefault="002905B5" w:rsidP="002B1D3D">
      <w:pPr>
        <w:pStyle w:val="3L10"/>
      </w:pPr>
      <w:bookmarkStart w:id="5" w:name="_Toc205205606"/>
      <w:r>
        <w:lastRenderedPageBreak/>
        <w:t>Функци</w:t>
      </w:r>
      <w:r w:rsidR="00956E0A">
        <w:t>ональное</w:t>
      </w:r>
      <w:r>
        <w:t xml:space="preserve"> назначение</w:t>
      </w:r>
      <w:bookmarkEnd w:id="5"/>
    </w:p>
    <w:p w14:paraId="35E825D7" w14:textId="1C30D53C" w:rsidR="00D973D9" w:rsidRPr="00A22011" w:rsidRDefault="00A22011" w:rsidP="00D973D9">
      <w:pPr>
        <w:pStyle w:val="3L11"/>
      </w:pPr>
      <w:bookmarkStart w:id="6" w:name="_Toc205205607"/>
      <w:r w:rsidRPr="00A22011">
        <w:t>Назначение</w:t>
      </w:r>
      <w:r w:rsidR="009B2C5B">
        <w:t xml:space="preserve"> ПО</w:t>
      </w:r>
      <w:bookmarkEnd w:id="6"/>
    </w:p>
    <w:p w14:paraId="3A84EB56" w14:textId="1A762796" w:rsidR="00A22011" w:rsidRPr="00A22011" w:rsidRDefault="004A47C9" w:rsidP="004A47C9">
      <w:pPr>
        <w:pStyle w:val="3Lf0"/>
      </w:pPr>
      <w:r w:rsidRPr="004A47C9">
        <w:t>ПО ГРАВИТОН ПАСПОРТ предназначено для обеспечения идентификации, аутентификации и авторизации пользователя в ОС Linux с использованием биометрической аутентификации в совокупности с вводом ПИН-кода</w:t>
      </w:r>
      <w:r w:rsidR="00A22011" w:rsidRPr="00A22011">
        <w:t>.</w:t>
      </w:r>
    </w:p>
    <w:p w14:paraId="7D502836" w14:textId="2A3D85EB" w:rsidR="00D973D9" w:rsidRDefault="00A22011" w:rsidP="00D973D9">
      <w:pPr>
        <w:pStyle w:val="3L11"/>
      </w:pPr>
      <w:bookmarkStart w:id="7" w:name="_Toc205205608"/>
      <w:r w:rsidRPr="00A22011">
        <w:t>Функци</w:t>
      </w:r>
      <w:r w:rsidR="00A10FE9">
        <w:t>онал</w:t>
      </w:r>
      <w:r w:rsidR="009B2C5B">
        <w:t xml:space="preserve"> ПО</w:t>
      </w:r>
      <w:bookmarkEnd w:id="7"/>
    </w:p>
    <w:p w14:paraId="791981F7" w14:textId="3210725B" w:rsidR="00A22011" w:rsidRPr="00A22011" w:rsidRDefault="00BB4D64" w:rsidP="00A22011">
      <w:pPr>
        <w:pStyle w:val="3Lf0"/>
      </w:pPr>
      <w:r>
        <w:t xml:space="preserve">ПО </w:t>
      </w:r>
      <w:r w:rsidR="004A47C9" w:rsidRPr="004A47C9">
        <w:t>ГРАВИТОН ПАСПОРТ</w:t>
      </w:r>
      <w:r w:rsidR="00A22011" w:rsidRPr="00A22011">
        <w:t xml:space="preserve"> обеспечивает выполнение следующего функционала:</w:t>
      </w:r>
    </w:p>
    <w:p w14:paraId="7635C972" w14:textId="77777777" w:rsidR="004A47C9" w:rsidRPr="004A47C9" w:rsidRDefault="004A47C9" w:rsidP="004A47C9">
      <w:pPr>
        <w:pStyle w:val="3L1-"/>
      </w:pPr>
      <w:r w:rsidRPr="004A47C9">
        <w:t>запись ПИН-кода пользователя;</w:t>
      </w:r>
    </w:p>
    <w:p w14:paraId="087E105B" w14:textId="77777777" w:rsidR="004A47C9" w:rsidRPr="004A47C9" w:rsidRDefault="004A47C9" w:rsidP="004A47C9">
      <w:pPr>
        <w:pStyle w:val="3L1-"/>
      </w:pPr>
      <w:r w:rsidRPr="004A47C9">
        <w:t>отображение сообщения о записи;</w:t>
      </w:r>
    </w:p>
    <w:p w14:paraId="674622F0" w14:textId="77777777" w:rsidR="004A47C9" w:rsidRPr="004A47C9" w:rsidRDefault="004A47C9" w:rsidP="004A47C9">
      <w:pPr>
        <w:pStyle w:val="3L1-"/>
      </w:pPr>
      <w:r w:rsidRPr="004A47C9">
        <w:t>сканирование лица пользователя;</w:t>
      </w:r>
    </w:p>
    <w:p w14:paraId="08B72DA7" w14:textId="77777777" w:rsidR="004A47C9" w:rsidRPr="004A47C9" w:rsidRDefault="004A47C9" w:rsidP="004A47C9">
      <w:pPr>
        <w:pStyle w:val="3L1-"/>
      </w:pPr>
      <w:r w:rsidRPr="004A47C9">
        <w:t>выбор количества попыток авторизации пользователя;</w:t>
      </w:r>
    </w:p>
    <w:p w14:paraId="765F18AF" w14:textId="77777777" w:rsidR="004A47C9" w:rsidRPr="004A47C9" w:rsidRDefault="004A47C9" w:rsidP="004A47C9">
      <w:pPr>
        <w:pStyle w:val="3L1-"/>
      </w:pPr>
      <w:r w:rsidRPr="004A47C9">
        <w:t>возможность выбора уровня шифрования данных;</w:t>
      </w:r>
    </w:p>
    <w:p w14:paraId="3942FA8B" w14:textId="77777777" w:rsidR="004A47C9" w:rsidRPr="004A47C9" w:rsidRDefault="004A47C9" w:rsidP="004A47C9">
      <w:pPr>
        <w:pStyle w:val="3L1-"/>
      </w:pPr>
      <w:r w:rsidRPr="004A47C9">
        <w:t>выбор качества распознавания лица;</w:t>
      </w:r>
    </w:p>
    <w:p w14:paraId="599281D5" w14:textId="77777777" w:rsidR="004A47C9" w:rsidRPr="004A47C9" w:rsidRDefault="004A47C9" w:rsidP="004A47C9">
      <w:pPr>
        <w:pStyle w:val="3L1-"/>
      </w:pPr>
      <w:r w:rsidRPr="004A47C9">
        <w:t>выбор пользователя ОС;</w:t>
      </w:r>
    </w:p>
    <w:p w14:paraId="648BB253" w14:textId="77777777" w:rsidR="004A47C9" w:rsidRPr="004A47C9" w:rsidRDefault="004A47C9" w:rsidP="004A47C9">
      <w:pPr>
        <w:pStyle w:val="3L1-"/>
      </w:pPr>
      <w:r w:rsidRPr="004A47C9">
        <w:t>ввод ПИН-кода пользователя;</w:t>
      </w:r>
    </w:p>
    <w:p w14:paraId="5E451436" w14:textId="77777777" w:rsidR="004A47C9" w:rsidRPr="004A47C9" w:rsidRDefault="004A47C9" w:rsidP="004A47C9">
      <w:pPr>
        <w:pStyle w:val="3L1-"/>
      </w:pPr>
      <w:r w:rsidRPr="004A47C9">
        <w:t>отображение сообщения о неудачной авторизации с пояснением;</w:t>
      </w:r>
    </w:p>
    <w:p w14:paraId="36B48911" w14:textId="73E032F8" w:rsidR="00A22011" w:rsidRDefault="004A47C9" w:rsidP="004A47C9">
      <w:pPr>
        <w:pStyle w:val="3L1-"/>
      </w:pPr>
      <w:r w:rsidRPr="004A47C9">
        <w:t>вывод формы для ввода пароля пользователя, вместо формы для ввода ПИН-кода, при исчерпании количества неудачных попыток авторизации пользователя.</w:t>
      </w:r>
    </w:p>
    <w:p w14:paraId="602C1271" w14:textId="18672623" w:rsidR="0062442A" w:rsidRDefault="0062442A" w:rsidP="0062442A">
      <w:pPr>
        <w:pStyle w:val="3L11"/>
      </w:pPr>
      <w:bookmarkStart w:id="8" w:name="_Toc205205609"/>
      <w:r w:rsidRPr="0062442A">
        <w:t>Сведения о функциональных ограничениях на применение</w:t>
      </w:r>
      <w:bookmarkEnd w:id="8"/>
    </w:p>
    <w:p w14:paraId="0B0BD88B" w14:textId="2B28E45C" w:rsidR="0062442A" w:rsidRPr="0062442A" w:rsidRDefault="00BB4D64" w:rsidP="0062442A">
      <w:pPr>
        <w:pStyle w:val="3Lf0"/>
      </w:pPr>
      <w:r>
        <w:t xml:space="preserve">ПО </w:t>
      </w:r>
      <w:r w:rsidR="0062442A" w:rsidRPr="0062442A">
        <w:t>ГРАВИТОН ПАСПОРТ функционирует в составе конечных изделий заказчика.</w:t>
      </w:r>
    </w:p>
    <w:p w14:paraId="48F0F709" w14:textId="1AE554F4" w:rsidR="0062442A" w:rsidRPr="00A22011" w:rsidRDefault="0062442A" w:rsidP="0062442A">
      <w:pPr>
        <w:pStyle w:val="3Lf0"/>
      </w:pPr>
      <w:r w:rsidRPr="0062442A">
        <w:t xml:space="preserve">Для эксплуатации </w:t>
      </w:r>
      <w:r w:rsidR="00BB4D64">
        <w:t xml:space="preserve">ПО </w:t>
      </w:r>
      <w:r w:rsidRPr="0062442A">
        <w:t xml:space="preserve">ГРАВИТОН ПАСПОРТ используется ОС Astra Linux версии </w:t>
      </w:r>
      <w:r>
        <w:br/>
      </w:r>
      <w:r w:rsidRPr="0062442A">
        <w:t>не ниже 1.8.1.</w:t>
      </w:r>
    </w:p>
    <w:p w14:paraId="6C4110FB" w14:textId="68E3E8FA" w:rsidR="00C11BC1" w:rsidRDefault="00482A14" w:rsidP="00482A14">
      <w:pPr>
        <w:pStyle w:val="3L10"/>
      </w:pPr>
      <w:bookmarkStart w:id="9" w:name="_Toc205205610"/>
      <w:r>
        <w:lastRenderedPageBreak/>
        <w:t>Описание логической структуры</w:t>
      </w:r>
      <w:bookmarkEnd w:id="9"/>
    </w:p>
    <w:p w14:paraId="2E7FC3C7" w14:textId="6AE69943" w:rsidR="00482A14" w:rsidRPr="00DA54C3" w:rsidRDefault="0062442A" w:rsidP="00482A14">
      <w:pPr>
        <w:pStyle w:val="3L11"/>
      </w:pPr>
      <w:bookmarkStart w:id="10" w:name="_Toc205205611"/>
      <w:r>
        <w:t>Состав ПО</w:t>
      </w:r>
      <w:bookmarkEnd w:id="10"/>
    </w:p>
    <w:p w14:paraId="64573C46" w14:textId="1E15C3AA" w:rsidR="0062442A" w:rsidRPr="0062442A" w:rsidRDefault="00BB4D64" w:rsidP="0062442A">
      <w:pPr>
        <w:pStyle w:val="3Lf0"/>
      </w:pPr>
      <w:r>
        <w:t xml:space="preserve">ПО </w:t>
      </w:r>
      <w:r w:rsidR="0062442A" w:rsidRPr="0062442A">
        <w:t>ГРАВИТОН ПАСПОРТ состоит из следующих модулей:</w:t>
      </w:r>
    </w:p>
    <w:p w14:paraId="01B038DA" w14:textId="352B6C29" w:rsidR="0062442A" w:rsidRPr="0062442A" w:rsidRDefault="0062442A" w:rsidP="0062442A">
      <w:pPr>
        <w:pStyle w:val="3L1-"/>
      </w:pPr>
      <w:r w:rsidRPr="0062442A">
        <w:t>модуль идентификации и авторизации пользователя после запуска ОС;</w:t>
      </w:r>
    </w:p>
    <w:p w14:paraId="6081BA7E" w14:textId="23FEFA5D" w:rsidR="0062442A" w:rsidRPr="0062442A" w:rsidRDefault="00BB4D64" w:rsidP="0062442A">
      <w:pPr>
        <w:pStyle w:val="3L1-"/>
      </w:pPr>
      <w:r>
        <w:t>модуль</w:t>
      </w:r>
      <w:r w:rsidR="0062442A" w:rsidRPr="0062442A">
        <w:t xml:space="preserve"> авторизации пользователя после блокировки ОС;</w:t>
      </w:r>
    </w:p>
    <w:p w14:paraId="6BDC4F90" w14:textId="3080D7DF" w:rsidR="0062442A" w:rsidRPr="0062442A" w:rsidRDefault="0062442A" w:rsidP="0062442A">
      <w:pPr>
        <w:pStyle w:val="3L1-"/>
      </w:pPr>
      <w:r w:rsidRPr="0062442A">
        <w:t>модуль аутентификации пользователя;</w:t>
      </w:r>
    </w:p>
    <w:p w14:paraId="20FF6876" w14:textId="0D463A37" w:rsidR="00482A14" w:rsidRDefault="00BB4D64" w:rsidP="0062442A">
      <w:pPr>
        <w:pStyle w:val="3L1-"/>
      </w:pPr>
      <w:r>
        <w:t>модуль</w:t>
      </w:r>
      <w:r w:rsidR="0062442A" w:rsidRPr="0062442A">
        <w:t xml:space="preserve"> настроек пользователя.</w:t>
      </w:r>
    </w:p>
    <w:p w14:paraId="3E4141B7" w14:textId="6CB846F0" w:rsidR="0062442A" w:rsidRDefault="0062442A" w:rsidP="0062442A">
      <w:pPr>
        <w:pStyle w:val="3L11"/>
      </w:pPr>
      <w:bookmarkStart w:id="11" w:name="_Toc205205612"/>
      <w:r>
        <w:t>Логическая структура ПО</w:t>
      </w:r>
      <w:bookmarkEnd w:id="11"/>
    </w:p>
    <w:p w14:paraId="5E85B1C5" w14:textId="42975D9E" w:rsidR="0062442A" w:rsidRPr="00DA54C3" w:rsidRDefault="0062442A" w:rsidP="0062442A">
      <w:pPr>
        <w:pStyle w:val="3Lf0"/>
      </w:pPr>
      <w:r w:rsidRPr="0062442A">
        <w:t xml:space="preserve">Логическая структура </w:t>
      </w:r>
      <w:r w:rsidR="00BB4D64">
        <w:t xml:space="preserve">ПО </w:t>
      </w:r>
      <w:r w:rsidRPr="0062442A">
        <w:t xml:space="preserve">ГРАВИТОН ПАСПОРТ представлена на </w:t>
      </w:r>
      <w:r>
        <w:t>рис</w:t>
      </w:r>
      <w:r w:rsidR="00BB4D64">
        <w:t>.</w:t>
      </w:r>
      <w:r>
        <w:t xml:space="preserve"> </w:t>
      </w:r>
      <w:r>
        <w:fldChar w:fldCharType="begin"/>
      </w:r>
      <w:r>
        <w:instrText xml:space="preserve"> REF  _Ref205205030 \h \n \t  \* MERGEFORMAT </w:instrText>
      </w:r>
      <w:r>
        <w:fldChar w:fldCharType="separate"/>
      </w:r>
      <w:r w:rsidR="006B3974">
        <w:t>1</w:t>
      </w:r>
      <w:r>
        <w:fldChar w:fldCharType="end"/>
      </w:r>
      <w:r w:rsidRPr="0062442A">
        <w:t>.</w:t>
      </w:r>
    </w:p>
    <w:p w14:paraId="4E1F17D0" w14:textId="4CD06D32" w:rsidR="00482A14" w:rsidRPr="00DA54C3" w:rsidRDefault="0062442A" w:rsidP="00482A14">
      <w:pPr>
        <w:pStyle w:val="3Lfd"/>
      </w:pPr>
      <w:r>
        <w:rPr>
          <w:noProof/>
        </w:rPr>
        <w:drawing>
          <wp:inline distT="0" distB="0" distL="0" distR="0" wp14:anchorId="72F9FEC9" wp14:editId="7BB06D3C">
            <wp:extent cx="5106009" cy="44080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344" cy="441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F012" w14:textId="27E06DF6" w:rsidR="00482A14" w:rsidRPr="00DA54C3" w:rsidRDefault="00482A14" w:rsidP="00482A14">
      <w:pPr>
        <w:pStyle w:val="3L4"/>
      </w:pPr>
      <w:bookmarkStart w:id="12" w:name="_Ref188523631"/>
      <w:bookmarkStart w:id="13" w:name="_Ref205205030"/>
      <w:r w:rsidRPr="00DA54C3">
        <w:t xml:space="preserve">– </w:t>
      </w:r>
      <w:bookmarkEnd w:id="12"/>
      <w:r w:rsidR="0062442A" w:rsidRPr="0062442A">
        <w:t xml:space="preserve">Логическая структура </w:t>
      </w:r>
      <w:r w:rsidR="00BB4D64">
        <w:t xml:space="preserve">ПО </w:t>
      </w:r>
      <w:r w:rsidR="0062442A" w:rsidRPr="0062442A">
        <w:t>ГРАВИТОН ПАСПОРТ</w:t>
      </w:r>
      <w:bookmarkEnd w:id="13"/>
    </w:p>
    <w:p w14:paraId="78959C05" w14:textId="418BD2F8" w:rsidR="0062442A" w:rsidRPr="0062442A" w:rsidRDefault="0062442A" w:rsidP="0062442A">
      <w:pPr>
        <w:pStyle w:val="3Lf0"/>
      </w:pPr>
      <w:r w:rsidRPr="0062442A">
        <w:t xml:space="preserve">После запуска ОС откроется окно выбора имени пользователя и ввода пароля или </w:t>
      </w:r>
      <w:r>
        <w:br/>
      </w:r>
      <w:r w:rsidRPr="0062442A">
        <w:t xml:space="preserve">ПИН-кода (модуль идентификации и авторизации пользователя после запуска ОС). Выбор ввода пароля или ПИН-кода зависит от настроек файла конфигурации </w:t>
      </w:r>
      <w:r w:rsidR="00BB4D64">
        <w:t xml:space="preserve">ПО </w:t>
      </w:r>
      <w:r w:rsidRPr="0062442A">
        <w:t xml:space="preserve">ГРАВИТОН ПАСПОРТ </w:t>
      </w:r>
      <w:r>
        <w:br/>
      </w:r>
      <w:r w:rsidRPr="0062442A">
        <w:t xml:space="preserve">(далее – файл конфигурации), которые индивидуальны для каждого пользователя. После ввода </w:t>
      </w:r>
      <w:proofErr w:type="spellStart"/>
      <w:r w:rsidRPr="0062442A">
        <w:t>аутентификационных</w:t>
      </w:r>
      <w:proofErr w:type="spellEnd"/>
      <w:r w:rsidRPr="0062442A">
        <w:t xml:space="preserve"> данных пользователем и нажатия «Вход» или клавиши </w:t>
      </w:r>
      <w:r w:rsidR="00BB4D64" w:rsidRPr="00BB4D64">
        <w:t>&lt;</w:t>
      </w:r>
      <w:r w:rsidRPr="0062442A">
        <w:t>Enter</w:t>
      </w:r>
      <w:r w:rsidR="00BB4D64" w:rsidRPr="00BB4D64">
        <w:t>&gt;</w:t>
      </w:r>
      <w:r w:rsidRPr="0062442A">
        <w:t xml:space="preserve">, данные </w:t>
      </w:r>
      <w:r w:rsidRPr="0062442A">
        <w:lastRenderedPageBreak/>
        <w:t>передаются модулю аутентификации пользователя. При авторизации загрузится рабочий стол пользователя. При непрохождении авторизации отобразится сообщение об ошибке обработки данных с информацией о причинах отказа в доступе.</w:t>
      </w:r>
    </w:p>
    <w:p w14:paraId="1E8F5804" w14:textId="77777777" w:rsidR="0062442A" w:rsidRPr="0062442A" w:rsidRDefault="0062442A" w:rsidP="0062442A">
      <w:pPr>
        <w:pStyle w:val="3Lf0"/>
      </w:pPr>
      <w:r w:rsidRPr="0062442A">
        <w:t>Находясь в ОС, пользователь может осуществлять:</w:t>
      </w:r>
    </w:p>
    <w:p w14:paraId="7C305004" w14:textId="1BBFD7B4" w:rsidR="0062442A" w:rsidRPr="0062442A" w:rsidRDefault="0062442A" w:rsidP="0062442A">
      <w:pPr>
        <w:pStyle w:val="3L1-"/>
      </w:pPr>
      <w:r w:rsidRPr="0062442A">
        <w:t>перезагрузку;</w:t>
      </w:r>
    </w:p>
    <w:p w14:paraId="647A9CFE" w14:textId="334BE0DC" w:rsidR="0062442A" w:rsidRPr="0062442A" w:rsidRDefault="0062442A" w:rsidP="0062442A">
      <w:pPr>
        <w:pStyle w:val="3L1-"/>
      </w:pPr>
      <w:r w:rsidRPr="0062442A">
        <w:t>смену пользователя;</w:t>
      </w:r>
    </w:p>
    <w:p w14:paraId="4EE599B5" w14:textId="32ED35D5" w:rsidR="0062442A" w:rsidRPr="0062442A" w:rsidRDefault="0062442A" w:rsidP="0062442A">
      <w:pPr>
        <w:pStyle w:val="3L1-"/>
      </w:pPr>
      <w:r w:rsidRPr="0062442A">
        <w:t>блокировку ОС (в зависимости от настроек ОС блокировка может быть автоматической, например, из-за длительного отсутствия взаимодействия пользователя с ОС);</w:t>
      </w:r>
    </w:p>
    <w:p w14:paraId="5946A200" w14:textId="7A731595" w:rsidR="0062442A" w:rsidRPr="0062442A" w:rsidRDefault="0062442A" w:rsidP="0062442A">
      <w:pPr>
        <w:pStyle w:val="3L1-"/>
      </w:pPr>
      <w:r w:rsidRPr="0062442A">
        <w:t xml:space="preserve">вызов </w:t>
      </w:r>
      <w:r w:rsidR="00BB4D64">
        <w:t>модуля</w:t>
      </w:r>
      <w:r w:rsidRPr="0062442A">
        <w:t xml:space="preserve"> настроек пользователя.</w:t>
      </w:r>
    </w:p>
    <w:p w14:paraId="7225DBE6" w14:textId="6FA48FE1" w:rsidR="0062442A" w:rsidRPr="0062442A" w:rsidRDefault="0062442A" w:rsidP="0062442A">
      <w:pPr>
        <w:pStyle w:val="3Lf0"/>
      </w:pPr>
      <w:r w:rsidRPr="0062442A">
        <w:t>После блокировки ОС загрузится окно блокировки со строкой для ввода ПИН-кода или пароля (запустится модуль авторизации пользователя после блокировки ОС).</w:t>
      </w:r>
    </w:p>
    <w:p w14:paraId="3171E916" w14:textId="23EA18F1" w:rsidR="0062442A" w:rsidRPr="0062442A" w:rsidRDefault="0062442A" w:rsidP="0062442A">
      <w:pPr>
        <w:pStyle w:val="3Lf0"/>
      </w:pPr>
      <w:r w:rsidRPr="0062442A">
        <w:t xml:space="preserve">При перезагрузке или смене пользователя алгоритм работы модулей </w:t>
      </w:r>
      <w:r w:rsidR="00BB4D64">
        <w:t>ПО ГРАВИТОН ПАСПОРТ</w:t>
      </w:r>
      <w:r w:rsidRPr="0062442A">
        <w:t xml:space="preserve"> будет аналогичным алгоритму после запуска ОС (см. рис</w:t>
      </w:r>
      <w:r w:rsidR="00BB4D64">
        <w:t>.</w:t>
      </w:r>
      <w:r>
        <w:t xml:space="preserve"> </w:t>
      </w:r>
      <w:r>
        <w:fldChar w:fldCharType="begin"/>
      </w:r>
      <w:r>
        <w:instrText xml:space="preserve"> REF  _Ref205205030 \h \n \t  \* MERGEFORMAT </w:instrText>
      </w:r>
      <w:r>
        <w:fldChar w:fldCharType="separate"/>
      </w:r>
      <w:r w:rsidR="006B3974">
        <w:t>1</w:t>
      </w:r>
      <w:r>
        <w:fldChar w:fldCharType="end"/>
      </w:r>
      <w:r w:rsidRPr="0062442A">
        <w:t>).</w:t>
      </w:r>
    </w:p>
    <w:p w14:paraId="6D7DAB02" w14:textId="04A7692A" w:rsidR="00482A14" w:rsidRPr="00DA54C3" w:rsidRDefault="0062442A" w:rsidP="0062442A">
      <w:pPr>
        <w:pStyle w:val="3Lf0"/>
      </w:pPr>
      <w:r w:rsidRPr="0062442A">
        <w:t xml:space="preserve">При вызове </w:t>
      </w:r>
      <w:r w:rsidR="00BB4D64">
        <w:t>модуля</w:t>
      </w:r>
      <w:r w:rsidRPr="0062442A">
        <w:t xml:space="preserve"> настроек пользователя «Настройки "ГРАВИТОН ПАСПОРТ"» отобразится окно, при взаимодействии с которым пользователь сможет настроить использование </w:t>
      </w:r>
      <w:r w:rsidR="00BB4D64">
        <w:t xml:space="preserve">ПО </w:t>
      </w:r>
      <w:r w:rsidRPr="0062442A">
        <w:t>ГРАВИТОН ПАСПОРТ. После завершения и сохранения выбранных настроек происходит возврат к рабочему столу.</w:t>
      </w:r>
    </w:p>
    <w:p w14:paraId="6EC9E107" w14:textId="37F7F31B" w:rsidR="00482A14" w:rsidRDefault="004466FC" w:rsidP="00482A14">
      <w:pPr>
        <w:pStyle w:val="3L11"/>
      </w:pPr>
      <w:bookmarkStart w:id="14" w:name="_Toc205205613"/>
      <w:r w:rsidRPr="004466FC">
        <w:t xml:space="preserve">Порядок установки настроек пользователя </w:t>
      </w:r>
      <w:r>
        <w:t>ПО</w:t>
      </w:r>
      <w:bookmarkEnd w:id="14"/>
    </w:p>
    <w:p w14:paraId="19E8841A" w14:textId="77777777" w:rsidR="004466FC" w:rsidRPr="004466FC" w:rsidRDefault="004466FC" w:rsidP="004466FC">
      <w:pPr>
        <w:pStyle w:val="3Lf0"/>
      </w:pPr>
      <w:r w:rsidRPr="004466FC">
        <w:t>Порядок установки настроек пользователя ГРАВИТОН ПАСПОРТ:</w:t>
      </w:r>
    </w:p>
    <w:p w14:paraId="08208E33" w14:textId="257A2CA7" w:rsidR="004466FC" w:rsidRPr="004466FC" w:rsidRDefault="004466FC" w:rsidP="004466FC">
      <w:pPr>
        <w:pStyle w:val="3L1-"/>
      </w:pPr>
      <w:r w:rsidRPr="004466FC">
        <w:t>активация режима авторизации по лицу – вкладка «Главная», «Включить авторизацию по лицу»;</w:t>
      </w:r>
    </w:p>
    <w:p w14:paraId="63FBE935" w14:textId="01EF686B" w:rsidR="004466FC" w:rsidRPr="004466FC" w:rsidRDefault="004466FC" w:rsidP="004466FC">
      <w:pPr>
        <w:pStyle w:val="3L1-"/>
      </w:pPr>
      <w:r w:rsidRPr="004466FC">
        <w:t>установка ПИН-кода;</w:t>
      </w:r>
    </w:p>
    <w:p w14:paraId="522E7650" w14:textId="12CED78E" w:rsidR="004466FC" w:rsidRPr="004466FC" w:rsidRDefault="004466FC" w:rsidP="004466FC">
      <w:pPr>
        <w:pStyle w:val="3L1-"/>
      </w:pPr>
      <w:r w:rsidRPr="004466FC">
        <w:t>снимок лица;</w:t>
      </w:r>
    </w:p>
    <w:p w14:paraId="5B7DAFA8" w14:textId="667D1672" w:rsidR="004466FC" w:rsidRPr="004466FC" w:rsidRDefault="004466FC" w:rsidP="004466FC">
      <w:pPr>
        <w:pStyle w:val="3L1-"/>
      </w:pPr>
      <w:r w:rsidRPr="004466FC">
        <w:t>настройки авторизации.</w:t>
      </w:r>
    </w:p>
    <w:p w14:paraId="36B4F408" w14:textId="55A04616" w:rsidR="004466FC" w:rsidRDefault="004466FC" w:rsidP="004466FC">
      <w:pPr>
        <w:pStyle w:val="3Lf0"/>
      </w:pPr>
      <w:r w:rsidRPr="004466FC">
        <w:t xml:space="preserve">Полное описание порядка установки настроек пользователя </w:t>
      </w:r>
      <w:r w:rsidR="00BB4D64">
        <w:t xml:space="preserve">ПО </w:t>
      </w:r>
      <w:r w:rsidRPr="004466FC">
        <w:t xml:space="preserve">ГРАВИТОН ПАСПОРТ представлено в </w:t>
      </w:r>
      <w:r w:rsidR="003012DD">
        <w:t>Р</w:t>
      </w:r>
      <w:r w:rsidRPr="004466FC">
        <w:t xml:space="preserve">уководстве </w:t>
      </w:r>
      <w:r>
        <w:t>пользователя</w:t>
      </w:r>
      <w:r w:rsidRPr="004466FC">
        <w:t xml:space="preserve"> RU.СЕВФ.00001-01 34.</w:t>
      </w:r>
    </w:p>
    <w:p w14:paraId="2D71AC6C" w14:textId="59632EF0" w:rsidR="00611140" w:rsidRDefault="00611140" w:rsidP="00611140">
      <w:pPr>
        <w:pStyle w:val="3L10"/>
      </w:pPr>
      <w:bookmarkStart w:id="15" w:name="_Toc205205614"/>
      <w:r>
        <w:lastRenderedPageBreak/>
        <w:t>Используемые технические средства</w:t>
      </w:r>
      <w:bookmarkEnd w:id="15"/>
    </w:p>
    <w:p w14:paraId="269F2DAC" w14:textId="022A821D" w:rsidR="00D02534" w:rsidRPr="002E02A2" w:rsidRDefault="003012DD" w:rsidP="00D02534">
      <w:pPr>
        <w:pStyle w:val="3L11"/>
      </w:pPr>
      <w:bookmarkStart w:id="16" w:name="_Toc205205615"/>
      <w:r w:rsidRPr="003012DD">
        <w:t>Используемые аппаратные средства</w:t>
      </w:r>
      <w:bookmarkEnd w:id="16"/>
    </w:p>
    <w:p w14:paraId="0FDEE3D7" w14:textId="18229322" w:rsidR="00605D10" w:rsidRDefault="00605D10" w:rsidP="00605D10">
      <w:pPr>
        <w:pStyle w:val="3Lf0"/>
      </w:pPr>
      <w:r>
        <w:t xml:space="preserve">Для эксплуатации </w:t>
      </w:r>
      <w:r>
        <w:t xml:space="preserve">ПО </w:t>
      </w:r>
      <w:r>
        <w:t xml:space="preserve">ГРАВИТОН ПАСПОРТ должен использоваться </w:t>
      </w:r>
      <w:r>
        <w:t>персональный компьютер</w:t>
      </w:r>
      <w:r>
        <w:t>, моноблок или ноутбук со следующими техническими характеристиками:</w:t>
      </w:r>
    </w:p>
    <w:p w14:paraId="74D76161" w14:textId="79DE643C" w:rsidR="00605D10" w:rsidRDefault="00605D10" w:rsidP="00605D10">
      <w:pPr>
        <w:pStyle w:val="3L1-"/>
      </w:pPr>
      <w:r>
        <w:t>процессор (AMD, Intel): 64-разрядный, архитектура x86;</w:t>
      </w:r>
    </w:p>
    <w:p w14:paraId="05BFC1E0" w14:textId="2E09BFF6" w:rsidR="00605D10" w:rsidRDefault="00605D10" w:rsidP="00605D10">
      <w:pPr>
        <w:pStyle w:val="3L1-"/>
      </w:pPr>
      <w:r>
        <w:t>оперативная память – не менее 4 ГБ;</w:t>
      </w:r>
    </w:p>
    <w:p w14:paraId="287D56C3" w14:textId="31A586B8" w:rsidR="00605D10" w:rsidRDefault="00605D10" w:rsidP="00605D10">
      <w:pPr>
        <w:pStyle w:val="3L1-"/>
      </w:pPr>
      <w:r>
        <w:t>объём свободного дискового пространства – не менее 16 ГБ;</w:t>
      </w:r>
    </w:p>
    <w:p w14:paraId="3298D9C6" w14:textId="1DFF8893" w:rsidR="003012DD" w:rsidRPr="003012DD" w:rsidRDefault="00605D10" w:rsidP="00605D10">
      <w:pPr>
        <w:pStyle w:val="3L1-"/>
      </w:pPr>
      <w:r>
        <w:t>наличие веб-камеры.</w:t>
      </w:r>
    </w:p>
    <w:p w14:paraId="6732C58F" w14:textId="5B0FC594" w:rsidR="00C85D74" w:rsidRDefault="003012DD" w:rsidP="003012DD">
      <w:pPr>
        <w:pStyle w:val="3Lf0"/>
      </w:pPr>
      <w:r w:rsidRPr="003012DD">
        <w:t xml:space="preserve">Конечному пользователю поставляется группа файлов дистрибутива, упакованная </w:t>
      </w:r>
      <w:r w:rsidR="00605D10">
        <w:br/>
      </w:r>
      <w:r w:rsidRPr="003012DD">
        <w:t>в архив с расширением «</w:t>
      </w:r>
      <w:proofErr w:type="spellStart"/>
      <w:r w:rsidRPr="003012DD">
        <w:t>zip</w:t>
      </w:r>
      <w:proofErr w:type="spellEnd"/>
      <w:r w:rsidRPr="003012DD">
        <w:t>».</w:t>
      </w:r>
    </w:p>
    <w:p w14:paraId="0F8F3531" w14:textId="61297F24" w:rsidR="00B427C7" w:rsidRDefault="00CC09F8" w:rsidP="00B427C7">
      <w:pPr>
        <w:pStyle w:val="3L10"/>
      </w:pPr>
      <w:bookmarkStart w:id="17" w:name="_Toc205205617"/>
      <w:r>
        <w:lastRenderedPageBreak/>
        <w:t>Загрузка и запуск</w:t>
      </w:r>
      <w:bookmarkEnd w:id="17"/>
    </w:p>
    <w:p w14:paraId="709562E7" w14:textId="7FB7EC72" w:rsidR="00B427C7" w:rsidRDefault="00B427C7" w:rsidP="00B427C7">
      <w:pPr>
        <w:pStyle w:val="3Lf0"/>
      </w:pPr>
      <w:r w:rsidRPr="002958D7">
        <w:t xml:space="preserve">Загрузка и запуск </w:t>
      </w:r>
      <w:r w:rsidR="00605D10">
        <w:t xml:space="preserve">ПО </w:t>
      </w:r>
      <w:r w:rsidR="003012DD">
        <w:t>ГРАВИТОН ПАСПОРТ</w:t>
      </w:r>
      <w:r w:rsidRPr="002958D7">
        <w:t xml:space="preserve"> осуществляется способом, детальные сведения о котором изложены в Руководстве пользователя </w:t>
      </w:r>
      <w:r w:rsidR="00605D10">
        <w:fldChar w:fldCharType="begin"/>
      </w:r>
      <w:r w:rsidR="00605D10">
        <w:instrText xml:space="preserve"> DOCPROPERTY  SignGeneral  \* MERGEFORMAT </w:instrText>
      </w:r>
      <w:r w:rsidR="00605D10">
        <w:fldChar w:fldCharType="separate"/>
      </w:r>
      <w:r w:rsidR="006B3974">
        <w:t>RU.СЕВФ.00001-01</w:t>
      </w:r>
      <w:r w:rsidR="00605D10">
        <w:fldChar w:fldCharType="end"/>
      </w:r>
      <w:r w:rsidR="0002557D" w:rsidRPr="002958D7">
        <w:t xml:space="preserve"> </w:t>
      </w:r>
      <w:r w:rsidRPr="002958D7">
        <w:t>34.</w:t>
      </w:r>
    </w:p>
    <w:p w14:paraId="0633B020" w14:textId="61BBF6B9" w:rsidR="003012DD" w:rsidRPr="002958D7" w:rsidRDefault="003012DD" w:rsidP="00B427C7">
      <w:pPr>
        <w:pStyle w:val="3Lf0"/>
      </w:pPr>
      <w:r w:rsidRPr="003012DD">
        <w:t xml:space="preserve">После первичной настройки при нажатии «Включить авторизацию по лицу» запуск </w:t>
      </w:r>
      <w:r w:rsidR="00605D10">
        <w:br/>
      </w:r>
      <w:r w:rsidR="00605D10">
        <w:t>ПО ГРАВИТОН ПАСПОРТ</w:t>
      </w:r>
      <w:r w:rsidRPr="003012DD">
        <w:t xml:space="preserve"> осуществляется автоматически при запуске ОС.</w:t>
      </w:r>
    </w:p>
    <w:p w14:paraId="36CC64C0" w14:textId="005BB3D0" w:rsidR="0002557D" w:rsidRPr="00F75620" w:rsidRDefault="0002557D" w:rsidP="0002557D">
      <w:pPr>
        <w:pStyle w:val="3L10"/>
      </w:pPr>
      <w:bookmarkStart w:id="18" w:name="_Toc205205618"/>
      <w:r w:rsidRPr="00F75620">
        <w:lastRenderedPageBreak/>
        <w:t>Входные и выходные данные</w:t>
      </w:r>
      <w:bookmarkEnd w:id="18"/>
    </w:p>
    <w:p w14:paraId="25D1CFD2" w14:textId="09F2A97C" w:rsidR="003012DD" w:rsidRPr="003012DD" w:rsidRDefault="003012DD" w:rsidP="003012DD">
      <w:pPr>
        <w:pStyle w:val="3Lf0"/>
      </w:pPr>
      <w:r w:rsidRPr="003012DD">
        <w:t xml:space="preserve">Для каждого модуля </w:t>
      </w:r>
      <w:r w:rsidR="00605D10">
        <w:t>ПО ГРАВИТОН ПАСПОРТ</w:t>
      </w:r>
      <w:r w:rsidRPr="003012DD">
        <w:t xml:space="preserve"> используется определённый набор входных и выходных данных.</w:t>
      </w:r>
    </w:p>
    <w:p w14:paraId="7D1E81AE" w14:textId="72BE2B3C" w:rsidR="003012DD" w:rsidRPr="003012DD" w:rsidRDefault="003012DD" w:rsidP="003012DD">
      <w:pPr>
        <w:pStyle w:val="3Lf0"/>
      </w:pPr>
      <w:r w:rsidRPr="003012DD">
        <w:t>Для модуля идентификации и авторизации пользователя после запуска ОС, а также для модуля авторизации пользователя после блокировки ОС, входными данными является файл конфигурации. Выходные данные для вышеперечисленных модулей отсутствуют.</w:t>
      </w:r>
    </w:p>
    <w:p w14:paraId="1661DA9D" w14:textId="340D50E2" w:rsidR="003012DD" w:rsidRPr="003012DD" w:rsidRDefault="003012DD" w:rsidP="003012DD">
      <w:pPr>
        <w:pStyle w:val="3Lf0"/>
      </w:pPr>
      <w:r w:rsidRPr="003012DD">
        <w:t>Входные данные для модуля аутентификации пользователя:</w:t>
      </w:r>
    </w:p>
    <w:p w14:paraId="430C69D0" w14:textId="7627D00F" w:rsidR="003012DD" w:rsidRPr="003012DD" w:rsidRDefault="003012DD" w:rsidP="0085006E">
      <w:pPr>
        <w:pStyle w:val="3L1-"/>
      </w:pPr>
      <w:r w:rsidRPr="003012DD">
        <w:t>имя пользователя;</w:t>
      </w:r>
    </w:p>
    <w:p w14:paraId="4E4433EB" w14:textId="09F0AD0B" w:rsidR="003012DD" w:rsidRPr="003012DD" w:rsidRDefault="003012DD" w:rsidP="0085006E">
      <w:pPr>
        <w:pStyle w:val="3L1-"/>
      </w:pPr>
      <w:r w:rsidRPr="003012DD">
        <w:t>пароль или ПИН-код;</w:t>
      </w:r>
    </w:p>
    <w:p w14:paraId="298892AB" w14:textId="21D196E8" w:rsidR="003012DD" w:rsidRPr="003012DD" w:rsidRDefault="003012DD" w:rsidP="0085006E">
      <w:pPr>
        <w:pStyle w:val="3L1-"/>
      </w:pPr>
      <w:r w:rsidRPr="003012DD">
        <w:t>файл конфигурации;</w:t>
      </w:r>
    </w:p>
    <w:p w14:paraId="776F6ADB" w14:textId="3CB4CA40" w:rsidR="003012DD" w:rsidRPr="003012DD" w:rsidRDefault="003012DD" w:rsidP="0085006E">
      <w:pPr>
        <w:pStyle w:val="3L1-"/>
      </w:pPr>
      <w:r w:rsidRPr="003012DD">
        <w:t>файл с зашифрованными уникальными данными пользователя для биометрической верификации;</w:t>
      </w:r>
    </w:p>
    <w:p w14:paraId="0863515E" w14:textId="1E06CE08" w:rsidR="003012DD" w:rsidRPr="003012DD" w:rsidRDefault="003012DD" w:rsidP="0085006E">
      <w:pPr>
        <w:pStyle w:val="3L1-"/>
      </w:pPr>
      <w:r w:rsidRPr="003012DD">
        <w:t>файл нейросети для распознавания биометрических данных пользователя.</w:t>
      </w:r>
    </w:p>
    <w:p w14:paraId="653535B9" w14:textId="77777777" w:rsidR="003012DD" w:rsidRPr="003012DD" w:rsidRDefault="003012DD" w:rsidP="003012DD">
      <w:pPr>
        <w:pStyle w:val="3Lf0"/>
      </w:pPr>
      <w:r w:rsidRPr="003012DD">
        <w:t>Выходные данные модуля аутентификации пользователя отсутствуют.</w:t>
      </w:r>
    </w:p>
    <w:p w14:paraId="4416B809" w14:textId="7DE4B684" w:rsidR="00A72C66" w:rsidRPr="00A72C66" w:rsidRDefault="003012DD" w:rsidP="003012DD">
      <w:pPr>
        <w:pStyle w:val="3Lf0"/>
      </w:pPr>
      <w:r w:rsidRPr="003012DD">
        <w:t>Входными и выходными данными модуля настроек пользователя являются данные, записанные в файл конфигурации. При отсутствии файла конфигурации модуль настроек пользователя формирует файл конфигурации с выбранными пользователем настройками. При наличии сформированного файла конфигурации данные из него загружаются в модуль настроек пользователя.</w:t>
      </w:r>
    </w:p>
    <w:p w14:paraId="75DAAEA5" w14:textId="173AC14F" w:rsidR="00EB6E82" w:rsidRDefault="00EB6E82">
      <w:pPr>
        <w:spacing w:after="160" w:line="259" w:lineRule="auto"/>
        <w:ind w:firstLine="0"/>
        <w:jc w:val="left"/>
        <w:rPr>
          <w:rFonts w:ascii="Times New Roman" w:hAnsi="Times New Roman" w:cs="Times New Roman"/>
          <w:szCs w:val="24"/>
        </w:rPr>
      </w:pPr>
      <w:r>
        <w:br w:type="page"/>
      </w:r>
    </w:p>
    <w:tbl>
      <w:tblPr>
        <w:tblStyle w:val="a8"/>
        <w:tblW w:w="10192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904"/>
        <w:gridCol w:w="907"/>
        <w:gridCol w:w="907"/>
        <w:gridCol w:w="1020"/>
        <w:gridCol w:w="1020"/>
        <w:gridCol w:w="1361"/>
        <w:gridCol w:w="1119"/>
        <w:gridCol w:w="1531"/>
        <w:gridCol w:w="567"/>
      </w:tblGrid>
      <w:tr w:rsidR="001A4309" w:rsidRPr="0000487A" w14:paraId="407EEE70" w14:textId="77777777" w:rsidTr="005F79C4">
        <w:trPr>
          <w:trHeight w:val="454"/>
        </w:trPr>
        <w:tc>
          <w:tcPr>
            <w:tcW w:w="10192" w:type="dxa"/>
            <w:gridSpan w:val="10"/>
            <w:vAlign w:val="center"/>
          </w:tcPr>
          <w:p w14:paraId="1588E9D3" w14:textId="77777777" w:rsidR="001A4309" w:rsidRPr="0000487A" w:rsidRDefault="001A4309" w:rsidP="002E368C">
            <w:pPr>
              <w:pStyle w:val="3Lfff6"/>
              <w:rPr>
                <w:szCs w:val="22"/>
              </w:rPr>
            </w:pPr>
            <w:r w:rsidRPr="0000487A">
              <w:rPr>
                <w:szCs w:val="22"/>
              </w:rPr>
              <w:lastRenderedPageBreak/>
              <w:t>Лист регистрации изменений</w:t>
            </w:r>
          </w:p>
        </w:tc>
      </w:tr>
      <w:tr w:rsidR="001A4309" w:rsidRPr="0000487A" w14:paraId="7DC8E7A0" w14:textId="77777777" w:rsidTr="005F79C4">
        <w:trPr>
          <w:trHeight w:val="454"/>
        </w:trPr>
        <w:tc>
          <w:tcPr>
            <w:tcW w:w="856" w:type="dxa"/>
            <w:vMerge w:val="restart"/>
            <w:vAlign w:val="center"/>
          </w:tcPr>
          <w:p w14:paraId="608E0DA9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r w:rsidRPr="00E7019C">
              <w:rPr>
                <w:sz w:val="22"/>
                <w:szCs w:val="20"/>
              </w:rPr>
              <w:t>Изм.</w:t>
            </w:r>
          </w:p>
        </w:tc>
        <w:tc>
          <w:tcPr>
            <w:tcW w:w="3738" w:type="dxa"/>
            <w:gridSpan w:val="4"/>
            <w:vAlign w:val="center"/>
          </w:tcPr>
          <w:p w14:paraId="44AEF778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r w:rsidRPr="00E7019C">
              <w:rPr>
                <w:sz w:val="22"/>
                <w:szCs w:val="20"/>
              </w:rPr>
              <w:t>Номера листов (страниц)</w:t>
            </w:r>
          </w:p>
        </w:tc>
        <w:tc>
          <w:tcPr>
            <w:tcW w:w="1020" w:type="dxa"/>
            <w:vMerge w:val="restart"/>
            <w:vAlign w:val="center"/>
          </w:tcPr>
          <w:p w14:paraId="07587FBA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r w:rsidRPr="00E7019C">
              <w:rPr>
                <w:sz w:val="22"/>
                <w:szCs w:val="20"/>
              </w:rPr>
              <w:t>Всего листов (страниц)  в доку-менте</w:t>
            </w:r>
          </w:p>
        </w:tc>
        <w:tc>
          <w:tcPr>
            <w:tcW w:w="1361" w:type="dxa"/>
            <w:vMerge w:val="restart"/>
            <w:vAlign w:val="center"/>
          </w:tcPr>
          <w:p w14:paraId="6928C0D5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r w:rsidRPr="00E7019C">
              <w:rPr>
                <w:sz w:val="22"/>
                <w:szCs w:val="20"/>
              </w:rPr>
              <w:t>Номер документа</w:t>
            </w:r>
          </w:p>
        </w:tc>
        <w:tc>
          <w:tcPr>
            <w:tcW w:w="1119" w:type="dxa"/>
            <w:vMerge w:val="restart"/>
            <w:vAlign w:val="center"/>
          </w:tcPr>
          <w:p w14:paraId="5B7AA968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r w:rsidRPr="00E7019C">
              <w:rPr>
                <w:sz w:val="22"/>
                <w:szCs w:val="20"/>
              </w:rPr>
              <w:t>Входящий номер сопроводи-тельного документа и дата</w:t>
            </w:r>
          </w:p>
        </w:tc>
        <w:tc>
          <w:tcPr>
            <w:tcW w:w="1531" w:type="dxa"/>
            <w:vMerge w:val="restart"/>
            <w:vAlign w:val="center"/>
          </w:tcPr>
          <w:p w14:paraId="0BC1E88E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r w:rsidRPr="00E7019C">
              <w:rPr>
                <w:sz w:val="22"/>
                <w:szCs w:val="20"/>
              </w:rPr>
              <w:t>Подпись</w:t>
            </w:r>
          </w:p>
        </w:tc>
        <w:tc>
          <w:tcPr>
            <w:tcW w:w="567" w:type="dxa"/>
            <w:vMerge w:val="restart"/>
            <w:vAlign w:val="center"/>
          </w:tcPr>
          <w:p w14:paraId="29034709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r w:rsidRPr="00E7019C">
              <w:rPr>
                <w:sz w:val="22"/>
                <w:szCs w:val="20"/>
              </w:rPr>
              <w:t>Дата</w:t>
            </w:r>
          </w:p>
        </w:tc>
      </w:tr>
      <w:tr w:rsidR="001A4309" w:rsidRPr="0000487A" w14:paraId="5AAC0689" w14:textId="77777777" w:rsidTr="005F79C4">
        <w:trPr>
          <w:trHeight w:val="454"/>
        </w:trPr>
        <w:tc>
          <w:tcPr>
            <w:tcW w:w="856" w:type="dxa"/>
            <w:vMerge/>
            <w:tcBorders>
              <w:bottom w:val="double" w:sz="4" w:space="0" w:color="auto"/>
            </w:tcBorders>
            <w:vAlign w:val="center"/>
          </w:tcPr>
          <w:p w14:paraId="1F6AF0A5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tcBorders>
              <w:bottom w:val="double" w:sz="4" w:space="0" w:color="auto"/>
            </w:tcBorders>
            <w:vAlign w:val="center"/>
          </w:tcPr>
          <w:p w14:paraId="649EA5CF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r w:rsidRPr="00E7019C">
              <w:rPr>
                <w:sz w:val="22"/>
                <w:szCs w:val="20"/>
              </w:rPr>
              <w:t>изменен-</w:t>
            </w:r>
            <w:proofErr w:type="spellStart"/>
            <w:r w:rsidRPr="00E7019C">
              <w:rPr>
                <w:sz w:val="22"/>
                <w:szCs w:val="20"/>
              </w:rPr>
              <w:t>ных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vAlign w:val="center"/>
          </w:tcPr>
          <w:p w14:paraId="354BD50F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r w:rsidRPr="00E7019C">
              <w:rPr>
                <w:sz w:val="22"/>
                <w:szCs w:val="20"/>
              </w:rPr>
              <w:t>заменен-</w:t>
            </w:r>
            <w:proofErr w:type="spellStart"/>
            <w:r w:rsidRPr="00E7019C">
              <w:rPr>
                <w:sz w:val="22"/>
                <w:szCs w:val="20"/>
              </w:rPr>
              <w:t>ных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vAlign w:val="center"/>
          </w:tcPr>
          <w:p w14:paraId="393978A4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r w:rsidRPr="00E7019C">
              <w:rPr>
                <w:sz w:val="22"/>
                <w:szCs w:val="20"/>
              </w:rPr>
              <w:t>новых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14:paraId="6CD5FD66" w14:textId="77777777" w:rsidR="001A4309" w:rsidRPr="00E7019C" w:rsidRDefault="001A4309" w:rsidP="002E368C">
            <w:pPr>
              <w:pStyle w:val="3Lfff4"/>
              <w:rPr>
                <w:sz w:val="22"/>
                <w:szCs w:val="20"/>
              </w:rPr>
            </w:pPr>
            <w:proofErr w:type="spellStart"/>
            <w:r w:rsidRPr="00E7019C">
              <w:rPr>
                <w:sz w:val="22"/>
                <w:szCs w:val="20"/>
              </w:rPr>
              <w:t>аннули-рованных</w:t>
            </w:r>
            <w:proofErr w:type="spellEnd"/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14:paraId="6867196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vAlign w:val="center"/>
          </w:tcPr>
          <w:p w14:paraId="56458AA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vAlign w:val="center"/>
          </w:tcPr>
          <w:p w14:paraId="44E548D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Merge/>
            <w:tcBorders>
              <w:bottom w:val="double" w:sz="4" w:space="0" w:color="auto"/>
            </w:tcBorders>
            <w:vAlign w:val="center"/>
          </w:tcPr>
          <w:p w14:paraId="2B292D7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65C1E64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</w:tr>
      <w:tr w:rsidR="003C0F87" w:rsidRPr="0000487A" w14:paraId="1CE5A590" w14:textId="77777777" w:rsidTr="003C0F87">
        <w:trPr>
          <w:trHeight w:val="454"/>
        </w:trPr>
        <w:tc>
          <w:tcPr>
            <w:tcW w:w="856" w:type="dxa"/>
            <w:tcBorders>
              <w:top w:val="double" w:sz="4" w:space="0" w:color="auto"/>
            </w:tcBorders>
            <w:vAlign w:val="center"/>
          </w:tcPr>
          <w:p w14:paraId="1483A052" w14:textId="25C6B824" w:rsidR="003C0F87" w:rsidRPr="0000487A" w:rsidRDefault="003C0F87" w:rsidP="003C0F87">
            <w:pPr>
              <w:pStyle w:val="3Lfff4"/>
              <w:rPr>
                <w:szCs w:val="22"/>
              </w:rPr>
            </w:pPr>
            <w:r w:rsidRPr="0040223A">
              <w:t>1</w:t>
            </w:r>
          </w:p>
        </w:tc>
        <w:tc>
          <w:tcPr>
            <w:tcW w:w="904" w:type="dxa"/>
            <w:tcBorders>
              <w:top w:val="double" w:sz="4" w:space="0" w:color="auto"/>
            </w:tcBorders>
            <w:vAlign w:val="center"/>
          </w:tcPr>
          <w:p w14:paraId="18AA2882" w14:textId="5392FA72" w:rsidR="003C0F87" w:rsidRPr="0000487A" w:rsidRDefault="003C0F87" w:rsidP="003C0F87">
            <w:pPr>
              <w:pStyle w:val="3Lfff4"/>
              <w:rPr>
                <w:szCs w:val="22"/>
              </w:rPr>
            </w:pPr>
            <w:r w:rsidRPr="0040223A">
              <w:t>-</w:t>
            </w:r>
          </w:p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14:paraId="52E0B7FA" w14:textId="489EB830" w:rsidR="003C0F87" w:rsidRPr="0000487A" w:rsidRDefault="003C0F87" w:rsidP="003C0F87">
            <w:pPr>
              <w:pStyle w:val="3Lfff4"/>
              <w:rPr>
                <w:szCs w:val="22"/>
              </w:rPr>
            </w:pPr>
            <w:r w:rsidRPr="0040223A">
              <w:t>Все</w:t>
            </w:r>
          </w:p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14:paraId="11FEC6DE" w14:textId="0C0CDBF0" w:rsidR="003C0F87" w:rsidRPr="0000487A" w:rsidRDefault="003C0F87" w:rsidP="003C0F87">
            <w:pPr>
              <w:pStyle w:val="3Lfff4"/>
              <w:rPr>
                <w:szCs w:val="22"/>
              </w:rPr>
            </w:pPr>
            <w:r w:rsidRPr="0040223A">
              <w:t>-</w:t>
            </w: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14:paraId="761FEC57" w14:textId="645E3923" w:rsidR="003C0F87" w:rsidRPr="0000487A" w:rsidRDefault="003C0F87" w:rsidP="003C0F87">
            <w:pPr>
              <w:pStyle w:val="3Lfff4"/>
              <w:rPr>
                <w:szCs w:val="22"/>
              </w:rPr>
            </w:pPr>
            <w:r w:rsidRPr="0040223A">
              <w:t>-</w:t>
            </w: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14:paraId="41BAC090" w14:textId="0DC2E157" w:rsidR="003C0F87" w:rsidRPr="0000487A" w:rsidRDefault="003C0F87" w:rsidP="003C0F87">
            <w:pPr>
              <w:pStyle w:val="3Lfff4"/>
              <w:rPr>
                <w:szCs w:val="22"/>
              </w:rPr>
            </w:pPr>
            <w:r w:rsidRPr="0040223A">
              <w:t>-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tcFitText/>
            <w:vAlign w:val="center"/>
          </w:tcPr>
          <w:p w14:paraId="347A3100" w14:textId="084B701F" w:rsidR="003C0F87" w:rsidRPr="0000487A" w:rsidRDefault="003C0F87" w:rsidP="003C0F87">
            <w:pPr>
              <w:pStyle w:val="3Lfff4"/>
              <w:rPr>
                <w:szCs w:val="22"/>
              </w:rPr>
            </w:pPr>
            <w:r w:rsidRPr="00605D10">
              <w:rPr>
                <w:spacing w:val="1"/>
                <w:w w:val="81"/>
              </w:rPr>
              <w:t>СЕВФ.001-202</w:t>
            </w:r>
            <w:r w:rsidRPr="00605D10">
              <w:rPr>
                <w:spacing w:val="9"/>
                <w:w w:val="81"/>
              </w:rPr>
              <w:t>4</w:t>
            </w:r>
          </w:p>
        </w:tc>
        <w:tc>
          <w:tcPr>
            <w:tcW w:w="1119" w:type="dxa"/>
            <w:tcBorders>
              <w:top w:val="double" w:sz="4" w:space="0" w:color="auto"/>
            </w:tcBorders>
            <w:vAlign w:val="center"/>
          </w:tcPr>
          <w:p w14:paraId="4EB69AED" w14:textId="5118FA80" w:rsidR="003C0F87" w:rsidRPr="0000487A" w:rsidRDefault="003C0F87" w:rsidP="003C0F87">
            <w:pPr>
              <w:pStyle w:val="3Lfff4"/>
              <w:rPr>
                <w:szCs w:val="22"/>
              </w:rPr>
            </w:pPr>
            <w:r w:rsidRPr="0040223A">
              <w:t>-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4E624C57" w14:textId="464EE4E7" w:rsidR="003C0F87" w:rsidRPr="0000487A" w:rsidRDefault="003C0F87" w:rsidP="003C0F87">
            <w:pPr>
              <w:pStyle w:val="3Lfff4"/>
              <w:rPr>
                <w:szCs w:val="22"/>
              </w:rPr>
            </w:pPr>
            <w:r w:rsidRPr="0040223A">
              <w:t>Макаркина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2C178212" w14:textId="5BB05B0A" w:rsidR="003C0F87" w:rsidRPr="0000487A" w:rsidRDefault="003C0F87" w:rsidP="003C0F87">
            <w:pPr>
              <w:pStyle w:val="3Lfff8"/>
              <w:framePr w:wrap="around"/>
              <w:rPr>
                <w:szCs w:val="22"/>
              </w:rPr>
            </w:pPr>
            <w:r w:rsidRPr="0040223A">
              <w:t>25.12.2024</w:t>
            </w:r>
          </w:p>
        </w:tc>
      </w:tr>
      <w:tr w:rsidR="003C0F87" w:rsidRPr="0000487A" w14:paraId="0892A9E0" w14:textId="77777777" w:rsidTr="003C0F87">
        <w:trPr>
          <w:trHeight w:val="454"/>
        </w:trPr>
        <w:tc>
          <w:tcPr>
            <w:tcW w:w="856" w:type="dxa"/>
            <w:vAlign w:val="center"/>
          </w:tcPr>
          <w:p w14:paraId="310D418E" w14:textId="17A188C5" w:rsidR="003C0F87" w:rsidRPr="0000487A" w:rsidRDefault="003C0F87" w:rsidP="003C0F87">
            <w:pPr>
              <w:pStyle w:val="3Lfff4"/>
              <w:rPr>
                <w:szCs w:val="22"/>
              </w:rPr>
            </w:pPr>
            <w:r w:rsidRPr="0040223A">
              <w:t>2</w:t>
            </w:r>
          </w:p>
        </w:tc>
        <w:tc>
          <w:tcPr>
            <w:tcW w:w="904" w:type="dxa"/>
            <w:vAlign w:val="center"/>
          </w:tcPr>
          <w:p w14:paraId="6498BFEC" w14:textId="2B08A3E4" w:rsidR="003C0F87" w:rsidRPr="0000487A" w:rsidRDefault="003C0F87" w:rsidP="003C0F87">
            <w:pPr>
              <w:pStyle w:val="3Lfff4"/>
              <w:rPr>
                <w:szCs w:val="22"/>
              </w:rPr>
            </w:pPr>
            <w:r w:rsidRPr="0040223A">
              <w:t>-</w:t>
            </w:r>
          </w:p>
        </w:tc>
        <w:tc>
          <w:tcPr>
            <w:tcW w:w="907" w:type="dxa"/>
            <w:vAlign w:val="center"/>
          </w:tcPr>
          <w:p w14:paraId="5307AAAF" w14:textId="05842FC2" w:rsidR="003C0F87" w:rsidRPr="0000487A" w:rsidRDefault="003C0F87" w:rsidP="003C0F87">
            <w:pPr>
              <w:pStyle w:val="3Lfff4"/>
              <w:rPr>
                <w:szCs w:val="22"/>
              </w:rPr>
            </w:pPr>
            <w:r w:rsidRPr="0040223A">
              <w:t>Все</w:t>
            </w:r>
          </w:p>
        </w:tc>
        <w:tc>
          <w:tcPr>
            <w:tcW w:w="907" w:type="dxa"/>
            <w:vAlign w:val="center"/>
          </w:tcPr>
          <w:p w14:paraId="682BCF44" w14:textId="3B28D55B" w:rsidR="003C0F87" w:rsidRPr="0000487A" w:rsidRDefault="003C0F87" w:rsidP="003C0F87">
            <w:pPr>
              <w:pStyle w:val="3Lfff4"/>
              <w:rPr>
                <w:szCs w:val="22"/>
              </w:rPr>
            </w:pPr>
            <w:r w:rsidRPr="0040223A">
              <w:t>-</w:t>
            </w:r>
          </w:p>
        </w:tc>
        <w:tc>
          <w:tcPr>
            <w:tcW w:w="1020" w:type="dxa"/>
            <w:vAlign w:val="center"/>
          </w:tcPr>
          <w:p w14:paraId="73BB5FC8" w14:textId="288DE086" w:rsidR="003C0F87" w:rsidRPr="0000487A" w:rsidRDefault="003C0F87" w:rsidP="003C0F87">
            <w:pPr>
              <w:pStyle w:val="3Lfff4"/>
              <w:rPr>
                <w:szCs w:val="22"/>
              </w:rPr>
            </w:pPr>
            <w:r w:rsidRPr="0040223A">
              <w:t>-</w:t>
            </w:r>
          </w:p>
        </w:tc>
        <w:tc>
          <w:tcPr>
            <w:tcW w:w="1020" w:type="dxa"/>
            <w:vAlign w:val="center"/>
          </w:tcPr>
          <w:p w14:paraId="76567410" w14:textId="65EB2DB3" w:rsidR="003C0F87" w:rsidRPr="0000487A" w:rsidRDefault="003C0F87" w:rsidP="003C0F87">
            <w:pPr>
              <w:pStyle w:val="3Lfff4"/>
              <w:rPr>
                <w:szCs w:val="22"/>
              </w:rPr>
            </w:pPr>
            <w:r w:rsidRPr="0040223A">
              <w:t>-</w:t>
            </w:r>
          </w:p>
        </w:tc>
        <w:tc>
          <w:tcPr>
            <w:tcW w:w="1361" w:type="dxa"/>
            <w:tcFitText/>
            <w:vAlign w:val="center"/>
          </w:tcPr>
          <w:p w14:paraId="6DAF861E" w14:textId="0A450EA3" w:rsidR="003C0F87" w:rsidRPr="0000487A" w:rsidRDefault="003C0F87" w:rsidP="003C0F87">
            <w:pPr>
              <w:pStyle w:val="3Lfff4"/>
              <w:rPr>
                <w:szCs w:val="22"/>
              </w:rPr>
            </w:pPr>
            <w:r w:rsidRPr="00605D10">
              <w:rPr>
                <w:spacing w:val="1"/>
                <w:w w:val="81"/>
              </w:rPr>
              <w:t>СЕВФ.001-202</w:t>
            </w:r>
            <w:r w:rsidRPr="00605D10">
              <w:rPr>
                <w:spacing w:val="9"/>
                <w:w w:val="81"/>
              </w:rPr>
              <w:t>5</w:t>
            </w:r>
          </w:p>
        </w:tc>
        <w:tc>
          <w:tcPr>
            <w:tcW w:w="1119" w:type="dxa"/>
            <w:vAlign w:val="center"/>
          </w:tcPr>
          <w:p w14:paraId="01B913EE" w14:textId="164F3831" w:rsidR="003C0F87" w:rsidRPr="0000487A" w:rsidRDefault="003C0F87" w:rsidP="003C0F87">
            <w:pPr>
              <w:pStyle w:val="3Lfff4"/>
              <w:rPr>
                <w:szCs w:val="22"/>
              </w:rPr>
            </w:pPr>
            <w:r w:rsidRPr="0040223A">
              <w:t>-</w:t>
            </w:r>
          </w:p>
        </w:tc>
        <w:tc>
          <w:tcPr>
            <w:tcW w:w="1531" w:type="dxa"/>
            <w:vAlign w:val="center"/>
          </w:tcPr>
          <w:p w14:paraId="343E3BA6" w14:textId="782B7362" w:rsidR="003C0F87" w:rsidRPr="0000487A" w:rsidRDefault="003C0F87" w:rsidP="003C0F87">
            <w:pPr>
              <w:pStyle w:val="3Lfff4"/>
              <w:rPr>
                <w:szCs w:val="22"/>
              </w:rPr>
            </w:pPr>
            <w:proofErr w:type="spellStart"/>
            <w:r w:rsidRPr="0040223A">
              <w:t>Акинин</w:t>
            </w:r>
            <w:proofErr w:type="spellEnd"/>
          </w:p>
        </w:tc>
        <w:tc>
          <w:tcPr>
            <w:tcW w:w="567" w:type="dxa"/>
            <w:vAlign w:val="center"/>
          </w:tcPr>
          <w:p w14:paraId="52830CE6" w14:textId="35F670A9" w:rsidR="003C0F87" w:rsidRPr="0000487A" w:rsidRDefault="003C0F87" w:rsidP="003C0F87">
            <w:pPr>
              <w:pStyle w:val="3Lfff8"/>
              <w:framePr w:wrap="around"/>
              <w:rPr>
                <w:szCs w:val="22"/>
              </w:rPr>
            </w:pPr>
            <w:r w:rsidRPr="0040223A">
              <w:t>25.07.2025</w:t>
            </w:r>
          </w:p>
        </w:tc>
      </w:tr>
      <w:tr w:rsidR="001A4309" w:rsidRPr="0000487A" w14:paraId="20524673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7D8BB37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36FD15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23BDCD3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375B6A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5EC129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C90CA2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79A7D13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361335A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9FD2FF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24EAD9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6B30232A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0F65656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FF0AA3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EBDD7F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2413FBF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DB64AF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56782F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F18C46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6434835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DA01A4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1C853D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69EDF839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30C1F05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B2D99E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3F765FD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3B4810B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6B683F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2F07C4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EDBC34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5FE013D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3266527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77330B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646F19C8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69588AA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4CB403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46B763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29A3F075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14C7A5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DFF350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2A20EF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1E24967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7CABFA7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B4856A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49FE33AB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153D0B9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61F3467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CE371E3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C94FAD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A66E63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89B827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70E99E1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4D62F0C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7BB2DF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E08294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2F8C9BD4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3811010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F618EE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CB455E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D50C0C3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DFFA8A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3F5977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7FBF60E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6BF5671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081C4A3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D6179DB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0ECF93BE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4042E29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60FC8FA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41EF13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218FA7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34D6A2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BEDC8C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C3C9B7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4C24F2E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0877D7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8E5B14D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23619251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4C639F6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4E7729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E24A0F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3E40ED5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BDDFDD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E6110A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CC7C84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375C2DA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65141C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559C4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44F3A29F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7136E64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622DC64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111C758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BD56675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4C842A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1B1408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80568A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328D11A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8EA3F7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91298B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74164331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51B2819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822FAF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1029F8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CAF2163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5A0ABE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FEFB98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AAD262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0F9D127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7DA1B7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5CCC4C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32F74BA7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151CA8D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786D5B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AC1A67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21D27E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38FE97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2FC1DF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D16A59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08DB33F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5C64D48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3B3F47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6DAAC001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541E1CB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24134B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3A8EF5F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197FD1A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79A352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1F6ECD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8E7F63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45DDE2E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C570EA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DA598F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5ED77D08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4A94C645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887321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5995AD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673EFD0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67E4A0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5EB409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D18D9E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0D6C945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982A4A5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3F310C7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711AFA12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0BE4747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655144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18F6FAB3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5FC6CE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FE9FB5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E5CC96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8A7F54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4E794B6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E4DB6F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671A6DC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331142F9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32F86E9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FB6650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134F7C4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6B5FF155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ABA2A8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2FEAFE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FAED42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210D046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0B6FAEF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987D71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526A21A4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38432C0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3FC5BF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360C34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323095F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CF62BC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AF94AB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8B4A39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34F42EB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6B12D6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62772C1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6DBC3204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4C996E03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51E565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67E2F4A3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8CFF16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C6D9EC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470999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EC0641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65CD597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1EF100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4629BF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28DF46E7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67D7B50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9494EE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6C658B1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E96365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3AF95F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21960A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529DAF6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065FAA7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F1B3DB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1C89CC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3A6B1073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18AFE60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F1994A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367D3C3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1338933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1234D8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2632D3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1CB18F5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478957D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7AFB3E4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90F09A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729B1255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3862D0B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1EDB42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725146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48DBF1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CE99EB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97BA56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784699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4DD34FF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3EAFCAF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93DF7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34BFA031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421B2C6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783706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787C7C2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AB3E8B7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2F39AC2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684DBF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1F87F1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353114D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36FA24E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666864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4897D469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367145C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28FA6A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BFA5FEA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F3E73C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9EC054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E93AE9D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29EA8D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0BC0C216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7CE28860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996C888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  <w:tr w:rsidR="001A4309" w:rsidRPr="0000487A" w14:paraId="23A75D7C" w14:textId="77777777" w:rsidTr="005F79C4">
        <w:trPr>
          <w:trHeight w:val="454"/>
        </w:trPr>
        <w:tc>
          <w:tcPr>
            <w:tcW w:w="856" w:type="dxa"/>
            <w:vAlign w:val="center"/>
          </w:tcPr>
          <w:p w14:paraId="03BC932B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46695FC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1E94DBAF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FBC9B38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19B9A9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9869E99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5C7F2434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149CC9D1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5DF7121E" w14:textId="77777777" w:rsidR="001A4309" w:rsidRPr="0000487A" w:rsidRDefault="001A4309" w:rsidP="002E368C">
            <w:pPr>
              <w:pStyle w:val="3Lfff4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7EF5C4" w14:textId="77777777" w:rsidR="001A4309" w:rsidRPr="0000487A" w:rsidRDefault="001A4309" w:rsidP="002E368C">
            <w:pPr>
              <w:pStyle w:val="3Lfff8"/>
              <w:framePr w:wrap="around"/>
              <w:rPr>
                <w:szCs w:val="22"/>
              </w:rPr>
            </w:pPr>
          </w:p>
        </w:tc>
      </w:tr>
    </w:tbl>
    <w:p w14:paraId="0CCBF584" w14:textId="77777777" w:rsidR="00D71213" w:rsidRPr="007316F9" w:rsidRDefault="00D71213" w:rsidP="00D71213">
      <w:pPr>
        <w:pStyle w:val="3Lf0"/>
        <w:rPr>
          <w:sz w:val="2"/>
          <w:szCs w:val="2"/>
        </w:rPr>
      </w:pPr>
    </w:p>
    <w:sectPr w:rsidR="00D71213" w:rsidRPr="007316F9" w:rsidSect="00C03E80">
      <w:headerReference w:type="default" r:id="rId11"/>
      <w:footerReference w:type="default" r:id="rId12"/>
      <w:footerReference w:type="first" r:id="rId13"/>
      <w:footnotePr>
        <w:numFmt w:val="chicago"/>
        <w:numRestart w:val="eachPage"/>
      </w:footnotePr>
      <w:pgSz w:w="11906" w:h="16838"/>
      <w:pgMar w:top="1276" w:right="567" w:bottom="1588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8705" w14:textId="77777777" w:rsidR="00040E12" w:rsidRDefault="00040E12" w:rsidP="00D71213">
      <w:pPr>
        <w:spacing w:line="240" w:lineRule="auto"/>
      </w:pPr>
      <w:r>
        <w:separator/>
      </w:r>
    </w:p>
  </w:endnote>
  <w:endnote w:type="continuationSeparator" w:id="0">
    <w:p w14:paraId="3EBA6952" w14:textId="77777777" w:rsidR="00040E12" w:rsidRDefault="00040E12" w:rsidP="00D71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A750" w14:textId="6F6D6606" w:rsidR="00452680" w:rsidRPr="008D43C6" w:rsidRDefault="008D43C6" w:rsidP="008D43C6">
    <w:pPr>
      <w:pStyle w:val="a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9F6605F" wp14:editId="57E72326">
              <wp:simplePos x="0" y="0"/>
              <wp:positionH relativeFrom="margin">
                <wp:align>center</wp:align>
              </wp:positionH>
              <wp:positionV relativeFrom="paragraph">
                <wp:posOffset>-620569</wp:posOffset>
              </wp:positionV>
              <wp:extent cx="2419350" cy="617516"/>
              <wp:effectExtent l="0" t="0" r="0" b="1143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6175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8"/>
                            <w:tblW w:w="3759" w:type="dxa"/>
                            <w:tblCellMar>
                              <w:left w:w="28" w:type="dxa"/>
                              <w:right w:w="28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"/>
                            <w:gridCol w:w="567"/>
                            <w:gridCol w:w="1355"/>
                            <w:gridCol w:w="850"/>
                            <w:gridCol w:w="567"/>
                          </w:tblGrid>
                          <w:tr w:rsidR="006B3974" w:rsidRPr="0028267D" w14:paraId="54228F7F" w14:textId="77777777" w:rsidTr="00800DDF">
                            <w:trPr>
                              <w:trHeight w:val="283"/>
                            </w:trPr>
                            <w:tc>
                              <w:tcPr>
                                <w:tcW w:w="42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tcMar>
                                  <w:right w:w="28" w:type="dxa"/>
                                </w:tcMar>
                              </w:tcPr>
                              <w:p w14:paraId="59B031DB" w14:textId="5D7F7FEE" w:rsidR="006B3974" w:rsidRPr="003D7BFE" w:rsidRDefault="006B3974" w:rsidP="006B3974">
                                <w:pPr>
                                  <w:pStyle w:val="3L100"/>
                                </w:pPr>
                                <w: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57758343" w14:textId="7F5BC558" w:rsidR="006B3974" w:rsidRPr="003D7BFE" w:rsidRDefault="006B3974" w:rsidP="006B3974">
                                <w:pPr>
                                  <w:pStyle w:val="3L100"/>
                                </w:pPr>
                                <w:r w:rsidRPr="000A35B2">
                                  <w:rPr>
                                    <w:w w:val="90"/>
                                  </w:rPr>
                                  <w:t>Зам.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tcMar>
                                  <w:right w:w="28" w:type="dxa"/>
                                </w:tcMar>
                              </w:tcPr>
                              <w:p w14:paraId="52398B70" w14:textId="7EAEB2C8" w:rsidR="006B3974" w:rsidRPr="003D7BFE" w:rsidRDefault="006B3974" w:rsidP="006B3974">
                                <w:pPr>
                                  <w:pStyle w:val="3L100"/>
                                </w:pPr>
                                <w:r w:rsidRPr="000A35B2">
                                  <w:rPr>
                                    <w:spacing w:val="-20"/>
                                    <w:w w:val="80"/>
                                  </w:rPr>
                                  <w:t>СЕВФ.001-202</w:t>
                                </w:r>
                                <w:r>
                                  <w:rPr>
                                    <w:spacing w:val="-20"/>
                                    <w:w w:val="8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85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04A72953" w14:textId="0F0D9F91" w:rsidR="006B3974" w:rsidRPr="003D7BFE" w:rsidRDefault="006B3974" w:rsidP="006B3974">
                                <w:pPr>
                                  <w:pStyle w:val="3L100"/>
                                </w:pPr>
                                <w:proofErr w:type="spellStart"/>
                                <w:r>
                                  <w:rPr>
                                    <w:spacing w:val="-20"/>
                                    <w:w w:val="80"/>
                                  </w:rPr>
                                  <w:t>Акинин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1BE8FC44" w14:textId="18AF295D" w:rsidR="006B3974" w:rsidRPr="0028267D" w:rsidRDefault="006B3974" w:rsidP="006B3974">
                                <w:pPr>
                                  <w:pStyle w:val="3Lffa"/>
                                </w:pPr>
                                <w:r w:rsidRPr="000A35B2">
                                  <w:rPr>
                                    <w:spacing w:val="-26"/>
                                    <w:w w:val="66"/>
                                  </w:rPr>
                                  <w:t>25.</w:t>
                                </w:r>
                                <w:r>
                                  <w:rPr>
                                    <w:spacing w:val="-26"/>
                                    <w:w w:val="66"/>
                                  </w:rPr>
                                  <w:t>07</w:t>
                                </w:r>
                                <w:r w:rsidRPr="000A35B2">
                                  <w:rPr>
                                    <w:spacing w:val="-26"/>
                                    <w:w w:val="66"/>
                                  </w:rPr>
                                  <w:t>.202</w:t>
                                </w:r>
                                <w:r>
                                  <w:rPr>
                                    <w:spacing w:val="-26"/>
                                    <w:w w:val="66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6B3974" w:rsidRPr="0028267D" w14:paraId="22A9F13C" w14:textId="77777777" w:rsidTr="00800DDF">
                            <w:trPr>
                              <w:trHeight w:val="283"/>
                            </w:trPr>
                            <w:tc>
                              <w:tcPr>
                                <w:tcW w:w="420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cMar>
                                  <w:right w:w="28" w:type="dxa"/>
                                </w:tcMar>
                              </w:tcPr>
                              <w:p w14:paraId="4CE7F053" w14:textId="12D2844B" w:rsidR="006B3974" w:rsidRPr="003D7BFE" w:rsidRDefault="006B3974" w:rsidP="006B3974">
                                <w:pPr>
                                  <w:pStyle w:val="3L100"/>
                                </w:pPr>
                                <w:r w:rsidRPr="000A35B2">
                                  <w:t>1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78FB7D49" w14:textId="3129EADE" w:rsidR="006B3974" w:rsidRPr="003D7BFE" w:rsidRDefault="006B3974" w:rsidP="006B3974">
                                <w:pPr>
                                  <w:pStyle w:val="3L100"/>
                                </w:pPr>
                                <w:r w:rsidRPr="000A35B2">
                                  <w:rPr>
                                    <w:w w:val="90"/>
                                  </w:rPr>
                                  <w:t>Зам.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cMar>
                                  <w:right w:w="28" w:type="dxa"/>
                                </w:tcMar>
                              </w:tcPr>
                              <w:p w14:paraId="63025141" w14:textId="30241447" w:rsidR="006B3974" w:rsidRPr="003D7BFE" w:rsidRDefault="006B3974" w:rsidP="006B3974">
                                <w:pPr>
                                  <w:pStyle w:val="3L100"/>
                                </w:pPr>
                                <w:r w:rsidRPr="000A35B2">
                                  <w:rPr>
                                    <w:spacing w:val="-20"/>
                                    <w:w w:val="80"/>
                                  </w:rPr>
                                  <w:t>СЕВФ.001-2024</w:t>
                                </w:r>
                              </w:p>
                            </w:tc>
                            <w:tc>
                              <w:tcPr>
                                <w:tcW w:w="850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6AF40EA4" w14:textId="732AA229" w:rsidR="006B3974" w:rsidRPr="003D7BFE" w:rsidRDefault="006B3974" w:rsidP="006B3974">
                                <w:pPr>
                                  <w:pStyle w:val="3L100"/>
                                </w:pPr>
                                <w:r w:rsidRPr="000A35B2">
                                  <w:rPr>
                                    <w:spacing w:val="-20"/>
                                    <w:w w:val="80"/>
                                  </w:rPr>
                                  <w:t>Макаркина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2FE2963A" w14:textId="459BEBD7" w:rsidR="006B3974" w:rsidRPr="0028267D" w:rsidRDefault="006B3974" w:rsidP="006B3974">
                                <w:pPr>
                                  <w:pStyle w:val="3Lffa"/>
                                </w:pPr>
                                <w:r w:rsidRPr="000A35B2">
                                  <w:rPr>
                                    <w:spacing w:val="-26"/>
                                    <w:w w:val="66"/>
                                  </w:rPr>
                                  <w:t>25.12.2024</w:t>
                                </w:r>
                              </w:p>
                            </w:tc>
                          </w:tr>
                          <w:tr w:rsidR="008D43C6" w:rsidRPr="00E7019C" w14:paraId="18675666" w14:textId="77777777" w:rsidTr="00201CFD">
                            <w:trPr>
                              <w:trHeight w:val="283"/>
                            </w:trPr>
                            <w:tc>
                              <w:tcPr>
                                <w:tcW w:w="42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6C984D2E" w14:textId="77777777" w:rsidR="008D43C6" w:rsidRPr="0028267D" w:rsidRDefault="008D43C6" w:rsidP="00A0525F">
                                <w:pPr>
                                  <w:pStyle w:val="3L10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8267D">
                                  <w:rPr>
                                    <w:sz w:val="18"/>
                                    <w:szCs w:val="18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29D5DB5E" w14:textId="77777777" w:rsidR="008D43C6" w:rsidRPr="00E7019C" w:rsidRDefault="008D43C6" w:rsidP="00A0525F">
                                <w:pPr>
                                  <w:pStyle w:val="3L100"/>
                                </w:pPr>
                                <w:r w:rsidRPr="00E7019C"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0C4D7028" w14:textId="77777777" w:rsidR="008D43C6" w:rsidRPr="00E7019C" w:rsidRDefault="008D43C6" w:rsidP="00A0525F">
                                <w:pPr>
                                  <w:pStyle w:val="3L100"/>
                                </w:pPr>
                                <w:r w:rsidRPr="00E7019C">
                                  <w:t>№ докум.</w:t>
                                </w:r>
                              </w:p>
                            </w:tc>
                            <w:tc>
                              <w:tcPr>
                                <w:tcW w:w="85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11D45B31" w14:textId="77777777" w:rsidR="008D43C6" w:rsidRPr="00E7019C" w:rsidRDefault="008D43C6" w:rsidP="00A0525F">
                                <w:pPr>
                                  <w:pStyle w:val="3L100"/>
                                </w:pPr>
                                <w:r w:rsidRPr="00E7019C">
                                  <w:t>Подп.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1ABB242B" w14:textId="77777777" w:rsidR="008D43C6" w:rsidRPr="00E7019C" w:rsidRDefault="008D43C6" w:rsidP="00A0525F">
                                <w:pPr>
                                  <w:pStyle w:val="3L100"/>
                                </w:pPr>
                                <w:r w:rsidRPr="00E7019C">
                                  <w:t>Дата</w:t>
                                </w:r>
                              </w:p>
                            </w:tc>
                          </w:tr>
                        </w:tbl>
                        <w:p w14:paraId="4F6A3330" w14:textId="77777777" w:rsidR="008D43C6" w:rsidRDefault="008D43C6" w:rsidP="008D43C6">
                          <w:pPr>
                            <w:ind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6605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48.85pt;width:190.5pt;height:48.6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" filled="f" stroked="f">
              <v:textbox inset="0,0,0,0">
                <w:txbxContent>
                  <w:tbl>
                    <w:tblPr>
                      <w:tblStyle w:val="a8"/>
                      <w:tblW w:w="3759" w:type="dxa"/>
                      <w:tblCellMar>
                        <w:left w:w="28" w:type="dxa"/>
                        <w:right w:w="28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20"/>
                      <w:gridCol w:w="567"/>
                      <w:gridCol w:w="1355"/>
                      <w:gridCol w:w="850"/>
                      <w:gridCol w:w="567"/>
                    </w:tblGrid>
                    <w:tr w:rsidR="006B3974" w:rsidRPr="0028267D" w14:paraId="54228F7F" w14:textId="77777777" w:rsidTr="00800DDF">
                      <w:trPr>
                        <w:trHeight w:val="283"/>
                      </w:trPr>
                      <w:tc>
                        <w:tcPr>
                          <w:tcW w:w="420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  <w:tcMar>
                            <w:right w:w="28" w:type="dxa"/>
                          </w:tcMar>
                        </w:tcPr>
                        <w:p w14:paraId="59B031DB" w14:textId="5D7F7FEE" w:rsidR="006B3974" w:rsidRPr="003D7BFE" w:rsidRDefault="006B3974" w:rsidP="006B3974">
                          <w:pPr>
                            <w:pStyle w:val="3L100"/>
                          </w:pPr>
                          <w:r>
                            <w:t>2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</w:tcPr>
                        <w:p w14:paraId="57758343" w14:textId="7F5BC558" w:rsidR="006B3974" w:rsidRPr="003D7BFE" w:rsidRDefault="006B3974" w:rsidP="006B3974">
                          <w:pPr>
                            <w:pStyle w:val="3L100"/>
                          </w:pPr>
                          <w:r w:rsidRPr="000A35B2">
                            <w:rPr>
                              <w:w w:val="90"/>
                            </w:rPr>
                            <w:t>Зам.</w:t>
                          </w:r>
                        </w:p>
                      </w:tc>
                      <w:tc>
                        <w:tcPr>
                          <w:tcW w:w="1355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  <w:tcMar>
                            <w:right w:w="28" w:type="dxa"/>
                          </w:tcMar>
                        </w:tcPr>
                        <w:p w14:paraId="52398B70" w14:textId="7EAEB2C8" w:rsidR="006B3974" w:rsidRPr="003D7BFE" w:rsidRDefault="006B3974" w:rsidP="006B3974">
                          <w:pPr>
                            <w:pStyle w:val="3L100"/>
                          </w:pPr>
                          <w:r w:rsidRPr="000A35B2">
                            <w:rPr>
                              <w:spacing w:val="-20"/>
                              <w:w w:val="80"/>
                            </w:rPr>
                            <w:t>СЕВФ.001-202</w:t>
                          </w:r>
                          <w:r>
                            <w:rPr>
                              <w:spacing w:val="-20"/>
                              <w:w w:val="80"/>
                            </w:rPr>
                            <w:t>5</w:t>
                          </w:r>
                        </w:p>
                      </w:tc>
                      <w:tc>
                        <w:tcPr>
                          <w:tcW w:w="850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</w:tcPr>
                        <w:p w14:paraId="04A72953" w14:textId="0F0D9F91" w:rsidR="006B3974" w:rsidRPr="003D7BFE" w:rsidRDefault="006B3974" w:rsidP="006B3974">
                          <w:pPr>
                            <w:pStyle w:val="3L100"/>
                          </w:pPr>
                          <w:proofErr w:type="spellStart"/>
                          <w:r>
                            <w:rPr>
                              <w:spacing w:val="-20"/>
                              <w:w w:val="80"/>
                            </w:rPr>
                            <w:t>Акинин</w:t>
                          </w:r>
                          <w:proofErr w:type="spellEnd"/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</w:tcPr>
                        <w:p w14:paraId="1BE8FC44" w14:textId="18AF295D" w:rsidR="006B3974" w:rsidRPr="0028267D" w:rsidRDefault="006B3974" w:rsidP="006B3974">
                          <w:pPr>
                            <w:pStyle w:val="3Lffa"/>
                          </w:pPr>
                          <w:r w:rsidRPr="000A35B2">
                            <w:rPr>
                              <w:spacing w:val="-26"/>
                              <w:w w:val="66"/>
                            </w:rPr>
                            <w:t>25.</w:t>
                          </w:r>
                          <w:r>
                            <w:rPr>
                              <w:spacing w:val="-26"/>
                              <w:w w:val="66"/>
                            </w:rPr>
                            <w:t>07</w:t>
                          </w:r>
                          <w:r w:rsidRPr="000A35B2">
                            <w:rPr>
                              <w:spacing w:val="-26"/>
                              <w:w w:val="66"/>
                            </w:rPr>
                            <w:t>.202</w:t>
                          </w:r>
                          <w:r>
                            <w:rPr>
                              <w:spacing w:val="-26"/>
                              <w:w w:val="66"/>
                            </w:rPr>
                            <w:t>5</w:t>
                          </w:r>
                        </w:p>
                      </w:tc>
                    </w:tr>
                    <w:tr w:rsidR="006B3974" w:rsidRPr="0028267D" w14:paraId="22A9F13C" w14:textId="77777777" w:rsidTr="00800DDF">
                      <w:trPr>
                        <w:trHeight w:val="283"/>
                      </w:trPr>
                      <w:tc>
                        <w:tcPr>
                          <w:tcW w:w="420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cMar>
                            <w:right w:w="28" w:type="dxa"/>
                          </w:tcMar>
                        </w:tcPr>
                        <w:p w14:paraId="4CE7F053" w14:textId="12D2844B" w:rsidR="006B3974" w:rsidRPr="003D7BFE" w:rsidRDefault="006B3974" w:rsidP="006B3974">
                          <w:pPr>
                            <w:pStyle w:val="3L100"/>
                          </w:pPr>
                          <w:r w:rsidRPr="000A35B2">
                            <w:t>1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78FB7D49" w14:textId="3129EADE" w:rsidR="006B3974" w:rsidRPr="003D7BFE" w:rsidRDefault="006B3974" w:rsidP="006B3974">
                          <w:pPr>
                            <w:pStyle w:val="3L100"/>
                          </w:pPr>
                          <w:r w:rsidRPr="000A35B2">
                            <w:rPr>
                              <w:w w:val="90"/>
                            </w:rPr>
                            <w:t>Зам.</w:t>
                          </w:r>
                        </w:p>
                      </w:tc>
                      <w:tc>
                        <w:tcPr>
                          <w:tcW w:w="1355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cMar>
                            <w:right w:w="28" w:type="dxa"/>
                          </w:tcMar>
                        </w:tcPr>
                        <w:p w14:paraId="63025141" w14:textId="30241447" w:rsidR="006B3974" w:rsidRPr="003D7BFE" w:rsidRDefault="006B3974" w:rsidP="006B3974">
                          <w:pPr>
                            <w:pStyle w:val="3L100"/>
                          </w:pPr>
                          <w:r w:rsidRPr="000A35B2">
                            <w:rPr>
                              <w:spacing w:val="-20"/>
                              <w:w w:val="80"/>
                            </w:rPr>
                            <w:t>СЕВФ.001-2024</w:t>
                          </w:r>
                        </w:p>
                      </w:tc>
                      <w:tc>
                        <w:tcPr>
                          <w:tcW w:w="850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6AF40EA4" w14:textId="732AA229" w:rsidR="006B3974" w:rsidRPr="003D7BFE" w:rsidRDefault="006B3974" w:rsidP="006B3974">
                          <w:pPr>
                            <w:pStyle w:val="3L100"/>
                          </w:pPr>
                          <w:r w:rsidRPr="000A35B2">
                            <w:rPr>
                              <w:spacing w:val="-20"/>
                              <w:w w:val="80"/>
                            </w:rPr>
                            <w:t>Макаркина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2FE2963A" w14:textId="459BEBD7" w:rsidR="006B3974" w:rsidRPr="0028267D" w:rsidRDefault="006B3974" w:rsidP="006B3974">
                          <w:pPr>
                            <w:pStyle w:val="3Lffa"/>
                          </w:pPr>
                          <w:r w:rsidRPr="000A35B2">
                            <w:rPr>
                              <w:spacing w:val="-26"/>
                              <w:w w:val="66"/>
                            </w:rPr>
                            <w:t>25.12.2024</w:t>
                          </w:r>
                        </w:p>
                      </w:tc>
                    </w:tr>
                    <w:tr w:rsidR="008D43C6" w:rsidRPr="00E7019C" w14:paraId="18675666" w14:textId="77777777" w:rsidTr="00201CFD">
                      <w:trPr>
                        <w:trHeight w:val="283"/>
                      </w:trPr>
                      <w:tc>
                        <w:tcPr>
                          <w:tcW w:w="420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6C984D2E" w14:textId="77777777" w:rsidR="008D43C6" w:rsidRPr="0028267D" w:rsidRDefault="008D43C6" w:rsidP="00A0525F">
                          <w:pPr>
                            <w:pStyle w:val="3L100"/>
                            <w:rPr>
                              <w:sz w:val="18"/>
                              <w:szCs w:val="18"/>
                            </w:rPr>
                          </w:pPr>
                          <w:r w:rsidRPr="0028267D">
                            <w:rPr>
                              <w:sz w:val="18"/>
                              <w:szCs w:val="18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29D5DB5E" w14:textId="77777777" w:rsidR="008D43C6" w:rsidRPr="00E7019C" w:rsidRDefault="008D43C6" w:rsidP="00A0525F">
                          <w:pPr>
                            <w:pStyle w:val="3L100"/>
                          </w:pPr>
                          <w:r w:rsidRPr="00E7019C">
                            <w:t>Лист</w:t>
                          </w:r>
                        </w:p>
                      </w:tc>
                      <w:tc>
                        <w:tcPr>
                          <w:tcW w:w="1355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0C4D7028" w14:textId="77777777" w:rsidR="008D43C6" w:rsidRPr="00E7019C" w:rsidRDefault="008D43C6" w:rsidP="00A0525F">
                          <w:pPr>
                            <w:pStyle w:val="3L100"/>
                          </w:pPr>
                          <w:r w:rsidRPr="00E7019C">
                            <w:t>№ докум.</w:t>
                          </w:r>
                        </w:p>
                      </w:tc>
                      <w:tc>
                        <w:tcPr>
                          <w:tcW w:w="850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11D45B31" w14:textId="77777777" w:rsidR="008D43C6" w:rsidRPr="00E7019C" w:rsidRDefault="008D43C6" w:rsidP="00A0525F">
                          <w:pPr>
                            <w:pStyle w:val="3L100"/>
                          </w:pPr>
                          <w:r w:rsidRPr="00E7019C">
                            <w:t>Подп.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1ABB242B" w14:textId="77777777" w:rsidR="008D43C6" w:rsidRPr="00E7019C" w:rsidRDefault="008D43C6" w:rsidP="00A0525F">
                          <w:pPr>
                            <w:pStyle w:val="3L100"/>
                          </w:pPr>
                          <w:r w:rsidRPr="00E7019C">
                            <w:t>Дата</w:t>
                          </w:r>
                        </w:p>
                      </w:tc>
                    </w:tr>
                  </w:tbl>
                  <w:p w14:paraId="4F6A3330" w14:textId="77777777" w:rsidR="008D43C6" w:rsidRDefault="008D43C6" w:rsidP="008D43C6">
                    <w:pPr>
                      <w:ind w:firstLine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3294" w14:textId="1AC5AD23" w:rsidR="008D43C6" w:rsidRPr="008D43C6" w:rsidRDefault="008D43C6" w:rsidP="008D43C6">
    <w:pPr>
      <w:pStyle w:val="a6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FC71415" wp14:editId="099922F7">
              <wp:simplePos x="0" y="0"/>
              <wp:positionH relativeFrom="margin">
                <wp:align>center</wp:align>
              </wp:positionH>
              <wp:positionV relativeFrom="paragraph">
                <wp:posOffset>-47189</wp:posOffset>
              </wp:positionV>
              <wp:extent cx="2419350" cy="617516"/>
              <wp:effectExtent l="0" t="0" r="0" b="11430"/>
              <wp:wrapNone/>
              <wp:docPr id="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6175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8"/>
                            <w:tblW w:w="3759" w:type="dxa"/>
                            <w:tblCellMar>
                              <w:left w:w="28" w:type="dxa"/>
                              <w:right w:w="28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"/>
                            <w:gridCol w:w="567"/>
                            <w:gridCol w:w="1355"/>
                            <w:gridCol w:w="850"/>
                            <w:gridCol w:w="567"/>
                          </w:tblGrid>
                          <w:tr w:rsidR="006B3974" w:rsidRPr="0028267D" w14:paraId="6D198595" w14:textId="77777777" w:rsidTr="005241BF">
                            <w:trPr>
                              <w:trHeight w:val="283"/>
                            </w:trPr>
                            <w:tc>
                              <w:tcPr>
                                <w:tcW w:w="42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tcMar>
                                  <w:right w:w="28" w:type="dxa"/>
                                </w:tcMar>
                              </w:tcPr>
                              <w:p w14:paraId="217DBCFD" w14:textId="7D9238A7" w:rsidR="006B3974" w:rsidRPr="003D7BFE" w:rsidRDefault="006B3974" w:rsidP="006B3974">
                                <w:pPr>
                                  <w:pStyle w:val="3L100"/>
                                </w:pPr>
                                <w: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6FC7F226" w14:textId="6D94508E" w:rsidR="006B3974" w:rsidRPr="003D7BFE" w:rsidRDefault="006B3974" w:rsidP="006B3974">
                                <w:pPr>
                                  <w:pStyle w:val="3L100"/>
                                </w:pPr>
                                <w:r w:rsidRPr="000A35B2">
                                  <w:rPr>
                                    <w:w w:val="90"/>
                                  </w:rPr>
                                  <w:t>Зам.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tcMar>
                                  <w:right w:w="28" w:type="dxa"/>
                                </w:tcMar>
                              </w:tcPr>
                              <w:p w14:paraId="64A19D81" w14:textId="6DE35B62" w:rsidR="006B3974" w:rsidRPr="003D7BFE" w:rsidRDefault="006B3974" w:rsidP="006B3974">
                                <w:pPr>
                                  <w:pStyle w:val="3L100"/>
                                </w:pPr>
                                <w:r w:rsidRPr="000A35B2">
                                  <w:rPr>
                                    <w:spacing w:val="-20"/>
                                    <w:w w:val="80"/>
                                  </w:rPr>
                                  <w:t>СЕВФ.001-202</w:t>
                                </w:r>
                                <w:r>
                                  <w:rPr>
                                    <w:spacing w:val="-20"/>
                                    <w:w w:val="8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85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272447E3" w14:textId="4635ABEC" w:rsidR="006B3974" w:rsidRPr="003D7BFE" w:rsidRDefault="006B3974" w:rsidP="006B3974">
                                <w:pPr>
                                  <w:pStyle w:val="3L100"/>
                                </w:pPr>
                                <w:proofErr w:type="spellStart"/>
                                <w:r>
                                  <w:rPr>
                                    <w:spacing w:val="-20"/>
                                    <w:w w:val="80"/>
                                  </w:rPr>
                                  <w:t>Акинин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35E6AA21" w14:textId="1411572D" w:rsidR="006B3974" w:rsidRPr="0028267D" w:rsidRDefault="006B3974" w:rsidP="006B3974">
                                <w:pPr>
                                  <w:pStyle w:val="3Lffa"/>
                                </w:pPr>
                                <w:r w:rsidRPr="000A35B2">
                                  <w:rPr>
                                    <w:spacing w:val="-26"/>
                                    <w:w w:val="66"/>
                                  </w:rPr>
                                  <w:t>25.</w:t>
                                </w:r>
                                <w:r>
                                  <w:rPr>
                                    <w:spacing w:val="-26"/>
                                    <w:w w:val="66"/>
                                  </w:rPr>
                                  <w:t>07</w:t>
                                </w:r>
                                <w:r w:rsidRPr="000A35B2">
                                  <w:rPr>
                                    <w:spacing w:val="-26"/>
                                    <w:w w:val="66"/>
                                  </w:rPr>
                                  <w:t>.202</w:t>
                                </w:r>
                                <w:r>
                                  <w:rPr>
                                    <w:spacing w:val="-26"/>
                                    <w:w w:val="66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6B3974" w:rsidRPr="0028267D" w14:paraId="2F5464BE" w14:textId="77777777" w:rsidTr="005241BF">
                            <w:trPr>
                              <w:trHeight w:val="283"/>
                            </w:trPr>
                            <w:tc>
                              <w:tcPr>
                                <w:tcW w:w="420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cMar>
                                  <w:right w:w="28" w:type="dxa"/>
                                </w:tcMar>
                              </w:tcPr>
                              <w:p w14:paraId="07269DEB" w14:textId="784A1609" w:rsidR="006B3974" w:rsidRPr="003D7BFE" w:rsidRDefault="006B3974" w:rsidP="006B3974">
                                <w:pPr>
                                  <w:pStyle w:val="3L100"/>
                                </w:pPr>
                                <w:r w:rsidRPr="000A35B2">
                                  <w:t>1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6F84EC5A" w14:textId="4D3C5C6B" w:rsidR="006B3974" w:rsidRPr="003D7BFE" w:rsidRDefault="006B3974" w:rsidP="006B3974">
                                <w:pPr>
                                  <w:pStyle w:val="3L100"/>
                                </w:pPr>
                                <w:r w:rsidRPr="000A35B2">
                                  <w:rPr>
                                    <w:w w:val="90"/>
                                  </w:rPr>
                                  <w:t>Зам.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cMar>
                                  <w:right w:w="28" w:type="dxa"/>
                                </w:tcMar>
                              </w:tcPr>
                              <w:p w14:paraId="596C2A6F" w14:textId="1FB2462C" w:rsidR="006B3974" w:rsidRPr="003D7BFE" w:rsidRDefault="006B3974" w:rsidP="006B3974">
                                <w:pPr>
                                  <w:pStyle w:val="3L100"/>
                                </w:pPr>
                                <w:r w:rsidRPr="000A35B2">
                                  <w:rPr>
                                    <w:spacing w:val="-20"/>
                                    <w:w w:val="80"/>
                                  </w:rPr>
                                  <w:t>СЕВФ.001-2024</w:t>
                                </w:r>
                              </w:p>
                            </w:tc>
                            <w:tc>
                              <w:tcPr>
                                <w:tcW w:w="850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25A4DA57" w14:textId="153ABC89" w:rsidR="006B3974" w:rsidRPr="003D7BFE" w:rsidRDefault="006B3974" w:rsidP="006B3974">
                                <w:pPr>
                                  <w:pStyle w:val="3L100"/>
                                </w:pPr>
                                <w:r w:rsidRPr="000A35B2">
                                  <w:rPr>
                                    <w:spacing w:val="-20"/>
                                    <w:w w:val="80"/>
                                  </w:rPr>
                                  <w:t>Макаркина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4058F24E" w14:textId="095F903E" w:rsidR="006B3974" w:rsidRPr="0028267D" w:rsidRDefault="006B3974" w:rsidP="006B3974">
                                <w:pPr>
                                  <w:pStyle w:val="3Lffa"/>
                                </w:pPr>
                                <w:r w:rsidRPr="000A35B2">
                                  <w:rPr>
                                    <w:spacing w:val="-26"/>
                                    <w:w w:val="66"/>
                                  </w:rPr>
                                  <w:t>25.12.2024</w:t>
                                </w:r>
                              </w:p>
                            </w:tc>
                          </w:tr>
                          <w:tr w:rsidR="008D43C6" w:rsidRPr="00E7019C" w14:paraId="162830B2" w14:textId="77777777" w:rsidTr="00201CFD">
                            <w:trPr>
                              <w:trHeight w:val="283"/>
                            </w:trPr>
                            <w:tc>
                              <w:tcPr>
                                <w:tcW w:w="42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53A98EA9" w14:textId="77777777" w:rsidR="008D43C6" w:rsidRPr="0028267D" w:rsidRDefault="008D43C6" w:rsidP="00A0525F">
                                <w:pPr>
                                  <w:pStyle w:val="3L10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8267D">
                                  <w:rPr>
                                    <w:sz w:val="18"/>
                                    <w:szCs w:val="18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2AD2C7BB" w14:textId="77777777" w:rsidR="008D43C6" w:rsidRPr="00E7019C" w:rsidRDefault="008D43C6" w:rsidP="00A0525F">
                                <w:pPr>
                                  <w:pStyle w:val="3L100"/>
                                </w:pPr>
                                <w:r w:rsidRPr="00E7019C"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73451EB5" w14:textId="77777777" w:rsidR="008D43C6" w:rsidRPr="00E7019C" w:rsidRDefault="008D43C6" w:rsidP="00A0525F">
                                <w:pPr>
                                  <w:pStyle w:val="3L100"/>
                                </w:pPr>
                                <w:r w:rsidRPr="00E7019C">
                                  <w:t>№ докум.</w:t>
                                </w:r>
                              </w:p>
                            </w:tc>
                            <w:tc>
                              <w:tcPr>
                                <w:tcW w:w="85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3DB7F46C" w14:textId="77777777" w:rsidR="008D43C6" w:rsidRPr="00E7019C" w:rsidRDefault="008D43C6" w:rsidP="00A0525F">
                                <w:pPr>
                                  <w:pStyle w:val="3L100"/>
                                </w:pPr>
                                <w:r w:rsidRPr="00E7019C">
                                  <w:t>Подп.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5528B803" w14:textId="77777777" w:rsidR="008D43C6" w:rsidRPr="00E7019C" w:rsidRDefault="008D43C6" w:rsidP="00A0525F">
                                <w:pPr>
                                  <w:pStyle w:val="3L100"/>
                                </w:pPr>
                                <w:r w:rsidRPr="00E7019C">
                                  <w:t>Дата</w:t>
                                </w:r>
                              </w:p>
                            </w:tc>
                          </w:tr>
                        </w:tbl>
                        <w:p w14:paraId="1EE0DBD5" w14:textId="77777777" w:rsidR="008D43C6" w:rsidRDefault="008D43C6" w:rsidP="008D43C6">
                          <w:pPr>
                            <w:ind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7141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3.7pt;width:190.5pt;height:48.6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" filled="f" stroked="f">
              <v:textbox inset="0,0,0,0">
                <w:txbxContent>
                  <w:tbl>
                    <w:tblPr>
                      <w:tblStyle w:val="a8"/>
                      <w:tblW w:w="3759" w:type="dxa"/>
                      <w:tblCellMar>
                        <w:left w:w="28" w:type="dxa"/>
                        <w:right w:w="28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20"/>
                      <w:gridCol w:w="567"/>
                      <w:gridCol w:w="1355"/>
                      <w:gridCol w:w="850"/>
                      <w:gridCol w:w="567"/>
                    </w:tblGrid>
                    <w:tr w:rsidR="006B3974" w:rsidRPr="0028267D" w14:paraId="6D198595" w14:textId="77777777" w:rsidTr="005241BF">
                      <w:trPr>
                        <w:trHeight w:val="283"/>
                      </w:trPr>
                      <w:tc>
                        <w:tcPr>
                          <w:tcW w:w="420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  <w:tcMar>
                            <w:right w:w="28" w:type="dxa"/>
                          </w:tcMar>
                        </w:tcPr>
                        <w:p w14:paraId="217DBCFD" w14:textId="7D9238A7" w:rsidR="006B3974" w:rsidRPr="003D7BFE" w:rsidRDefault="006B3974" w:rsidP="006B3974">
                          <w:pPr>
                            <w:pStyle w:val="3L100"/>
                          </w:pPr>
                          <w:r>
                            <w:t>2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</w:tcPr>
                        <w:p w14:paraId="6FC7F226" w14:textId="6D94508E" w:rsidR="006B3974" w:rsidRPr="003D7BFE" w:rsidRDefault="006B3974" w:rsidP="006B3974">
                          <w:pPr>
                            <w:pStyle w:val="3L100"/>
                          </w:pPr>
                          <w:r w:rsidRPr="000A35B2">
                            <w:rPr>
                              <w:w w:val="90"/>
                            </w:rPr>
                            <w:t>Зам.</w:t>
                          </w:r>
                        </w:p>
                      </w:tc>
                      <w:tc>
                        <w:tcPr>
                          <w:tcW w:w="1355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  <w:tcMar>
                            <w:right w:w="28" w:type="dxa"/>
                          </w:tcMar>
                        </w:tcPr>
                        <w:p w14:paraId="64A19D81" w14:textId="6DE35B62" w:rsidR="006B3974" w:rsidRPr="003D7BFE" w:rsidRDefault="006B3974" w:rsidP="006B3974">
                          <w:pPr>
                            <w:pStyle w:val="3L100"/>
                          </w:pPr>
                          <w:r w:rsidRPr="000A35B2">
                            <w:rPr>
                              <w:spacing w:val="-20"/>
                              <w:w w:val="80"/>
                            </w:rPr>
                            <w:t>СЕВФ.001-202</w:t>
                          </w:r>
                          <w:r>
                            <w:rPr>
                              <w:spacing w:val="-20"/>
                              <w:w w:val="80"/>
                            </w:rPr>
                            <w:t>5</w:t>
                          </w:r>
                        </w:p>
                      </w:tc>
                      <w:tc>
                        <w:tcPr>
                          <w:tcW w:w="850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</w:tcPr>
                        <w:p w14:paraId="272447E3" w14:textId="4635ABEC" w:rsidR="006B3974" w:rsidRPr="003D7BFE" w:rsidRDefault="006B3974" w:rsidP="006B3974">
                          <w:pPr>
                            <w:pStyle w:val="3L100"/>
                          </w:pPr>
                          <w:proofErr w:type="spellStart"/>
                          <w:r>
                            <w:rPr>
                              <w:spacing w:val="-20"/>
                              <w:w w:val="80"/>
                            </w:rPr>
                            <w:t>Акинин</w:t>
                          </w:r>
                          <w:proofErr w:type="spellEnd"/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</w:tcPr>
                        <w:p w14:paraId="35E6AA21" w14:textId="1411572D" w:rsidR="006B3974" w:rsidRPr="0028267D" w:rsidRDefault="006B3974" w:rsidP="006B3974">
                          <w:pPr>
                            <w:pStyle w:val="3Lffa"/>
                          </w:pPr>
                          <w:r w:rsidRPr="000A35B2">
                            <w:rPr>
                              <w:spacing w:val="-26"/>
                              <w:w w:val="66"/>
                            </w:rPr>
                            <w:t>25.</w:t>
                          </w:r>
                          <w:r>
                            <w:rPr>
                              <w:spacing w:val="-26"/>
                              <w:w w:val="66"/>
                            </w:rPr>
                            <w:t>07</w:t>
                          </w:r>
                          <w:r w:rsidRPr="000A35B2">
                            <w:rPr>
                              <w:spacing w:val="-26"/>
                              <w:w w:val="66"/>
                            </w:rPr>
                            <w:t>.202</w:t>
                          </w:r>
                          <w:r>
                            <w:rPr>
                              <w:spacing w:val="-26"/>
                              <w:w w:val="66"/>
                            </w:rPr>
                            <w:t>5</w:t>
                          </w:r>
                        </w:p>
                      </w:tc>
                    </w:tr>
                    <w:tr w:rsidR="006B3974" w:rsidRPr="0028267D" w14:paraId="2F5464BE" w14:textId="77777777" w:rsidTr="005241BF">
                      <w:trPr>
                        <w:trHeight w:val="283"/>
                      </w:trPr>
                      <w:tc>
                        <w:tcPr>
                          <w:tcW w:w="420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cMar>
                            <w:right w:w="28" w:type="dxa"/>
                          </w:tcMar>
                        </w:tcPr>
                        <w:p w14:paraId="07269DEB" w14:textId="784A1609" w:rsidR="006B3974" w:rsidRPr="003D7BFE" w:rsidRDefault="006B3974" w:rsidP="006B3974">
                          <w:pPr>
                            <w:pStyle w:val="3L100"/>
                          </w:pPr>
                          <w:r w:rsidRPr="000A35B2">
                            <w:t>1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6F84EC5A" w14:textId="4D3C5C6B" w:rsidR="006B3974" w:rsidRPr="003D7BFE" w:rsidRDefault="006B3974" w:rsidP="006B3974">
                          <w:pPr>
                            <w:pStyle w:val="3L100"/>
                          </w:pPr>
                          <w:r w:rsidRPr="000A35B2">
                            <w:rPr>
                              <w:w w:val="90"/>
                            </w:rPr>
                            <w:t>Зам.</w:t>
                          </w:r>
                        </w:p>
                      </w:tc>
                      <w:tc>
                        <w:tcPr>
                          <w:tcW w:w="1355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cMar>
                            <w:right w:w="28" w:type="dxa"/>
                          </w:tcMar>
                        </w:tcPr>
                        <w:p w14:paraId="596C2A6F" w14:textId="1FB2462C" w:rsidR="006B3974" w:rsidRPr="003D7BFE" w:rsidRDefault="006B3974" w:rsidP="006B3974">
                          <w:pPr>
                            <w:pStyle w:val="3L100"/>
                          </w:pPr>
                          <w:r w:rsidRPr="000A35B2">
                            <w:rPr>
                              <w:spacing w:val="-20"/>
                              <w:w w:val="80"/>
                            </w:rPr>
                            <w:t>СЕВФ.001-2024</w:t>
                          </w:r>
                        </w:p>
                      </w:tc>
                      <w:tc>
                        <w:tcPr>
                          <w:tcW w:w="850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25A4DA57" w14:textId="153ABC89" w:rsidR="006B3974" w:rsidRPr="003D7BFE" w:rsidRDefault="006B3974" w:rsidP="006B3974">
                          <w:pPr>
                            <w:pStyle w:val="3L100"/>
                          </w:pPr>
                          <w:r w:rsidRPr="000A35B2">
                            <w:rPr>
                              <w:spacing w:val="-20"/>
                              <w:w w:val="80"/>
                            </w:rPr>
                            <w:t>Макаркина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4058F24E" w14:textId="095F903E" w:rsidR="006B3974" w:rsidRPr="0028267D" w:rsidRDefault="006B3974" w:rsidP="006B3974">
                          <w:pPr>
                            <w:pStyle w:val="3Lffa"/>
                          </w:pPr>
                          <w:r w:rsidRPr="000A35B2">
                            <w:rPr>
                              <w:spacing w:val="-26"/>
                              <w:w w:val="66"/>
                            </w:rPr>
                            <w:t>25.12.2024</w:t>
                          </w:r>
                        </w:p>
                      </w:tc>
                    </w:tr>
                    <w:tr w:rsidR="008D43C6" w:rsidRPr="00E7019C" w14:paraId="162830B2" w14:textId="77777777" w:rsidTr="00201CFD">
                      <w:trPr>
                        <w:trHeight w:val="283"/>
                      </w:trPr>
                      <w:tc>
                        <w:tcPr>
                          <w:tcW w:w="420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53A98EA9" w14:textId="77777777" w:rsidR="008D43C6" w:rsidRPr="0028267D" w:rsidRDefault="008D43C6" w:rsidP="00A0525F">
                          <w:pPr>
                            <w:pStyle w:val="3L100"/>
                            <w:rPr>
                              <w:sz w:val="18"/>
                              <w:szCs w:val="18"/>
                            </w:rPr>
                          </w:pPr>
                          <w:r w:rsidRPr="0028267D">
                            <w:rPr>
                              <w:sz w:val="18"/>
                              <w:szCs w:val="18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2AD2C7BB" w14:textId="77777777" w:rsidR="008D43C6" w:rsidRPr="00E7019C" w:rsidRDefault="008D43C6" w:rsidP="00A0525F">
                          <w:pPr>
                            <w:pStyle w:val="3L100"/>
                          </w:pPr>
                          <w:r w:rsidRPr="00E7019C">
                            <w:t>Лист</w:t>
                          </w:r>
                        </w:p>
                      </w:tc>
                      <w:tc>
                        <w:tcPr>
                          <w:tcW w:w="1355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73451EB5" w14:textId="77777777" w:rsidR="008D43C6" w:rsidRPr="00E7019C" w:rsidRDefault="008D43C6" w:rsidP="00A0525F">
                          <w:pPr>
                            <w:pStyle w:val="3L100"/>
                          </w:pPr>
                          <w:r w:rsidRPr="00E7019C">
                            <w:t>№ докум.</w:t>
                          </w:r>
                        </w:p>
                      </w:tc>
                      <w:tc>
                        <w:tcPr>
                          <w:tcW w:w="850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3DB7F46C" w14:textId="77777777" w:rsidR="008D43C6" w:rsidRPr="00E7019C" w:rsidRDefault="008D43C6" w:rsidP="00A0525F">
                          <w:pPr>
                            <w:pStyle w:val="3L100"/>
                          </w:pPr>
                          <w:r w:rsidRPr="00E7019C">
                            <w:t>Подп.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5528B803" w14:textId="77777777" w:rsidR="008D43C6" w:rsidRPr="00E7019C" w:rsidRDefault="008D43C6" w:rsidP="00A0525F">
                          <w:pPr>
                            <w:pStyle w:val="3L100"/>
                          </w:pPr>
                          <w:r w:rsidRPr="00E7019C">
                            <w:t>Дата</w:t>
                          </w:r>
                        </w:p>
                      </w:tc>
                    </w:tr>
                  </w:tbl>
                  <w:p w14:paraId="1EE0DBD5" w14:textId="77777777" w:rsidR="008D43C6" w:rsidRDefault="008D43C6" w:rsidP="008D43C6">
                    <w:pPr>
                      <w:ind w:firstLine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10C2" w14:textId="46CE3F2A" w:rsidR="00D71213" w:rsidRDefault="00D712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F1D1" w14:textId="77777777" w:rsidR="00040E12" w:rsidRPr="00D61C76" w:rsidRDefault="00040E12" w:rsidP="00D61C76">
      <w:pPr>
        <w:ind w:firstLine="0"/>
      </w:pPr>
      <w:r>
        <w:t>______________</w:t>
      </w:r>
    </w:p>
  </w:footnote>
  <w:footnote w:type="continuationSeparator" w:id="0">
    <w:p w14:paraId="0C4DD1E0" w14:textId="77777777" w:rsidR="00040E12" w:rsidRDefault="00040E12" w:rsidP="00D712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074E" w14:textId="0D18594D" w:rsidR="00452680" w:rsidRDefault="00452680">
    <w:pPr>
      <w:pStyle w:val="a4"/>
    </w:pPr>
    <w:r w:rsidRPr="00346A96">
      <w:rPr>
        <w:rFonts w:ascii="Times New Roman" w:hAnsi="Times New Roman" w:cs="Times New Roman"/>
        <w:noProof/>
      </w:rPr>
      <mc:AlternateContent>
        <mc:Choice Requires="wps">
          <w:drawing>
            <wp:anchor distT="45720" distB="45720" distL="114300" distR="114300" simplePos="0" relativeHeight="251657214" behindDoc="1" locked="0" layoutInCell="1" allowOverlap="1" wp14:anchorId="38251F8D" wp14:editId="33714719">
              <wp:simplePos x="0" y="0"/>
              <wp:positionH relativeFrom="margin">
                <wp:posOffset>-622104</wp:posOffset>
              </wp:positionH>
              <wp:positionV relativeFrom="page">
                <wp:posOffset>5715</wp:posOffset>
              </wp:positionV>
              <wp:extent cx="7447915" cy="10673715"/>
              <wp:effectExtent l="0" t="0" r="0" b="13335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7915" cy="1067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8"/>
                            <w:tblW w:w="11168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3"/>
                            <w:gridCol w:w="397"/>
                            <w:gridCol w:w="3148"/>
                            <w:gridCol w:w="4536"/>
                            <w:gridCol w:w="2804"/>
                          </w:tblGrid>
                          <w:tr w:rsidR="00452680" w:rsidRPr="00353957" w14:paraId="1EE08370" w14:textId="77777777" w:rsidTr="00A0525F">
                            <w:trPr>
                              <w:cantSplit/>
                              <w:trHeight w:val="3402"/>
                            </w:trPr>
                            <w:tc>
                              <w:tcPr>
                                <w:tcW w:w="28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6D9D2151" w14:textId="3007BCCC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0140C79" w14:textId="74FD2F2D" w:rsidR="00452680" w:rsidRPr="00452680" w:rsidRDefault="00452680" w:rsidP="00452680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0488" w:type="dxa"/>
                                <w:gridSpan w:val="3"/>
                                <w:vMerge w:val="restart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5C2F5519" w14:textId="77777777" w:rsidR="00452680" w:rsidRPr="00A20672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</w:tr>
                          <w:tr w:rsidR="00452680" w:rsidRPr="00353957" w14:paraId="43F0A43B" w14:textId="77777777" w:rsidTr="00A0525F">
                            <w:trPr>
                              <w:cantSplit/>
                              <w:trHeight w:val="3402"/>
                            </w:trPr>
                            <w:tc>
                              <w:tcPr>
                                <w:tcW w:w="28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261F33FC" w14:textId="33E2A3DE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61A0B4A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0488" w:type="dxa"/>
                                <w:gridSpan w:val="3"/>
                                <w:vMerge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002FC6F7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</w:tr>
                          <w:tr w:rsidR="00452680" w:rsidRPr="00353957" w14:paraId="0208142D" w14:textId="77777777" w:rsidTr="00A0525F">
                            <w:trPr>
                              <w:cantSplit/>
                              <w:trHeight w:val="964"/>
                            </w:trPr>
                            <w:tc>
                              <w:tcPr>
                                <w:tcW w:w="283" w:type="dxa"/>
                                <w:tcBorders>
                                  <w:top w:val="nil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1D9559D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nil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9B6124C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0488" w:type="dxa"/>
                                <w:gridSpan w:val="3"/>
                                <w:vMerge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28E8B22C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</w:tr>
                          <w:tr w:rsidR="00452680" w:rsidRPr="00353957" w14:paraId="06F6A6C1" w14:textId="77777777" w:rsidTr="00A0525F">
                            <w:trPr>
                              <w:cantSplit/>
                              <w:trHeight w:val="1984"/>
                            </w:trPr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AFAB08B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  <w:r w:rsidRPr="00353957">
                                  <w:t>Подп.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E538A72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0488" w:type="dxa"/>
                                <w:gridSpan w:val="3"/>
                                <w:vMerge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5F3043E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</w:tr>
                          <w:tr w:rsidR="00452680" w:rsidRPr="00353957" w14:paraId="7501F4AC" w14:textId="77777777" w:rsidTr="00A0525F">
                            <w:trPr>
                              <w:cantSplit/>
                              <w:trHeight w:val="1417"/>
                            </w:trPr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F67E0B4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  <w:r w:rsidRPr="00353957">
                                  <w:t xml:space="preserve">Инв. № </w:t>
                                </w:r>
                                <w:proofErr w:type="spellStart"/>
                                <w:r w:rsidRPr="00353957">
                                  <w:t>дубл</w:t>
                                </w:r>
                                <w:proofErr w:type="spellEnd"/>
                                <w:r w:rsidRPr="00353957">
                                  <w:t>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F2421C6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0488" w:type="dxa"/>
                                <w:gridSpan w:val="3"/>
                                <w:vMerge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8306E3C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</w:tr>
                          <w:tr w:rsidR="00452680" w:rsidRPr="00353957" w14:paraId="1A067EE9" w14:textId="77777777" w:rsidTr="00A0525F">
                            <w:trPr>
                              <w:cantSplit/>
                              <w:trHeight w:val="1417"/>
                            </w:trPr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7145481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  <w:proofErr w:type="spellStart"/>
                                <w:r w:rsidRPr="00353957">
                                  <w:t>Взам</w:t>
                                </w:r>
                                <w:proofErr w:type="spellEnd"/>
                                <w:r w:rsidRPr="00353957"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1FAD9F8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0488" w:type="dxa"/>
                                <w:gridSpan w:val="3"/>
                                <w:vMerge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5F88B14B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</w:tr>
                          <w:tr w:rsidR="00452680" w:rsidRPr="00353957" w14:paraId="547E0CC2" w14:textId="77777777" w:rsidTr="00A0525F">
                            <w:trPr>
                              <w:cantSplit/>
                              <w:trHeight w:val="1984"/>
                            </w:trPr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63F835F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  <w:r w:rsidRPr="00353957">
                                  <w:t>Подп.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D9F7501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0488" w:type="dxa"/>
                                <w:gridSpan w:val="3"/>
                                <w:vMerge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958889E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</w:tr>
                          <w:tr w:rsidR="00452680" w:rsidRPr="00353957" w14:paraId="3B5E0917" w14:textId="77777777" w:rsidTr="00A0525F">
                            <w:trPr>
                              <w:cantSplit/>
                              <w:trHeight w:val="1417"/>
                            </w:trPr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2BC55F5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  <w:r w:rsidRPr="00353957"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E3A4590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10488" w:type="dxa"/>
                                <w:gridSpan w:val="3"/>
                                <w:vMerge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6C8B6992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</w:tr>
                          <w:tr w:rsidR="00452680" w:rsidRPr="00353957" w14:paraId="10CA8CD2" w14:textId="77777777" w:rsidTr="00A0525F">
                            <w:trPr>
                              <w:cantSplit/>
                              <w:trHeight w:val="283"/>
                            </w:trPr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218F855C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9FBD146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31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6C981C68" w14:textId="77777777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286A18B" w14:textId="2F9EAA6F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  <w:tc>
                              <w:tcPr>
                                <w:tcW w:w="280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1F00A5E" w14:textId="2E4F3485" w:rsidR="00452680" w:rsidRPr="00353957" w:rsidRDefault="00452680" w:rsidP="00604FC8">
                                <w:pPr>
                                  <w:pStyle w:val="3L100"/>
                                </w:pPr>
                              </w:p>
                            </w:tc>
                          </w:tr>
                        </w:tbl>
                        <w:p w14:paraId="45891181" w14:textId="77777777" w:rsidR="00452680" w:rsidRPr="00353957" w:rsidRDefault="00452680" w:rsidP="00452680">
                          <w:pPr>
                            <w:pStyle w:val="3L100"/>
                          </w:pPr>
                        </w:p>
                      </w:txbxContent>
                    </wps:txbx>
                    <wps:bodyPr rot="0" vert="horz" wrap="square" lIns="180000" tIns="180000" rIns="180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51F8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49pt;margin-top:.45pt;width:586.45pt;height:840.45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" filled="f" stroked="f">
              <v:textbox inset="5mm,5mm,5mm,0">
                <w:txbxContent>
                  <w:tbl>
                    <w:tblPr>
                      <w:tblStyle w:val="a8"/>
                      <w:tblW w:w="11168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3"/>
                      <w:gridCol w:w="397"/>
                      <w:gridCol w:w="3148"/>
                      <w:gridCol w:w="4536"/>
                      <w:gridCol w:w="2804"/>
                    </w:tblGrid>
                    <w:tr w:rsidR="00452680" w:rsidRPr="00353957" w14:paraId="1EE08370" w14:textId="77777777" w:rsidTr="00A0525F">
                      <w:trPr>
                        <w:cantSplit/>
                        <w:trHeight w:val="3402"/>
                      </w:trPr>
                      <w:tc>
                        <w:tcPr>
                          <w:tcW w:w="28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6D9D2151" w14:textId="3007BCCC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0140C79" w14:textId="74FD2F2D" w:rsidR="00452680" w:rsidRPr="00452680" w:rsidRDefault="00452680" w:rsidP="00452680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0488" w:type="dxa"/>
                          <w:gridSpan w:val="3"/>
                          <w:vMerge w:val="restar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5C2F5519" w14:textId="77777777" w:rsidR="00452680" w:rsidRPr="00A20672" w:rsidRDefault="00452680" w:rsidP="00604FC8">
                          <w:pPr>
                            <w:pStyle w:val="3L100"/>
                          </w:pPr>
                        </w:p>
                      </w:tc>
                    </w:tr>
                    <w:tr w:rsidR="00452680" w:rsidRPr="00353957" w14:paraId="43F0A43B" w14:textId="77777777" w:rsidTr="00A0525F">
                      <w:trPr>
                        <w:cantSplit/>
                        <w:trHeight w:val="3402"/>
                      </w:trPr>
                      <w:tc>
                        <w:tcPr>
                          <w:tcW w:w="28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261F33FC" w14:textId="33E2A3DE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61A0B4A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0488" w:type="dxa"/>
                          <w:gridSpan w:val="3"/>
                          <w:vMerge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002FC6F7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</w:tr>
                    <w:tr w:rsidR="00452680" w:rsidRPr="00353957" w14:paraId="0208142D" w14:textId="77777777" w:rsidTr="00A0525F">
                      <w:trPr>
                        <w:cantSplit/>
                        <w:trHeight w:val="964"/>
                      </w:trPr>
                      <w:tc>
                        <w:tcPr>
                          <w:tcW w:w="283" w:type="dxa"/>
                          <w:tcBorders>
                            <w:top w:val="nil"/>
                            <w:left w:val="nil"/>
                            <w:bottom w:val="single" w:sz="12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1D9559D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nil"/>
                            <w:left w:val="nil"/>
                            <w:bottom w:val="single" w:sz="12" w:space="0" w:color="auto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9B6124C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0488" w:type="dxa"/>
                          <w:gridSpan w:val="3"/>
                          <w:vMerge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28E8B22C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</w:tr>
                    <w:tr w:rsidR="00452680" w:rsidRPr="00353957" w14:paraId="06F6A6C1" w14:textId="77777777" w:rsidTr="00A0525F">
                      <w:trPr>
                        <w:cantSplit/>
                        <w:trHeight w:val="1984"/>
                      </w:trPr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AFAB08B" w14:textId="77777777" w:rsidR="00452680" w:rsidRPr="00353957" w:rsidRDefault="00452680" w:rsidP="00604FC8">
                          <w:pPr>
                            <w:pStyle w:val="3L100"/>
                          </w:pPr>
                          <w:r w:rsidRPr="00353957">
                            <w:t>Подп. и дата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E538A72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0488" w:type="dxa"/>
                          <w:gridSpan w:val="3"/>
                          <w:vMerge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75F3043E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</w:tr>
                    <w:tr w:rsidR="00452680" w:rsidRPr="00353957" w14:paraId="7501F4AC" w14:textId="77777777" w:rsidTr="00A0525F">
                      <w:trPr>
                        <w:cantSplit/>
                        <w:trHeight w:val="1417"/>
                      </w:trPr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3F67E0B4" w14:textId="77777777" w:rsidR="00452680" w:rsidRPr="00353957" w:rsidRDefault="00452680" w:rsidP="00604FC8">
                          <w:pPr>
                            <w:pStyle w:val="3L100"/>
                          </w:pPr>
                          <w:r w:rsidRPr="00353957">
                            <w:t xml:space="preserve">Инв. № </w:t>
                          </w:r>
                          <w:proofErr w:type="spellStart"/>
                          <w:r w:rsidRPr="00353957">
                            <w:t>дубл</w:t>
                          </w:r>
                          <w:proofErr w:type="spellEnd"/>
                          <w:r w:rsidRPr="00353957">
                            <w:t>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F2421C6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0488" w:type="dxa"/>
                          <w:gridSpan w:val="3"/>
                          <w:vMerge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78306E3C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</w:tr>
                    <w:tr w:rsidR="00452680" w:rsidRPr="00353957" w14:paraId="1A067EE9" w14:textId="77777777" w:rsidTr="00A0525F">
                      <w:trPr>
                        <w:cantSplit/>
                        <w:trHeight w:val="1417"/>
                      </w:trPr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7145481" w14:textId="77777777" w:rsidR="00452680" w:rsidRPr="00353957" w:rsidRDefault="00452680" w:rsidP="00604FC8">
                          <w:pPr>
                            <w:pStyle w:val="3L100"/>
                          </w:pPr>
                          <w:proofErr w:type="spellStart"/>
                          <w:r w:rsidRPr="00353957">
                            <w:t>Взам</w:t>
                          </w:r>
                          <w:proofErr w:type="spellEnd"/>
                          <w:r w:rsidRPr="00353957">
                            <w:t>. инв. №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1FAD9F8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0488" w:type="dxa"/>
                          <w:gridSpan w:val="3"/>
                          <w:vMerge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5F88B14B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</w:tr>
                    <w:tr w:rsidR="00452680" w:rsidRPr="00353957" w14:paraId="547E0CC2" w14:textId="77777777" w:rsidTr="00A0525F">
                      <w:trPr>
                        <w:cantSplit/>
                        <w:trHeight w:val="1984"/>
                      </w:trPr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63F835F" w14:textId="77777777" w:rsidR="00452680" w:rsidRPr="00353957" w:rsidRDefault="00452680" w:rsidP="00604FC8">
                          <w:pPr>
                            <w:pStyle w:val="3L100"/>
                          </w:pPr>
                          <w:r w:rsidRPr="00353957">
                            <w:t>Подп. и дата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D9F7501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0488" w:type="dxa"/>
                          <w:gridSpan w:val="3"/>
                          <w:vMerge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7958889E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</w:tr>
                    <w:tr w:rsidR="00452680" w:rsidRPr="00353957" w14:paraId="3B5E0917" w14:textId="77777777" w:rsidTr="00A0525F">
                      <w:trPr>
                        <w:cantSplit/>
                        <w:trHeight w:val="1417"/>
                      </w:trPr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2BC55F5" w14:textId="77777777" w:rsidR="00452680" w:rsidRPr="00353957" w:rsidRDefault="00452680" w:rsidP="00604FC8">
                          <w:pPr>
                            <w:pStyle w:val="3L100"/>
                          </w:pPr>
                          <w:r w:rsidRPr="00353957">
                            <w:t>Инв. № подл.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E3A4590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10488" w:type="dxa"/>
                          <w:gridSpan w:val="3"/>
                          <w:vMerge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6C8B6992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</w:tr>
                    <w:tr w:rsidR="00452680" w:rsidRPr="00353957" w14:paraId="10CA8CD2" w14:textId="77777777" w:rsidTr="00A0525F">
                      <w:trPr>
                        <w:cantSplit/>
                        <w:trHeight w:val="283"/>
                      </w:trPr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218F855C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9FBD146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31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6C981C68" w14:textId="77777777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286A18B" w14:textId="2F9EAA6F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  <w:tc>
                        <w:tcPr>
                          <w:tcW w:w="280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1F00A5E" w14:textId="2E4F3485" w:rsidR="00452680" w:rsidRPr="00353957" w:rsidRDefault="00452680" w:rsidP="00604FC8">
                          <w:pPr>
                            <w:pStyle w:val="3L100"/>
                          </w:pPr>
                        </w:p>
                      </w:tc>
                    </w:tr>
                  </w:tbl>
                  <w:p w14:paraId="45891181" w14:textId="77777777" w:rsidR="00452680" w:rsidRPr="00353957" w:rsidRDefault="00452680" w:rsidP="00452680">
                    <w:pPr>
                      <w:pStyle w:val="3L100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341179"/>
      <w:docPartObj>
        <w:docPartGallery w:val="Page Numbers (Top of Page)"/>
        <w:docPartUnique/>
      </w:docPartObj>
    </w:sdtPr>
    <w:sdtEndPr/>
    <w:sdtContent>
      <w:p w14:paraId="2DAA0558" w14:textId="52EFE313" w:rsidR="00C03E80" w:rsidRPr="00C03E80" w:rsidRDefault="008D43C6" w:rsidP="008D43C6">
        <w:pPr>
          <w:pStyle w:val="3Lffffa"/>
        </w:pPr>
        <w:r w:rsidRPr="00346A96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6189" behindDoc="1" locked="0" layoutInCell="1" allowOverlap="1" wp14:anchorId="3F3E0E93" wp14:editId="59046D30">
                  <wp:simplePos x="0" y="0"/>
                  <wp:positionH relativeFrom="page">
                    <wp:posOffset>102591</wp:posOffset>
                  </wp:positionH>
                  <wp:positionV relativeFrom="page">
                    <wp:posOffset>11430</wp:posOffset>
                  </wp:positionV>
                  <wp:extent cx="7447915" cy="10673715"/>
                  <wp:effectExtent l="0" t="0" r="0" b="13335"/>
                  <wp:wrapNone/>
                  <wp:docPr id="7" name="Надпись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447915" cy="1067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8"/>
                                <w:tblW w:w="11168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"/>
                                <w:gridCol w:w="397"/>
                                <w:gridCol w:w="3148"/>
                                <w:gridCol w:w="4536"/>
                                <w:gridCol w:w="2804"/>
                              </w:tblGrid>
                              <w:tr w:rsidR="008D43C6" w:rsidRPr="00353957" w14:paraId="4FD5A962" w14:textId="77777777" w:rsidTr="00A0525F">
                                <w:trPr>
                                  <w:cantSplit/>
                                  <w:trHeight w:val="3402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7CC39F14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77BAC7B6" w14:textId="77777777" w:rsidR="008D43C6" w:rsidRPr="00452680" w:rsidRDefault="008D43C6" w:rsidP="00452680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10488" w:type="dxa"/>
                                    <w:gridSpan w:val="3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538C7E49" w14:textId="77777777" w:rsidR="008D43C6" w:rsidRPr="00A20672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</w:tr>
                              <w:tr w:rsidR="008D43C6" w:rsidRPr="00353957" w14:paraId="3A1D2B0D" w14:textId="77777777" w:rsidTr="00A0525F">
                                <w:trPr>
                                  <w:cantSplit/>
                                  <w:trHeight w:val="3402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52CFFFE6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1098F898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10488" w:type="dxa"/>
                                    <w:gridSpan w:val="3"/>
                                    <w:vMerge/>
                                    <w:tcBorders>
                                      <w:top w:val="single" w:sz="12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5785911F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</w:tr>
                              <w:tr w:rsidR="008D43C6" w:rsidRPr="00353957" w14:paraId="7257FEC1" w14:textId="77777777" w:rsidTr="00A0525F">
                                <w:trPr>
                                  <w:cantSplit/>
                                  <w:trHeight w:val="964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top w:val="nil"/>
                                      <w:left w:val="nil"/>
                                      <w:bottom w:val="single" w:sz="12" w:space="0" w:color="auto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0C0974EE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single" w:sz="12" w:space="0" w:color="auto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61D794D1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10488" w:type="dxa"/>
                                    <w:gridSpan w:val="3"/>
                                    <w:vMerge/>
                                    <w:tcBorders>
                                      <w:top w:val="single" w:sz="12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26750545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</w:tr>
                              <w:tr w:rsidR="008D43C6" w:rsidRPr="00353957" w14:paraId="3D8EDFC2" w14:textId="77777777" w:rsidTr="00A0525F">
                                <w:trPr>
                                  <w:cantSplit/>
                                  <w:trHeight w:val="1984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34D53863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  <w:r w:rsidRPr="00353957">
                                      <w:t>Подп. и дата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72E0F49F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10488" w:type="dxa"/>
                                    <w:gridSpan w:val="3"/>
                                    <w:vMerge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3B155C9E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</w:tr>
                              <w:tr w:rsidR="008D43C6" w:rsidRPr="00353957" w14:paraId="68ABB28F" w14:textId="77777777" w:rsidTr="00A0525F">
                                <w:trPr>
                                  <w:cantSplit/>
                                  <w:trHeight w:val="1417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2D2ADE75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  <w:r w:rsidRPr="00353957">
                                      <w:t xml:space="preserve">Инв. № </w:t>
                                    </w:r>
                                    <w:proofErr w:type="spellStart"/>
                                    <w:r w:rsidRPr="00353957">
                                      <w:t>дубл</w:t>
                                    </w:r>
                                    <w:proofErr w:type="spellEnd"/>
                                    <w:r w:rsidRPr="00353957"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60A50532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10488" w:type="dxa"/>
                                    <w:gridSpan w:val="3"/>
                                    <w:vMerge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35C52F13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</w:tr>
                              <w:tr w:rsidR="008D43C6" w:rsidRPr="00353957" w14:paraId="7708D259" w14:textId="77777777" w:rsidTr="00A0525F">
                                <w:trPr>
                                  <w:cantSplit/>
                                  <w:trHeight w:val="1417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1DEDFCCE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  <w:proofErr w:type="spellStart"/>
                                    <w:r w:rsidRPr="00353957">
                                      <w:t>Взам</w:t>
                                    </w:r>
                                    <w:proofErr w:type="spellEnd"/>
                                    <w:r w:rsidRPr="00353957">
                                      <w:t>. инв. №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4E08310B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10488" w:type="dxa"/>
                                    <w:gridSpan w:val="3"/>
                                    <w:vMerge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2B4E5468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</w:tr>
                              <w:tr w:rsidR="008D43C6" w:rsidRPr="00353957" w14:paraId="719F7873" w14:textId="77777777" w:rsidTr="00A0525F">
                                <w:trPr>
                                  <w:cantSplit/>
                                  <w:trHeight w:val="1984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287AA5DB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  <w:r w:rsidRPr="00353957">
                                      <w:t>Подп. и дата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0439906A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10488" w:type="dxa"/>
                                    <w:gridSpan w:val="3"/>
                                    <w:vMerge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2F65DB6C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</w:tr>
                              <w:tr w:rsidR="008D43C6" w:rsidRPr="00353957" w14:paraId="008C15A6" w14:textId="77777777" w:rsidTr="00A0525F">
                                <w:trPr>
                                  <w:cantSplit/>
                                  <w:trHeight w:val="1417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0DDCD927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  <w:r w:rsidRPr="00353957">
                                      <w:t>Инв. № подл.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6C836CEE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10488" w:type="dxa"/>
                                    <w:gridSpan w:val="3"/>
                                    <w:vMerge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08F6D668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</w:tr>
                              <w:tr w:rsidR="008D43C6" w:rsidRPr="00353957" w14:paraId="66830268" w14:textId="77777777" w:rsidTr="00A0525F">
                                <w:trPr>
                                  <w:cantSplit/>
                                  <w:trHeight w:val="283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top w:val="single" w:sz="12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192727D2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12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0E2F64B5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31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4B372252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45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D2C8C94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  <w:tc>
                                  <w:tcPr>
                                    <w:tcW w:w="28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119D165" w14:textId="77777777" w:rsidR="008D43C6" w:rsidRPr="00353957" w:rsidRDefault="008D43C6" w:rsidP="00604FC8">
                                    <w:pPr>
                                      <w:pStyle w:val="3L100"/>
                                    </w:pPr>
                                  </w:p>
                                </w:tc>
                              </w:tr>
                            </w:tbl>
                            <w:p w14:paraId="4B002D24" w14:textId="77777777" w:rsidR="008D43C6" w:rsidRPr="00353957" w:rsidRDefault="008D43C6" w:rsidP="008D43C6">
                              <w:pPr>
                                <w:pStyle w:val="3L100"/>
                              </w:pPr>
                            </w:p>
                          </w:txbxContent>
                        </wps:txbx>
                        <wps:bodyPr rot="0" vert="horz" wrap="square" lIns="180000" tIns="180000" rIns="180000" bIns="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F3E0E93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8.1pt;margin-top:.9pt;width:586.45pt;height:840.45pt;z-index:-25166029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" filled="f" stroked="f">
                  <v:textbox inset="5mm,5mm,5mm,0">
                    <w:txbxContent>
                      <w:tbl>
                        <w:tblPr>
                          <w:tblStyle w:val="a8"/>
                          <w:tblW w:w="1116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3"/>
                          <w:gridCol w:w="397"/>
                          <w:gridCol w:w="3148"/>
                          <w:gridCol w:w="4536"/>
                          <w:gridCol w:w="2804"/>
                        </w:tblGrid>
                        <w:tr w:rsidR="008D43C6" w:rsidRPr="00353957" w14:paraId="4FD5A962" w14:textId="77777777" w:rsidTr="00A0525F">
                          <w:trPr>
                            <w:cantSplit/>
                            <w:trHeight w:val="3402"/>
                          </w:trPr>
                          <w:tc>
                            <w:tcPr>
                              <w:tcW w:w="2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7CC39F14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77BAC7B6" w14:textId="77777777" w:rsidR="008D43C6" w:rsidRPr="00452680" w:rsidRDefault="008D43C6" w:rsidP="00452680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10488" w:type="dxa"/>
                              <w:gridSpan w:val="3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538C7E49" w14:textId="77777777" w:rsidR="008D43C6" w:rsidRPr="00A20672" w:rsidRDefault="008D43C6" w:rsidP="00604FC8">
                              <w:pPr>
                                <w:pStyle w:val="3L100"/>
                              </w:pPr>
                            </w:p>
                          </w:tc>
                        </w:tr>
                        <w:tr w:rsidR="008D43C6" w:rsidRPr="00353957" w14:paraId="3A1D2B0D" w14:textId="77777777" w:rsidTr="00A0525F">
                          <w:trPr>
                            <w:cantSplit/>
                            <w:trHeight w:val="3402"/>
                          </w:trPr>
                          <w:tc>
                            <w:tcPr>
                              <w:tcW w:w="2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52CFFFE6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1098F898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10488" w:type="dxa"/>
                              <w:gridSpan w:val="3"/>
                              <w:vMerge/>
                              <w:tcBorders>
                                <w:top w:val="single" w:sz="12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5785911F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</w:tr>
                        <w:tr w:rsidR="008D43C6" w:rsidRPr="00353957" w14:paraId="7257FEC1" w14:textId="77777777" w:rsidTr="00A0525F">
                          <w:trPr>
                            <w:cantSplit/>
                            <w:trHeight w:val="964"/>
                          </w:trPr>
                          <w:tc>
                            <w:tcPr>
                              <w:tcW w:w="283" w:type="dxa"/>
                              <w:tcBorders>
                                <w:top w:val="nil"/>
                                <w:left w:val="nil"/>
                                <w:bottom w:val="single" w:sz="12" w:space="0" w:color="auto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0C0974EE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single" w:sz="12" w:space="0" w:color="auto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61D794D1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10488" w:type="dxa"/>
                              <w:gridSpan w:val="3"/>
                              <w:vMerge/>
                              <w:tcBorders>
                                <w:top w:val="single" w:sz="12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26750545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</w:tr>
                        <w:tr w:rsidR="008D43C6" w:rsidRPr="00353957" w14:paraId="3D8EDFC2" w14:textId="77777777" w:rsidTr="00A0525F">
                          <w:trPr>
                            <w:cantSplit/>
                            <w:trHeight w:val="1984"/>
                          </w:trPr>
                          <w:tc>
                            <w:tcPr>
                              <w:tcW w:w="283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34D53863" w14:textId="77777777" w:rsidR="008D43C6" w:rsidRPr="00353957" w:rsidRDefault="008D43C6" w:rsidP="00604FC8">
                              <w:pPr>
                                <w:pStyle w:val="3L100"/>
                              </w:pPr>
                              <w:r w:rsidRPr="00353957">
                                <w:t>Подп. и дата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72E0F49F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10488" w:type="dxa"/>
                              <w:gridSpan w:val="3"/>
                              <w:vMerge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3B155C9E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</w:tr>
                        <w:tr w:rsidR="008D43C6" w:rsidRPr="00353957" w14:paraId="68ABB28F" w14:textId="77777777" w:rsidTr="00A0525F">
                          <w:trPr>
                            <w:cantSplit/>
                            <w:trHeight w:val="1417"/>
                          </w:trPr>
                          <w:tc>
                            <w:tcPr>
                              <w:tcW w:w="283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2D2ADE75" w14:textId="77777777" w:rsidR="008D43C6" w:rsidRPr="00353957" w:rsidRDefault="008D43C6" w:rsidP="00604FC8">
                              <w:pPr>
                                <w:pStyle w:val="3L100"/>
                              </w:pPr>
                              <w:r w:rsidRPr="00353957">
                                <w:t xml:space="preserve">Инв. № </w:t>
                              </w:r>
                              <w:proofErr w:type="spellStart"/>
                              <w:r w:rsidRPr="00353957">
                                <w:t>дубл</w:t>
                              </w:r>
                              <w:proofErr w:type="spellEnd"/>
                              <w:r w:rsidRPr="00353957">
                                <w:t>.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60A50532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10488" w:type="dxa"/>
                              <w:gridSpan w:val="3"/>
                              <w:vMerge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35C52F13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</w:tr>
                        <w:tr w:rsidR="008D43C6" w:rsidRPr="00353957" w14:paraId="7708D259" w14:textId="77777777" w:rsidTr="00A0525F">
                          <w:trPr>
                            <w:cantSplit/>
                            <w:trHeight w:val="1417"/>
                          </w:trPr>
                          <w:tc>
                            <w:tcPr>
                              <w:tcW w:w="283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1DEDFCCE" w14:textId="77777777" w:rsidR="008D43C6" w:rsidRPr="00353957" w:rsidRDefault="008D43C6" w:rsidP="00604FC8">
                              <w:pPr>
                                <w:pStyle w:val="3L100"/>
                              </w:pPr>
                              <w:proofErr w:type="spellStart"/>
                              <w:r w:rsidRPr="00353957">
                                <w:t>Взам</w:t>
                              </w:r>
                              <w:proofErr w:type="spellEnd"/>
                              <w:r w:rsidRPr="00353957">
                                <w:t>. инв. №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4E08310B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10488" w:type="dxa"/>
                              <w:gridSpan w:val="3"/>
                              <w:vMerge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2B4E5468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</w:tr>
                        <w:tr w:rsidR="008D43C6" w:rsidRPr="00353957" w14:paraId="719F7873" w14:textId="77777777" w:rsidTr="00A0525F">
                          <w:trPr>
                            <w:cantSplit/>
                            <w:trHeight w:val="1984"/>
                          </w:trPr>
                          <w:tc>
                            <w:tcPr>
                              <w:tcW w:w="283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287AA5DB" w14:textId="77777777" w:rsidR="008D43C6" w:rsidRPr="00353957" w:rsidRDefault="008D43C6" w:rsidP="00604FC8">
                              <w:pPr>
                                <w:pStyle w:val="3L100"/>
                              </w:pPr>
                              <w:r w:rsidRPr="00353957">
                                <w:t>Подп. и дата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0439906A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10488" w:type="dxa"/>
                              <w:gridSpan w:val="3"/>
                              <w:vMerge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2F65DB6C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</w:tr>
                        <w:tr w:rsidR="008D43C6" w:rsidRPr="00353957" w14:paraId="008C15A6" w14:textId="77777777" w:rsidTr="00A0525F">
                          <w:trPr>
                            <w:cantSplit/>
                            <w:trHeight w:val="1417"/>
                          </w:trPr>
                          <w:tc>
                            <w:tcPr>
                              <w:tcW w:w="283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0DDCD927" w14:textId="77777777" w:rsidR="008D43C6" w:rsidRPr="00353957" w:rsidRDefault="008D43C6" w:rsidP="00604FC8">
                              <w:pPr>
                                <w:pStyle w:val="3L100"/>
                              </w:pPr>
                              <w:r w:rsidRPr="00353957">
                                <w:t>Инв. № подл.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btLr"/>
                              <w:vAlign w:val="center"/>
                            </w:tcPr>
                            <w:p w14:paraId="6C836CEE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10488" w:type="dxa"/>
                              <w:gridSpan w:val="3"/>
                              <w:vMerge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08F6D668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</w:tr>
                        <w:tr w:rsidR="008D43C6" w:rsidRPr="00353957" w14:paraId="66830268" w14:textId="77777777" w:rsidTr="00A0525F">
                          <w:trPr>
                            <w:cantSplit/>
                            <w:trHeight w:val="283"/>
                          </w:trPr>
                          <w:tc>
                            <w:tcPr>
                              <w:tcW w:w="283" w:type="dxa"/>
                              <w:tcBorders>
                                <w:top w:val="single" w:sz="12" w:space="0" w:color="auto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192727D2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0E2F64B5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4B372252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D2C8C94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  <w:tc>
                            <w:tcPr>
                              <w:tcW w:w="28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119D165" w14:textId="77777777" w:rsidR="008D43C6" w:rsidRPr="00353957" w:rsidRDefault="008D43C6" w:rsidP="00604FC8">
                              <w:pPr>
                                <w:pStyle w:val="3L100"/>
                              </w:pPr>
                            </w:p>
                          </w:tc>
                        </w:tr>
                      </w:tbl>
                      <w:p w14:paraId="4B002D24" w14:textId="77777777" w:rsidR="008D43C6" w:rsidRPr="00353957" w:rsidRDefault="008D43C6" w:rsidP="008D43C6">
                        <w:pPr>
                          <w:pStyle w:val="3L100"/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C03E80" w:rsidRPr="00C03E80">
          <w:fldChar w:fldCharType="begin"/>
        </w:r>
        <w:r w:rsidR="00C03E80" w:rsidRPr="00C03E80">
          <w:instrText>PAGE   \* MERGEFORMAT</w:instrText>
        </w:r>
        <w:r w:rsidR="00C03E80" w:rsidRPr="00C03E80">
          <w:fldChar w:fldCharType="separate"/>
        </w:r>
        <w:r w:rsidR="00C03E80" w:rsidRPr="00C03E80">
          <w:t>2</w:t>
        </w:r>
        <w:r w:rsidR="00C03E80" w:rsidRPr="00C03E80">
          <w:fldChar w:fldCharType="end"/>
        </w:r>
      </w:p>
    </w:sdtContent>
  </w:sdt>
  <w:p w14:paraId="5DE6E828" w14:textId="188EA884" w:rsidR="00C03E80" w:rsidRPr="00C03E80" w:rsidRDefault="00E51AA3" w:rsidP="008D43C6">
    <w:pPr>
      <w:pStyle w:val="3Lffffa"/>
    </w:pPr>
    <w:fldSimple w:instr=" DOCPROPERTY  SignDoc  \* MERGEFORMAT ">
      <w:r w:rsidR="006B3974">
        <w:t>RU.СЕВФ.00001-01</w:t>
      </w:r>
    </w:fldSimple>
    <w:r w:rsidR="00B1422D">
      <w:t xml:space="preserve"> </w:t>
    </w:r>
    <w:r w:rsidR="001118BF"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F0D"/>
    <w:multiLevelType w:val="multilevel"/>
    <w:tmpl w:val="1CAE9254"/>
    <w:styleLink w:val="3L"/>
    <w:lvl w:ilvl="0">
      <w:start w:val="1"/>
      <w:numFmt w:val="none"/>
      <w:pStyle w:val="3L0"/>
      <w:suff w:val="space"/>
      <w:lvlText w:val="Примечание –"/>
      <w:lvlJc w:val="left"/>
      <w:pPr>
        <w:ind w:left="0" w:firstLine="851"/>
      </w:pPr>
      <w:rPr>
        <w:rFonts w:hint="default"/>
        <w:spacing w:val="2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C9C7062"/>
    <w:multiLevelType w:val="multilevel"/>
    <w:tmpl w:val="1CAE9254"/>
    <w:numStyleLink w:val="3L"/>
  </w:abstractNum>
  <w:abstractNum w:abstractNumId="2" w15:restartNumberingAfterBreak="0">
    <w:nsid w:val="10AC50CF"/>
    <w:multiLevelType w:val="multilevel"/>
    <w:tmpl w:val="868E7040"/>
    <w:styleLink w:val="3L1"/>
    <w:lvl w:ilvl="0">
      <w:start w:val="1"/>
      <w:numFmt w:val="none"/>
      <w:pStyle w:val="3L1-"/>
      <w:suff w:val="space"/>
      <w:lvlText w:val="-"/>
      <w:lvlJc w:val="left"/>
      <w:pPr>
        <w:ind w:left="0" w:firstLine="851"/>
      </w:pPr>
      <w:rPr>
        <w:rFonts w:hint="default"/>
      </w:rPr>
    </w:lvl>
    <w:lvl w:ilvl="1">
      <w:start w:val="1"/>
      <w:numFmt w:val="russianLower"/>
      <w:pStyle w:val="3L2-"/>
      <w:suff w:val="space"/>
      <w:lvlText w:val="%2)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pStyle w:val="3L3-"/>
      <w:suff w:val="space"/>
      <w:lvlText w:val="%3)"/>
      <w:lvlJc w:val="left"/>
      <w:pPr>
        <w:ind w:left="0" w:firstLine="1418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4F7D4B"/>
    <w:multiLevelType w:val="multilevel"/>
    <w:tmpl w:val="3F421796"/>
    <w:numStyleLink w:val="3L2"/>
  </w:abstractNum>
  <w:abstractNum w:abstractNumId="4" w15:restartNumberingAfterBreak="0">
    <w:nsid w:val="195E4FC6"/>
    <w:multiLevelType w:val="multilevel"/>
    <w:tmpl w:val="2DC69438"/>
    <w:styleLink w:val="3L3"/>
    <w:lvl w:ilvl="0">
      <w:start w:val="1"/>
      <w:numFmt w:val="decimal"/>
      <w:pStyle w:val="3L4"/>
      <w:suff w:val="space"/>
      <w:lvlText w:val="Рисунок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444FD4"/>
    <w:multiLevelType w:val="multilevel"/>
    <w:tmpl w:val="FF5E746C"/>
    <w:styleLink w:val="3L5"/>
    <w:lvl w:ilvl="0">
      <w:start w:val="1"/>
      <w:numFmt w:val="none"/>
      <w:pStyle w:val="3L6"/>
      <w:suff w:val="space"/>
      <w:lvlText w:val="Примечания"/>
      <w:lvlJc w:val="left"/>
      <w:pPr>
        <w:ind w:left="0" w:firstLine="851"/>
      </w:pPr>
      <w:rPr>
        <w:rFonts w:hint="default"/>
        <w:spacing w:val="20"/>
      </w:rPr>
    </w:lvl>
    <w:lvl w:ilvl="1">
      <w:start w:val="1"/>
      <w:numFmt w:val="decimal"/>
      <w:pStyle w:val="3L7"/>
      <w:suff w:val="space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F185B5C"/>
    <w:multiLevelType w:val="multilevel"/>
    <w:tmpl w:val="3F421796"/>
    <w:styleLink w:val="3L2"/>
    <w:lvl w:ilvl="0">
      <w:start w:val="1"/>
      <w:numFmt w:val="russianUpper"/>
      <w:pStyle w:val="3LP"/>
      <w:suff w:val="space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3LP1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pStyle w:val="3LP11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3LP111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lvlRestart w:val="1"/>
      <w:pStyle w:val="3LP0"/>
      <w:suff w:val="space"/>
      <w:lvlText w:val="Рисунок %1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3LP2"/>
      <w:suff w:val="space"/>
      <w:lvlText w:val="Таблица %1.%6"/>
      <w:lvlJc w:val="left"/>
      <w:pPr>
        <w:ind w:left="0" w:firstLine="0"/>
      </w:pPr>
      <w:rPr>
        <w:rFonts w:hint="default"/>
        <w:spacing w:val="20"/>
      </w:rPr>
    </w:lvl>
    <w:lvl w:ilvl="6">
      <w:start w:val="1"/>
      <w:numFmt w:val="decimal"/>
      <w:pStyle w:val="3LP3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6"/>
      <w:pStyle w:val="3LP4"/>
      <w:suff w:val="space"/>
      <w:lvlText w:val="%8)"/>
      <w:lvlJc w:val="left"/>
      <w:pPr>
        <w:ind w:left="0" w:firstLine="851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7EF04F5"/>
    <w:multiLevelType w:val="multilevel"/>
    <w:tmpl w:val="FA7C2432"/>
    <w:styleLink w:val="3L8"/>
    <w:lvl w:ilvl="0">
      <w:start w:val="1"/>
      <w:numFmt w:val="none"/>
      <w:pStyle w:val="3L9"/>
      <w:suff w:val="space"/>
      <w:lvlText w:val="Примечания"/>
      <w:lvlJc w:val="left"/>
      <w:pPr>
        <w:ind w:left="0" w:firstLine="851"/>
      </w:pPr>
      <w:rPr>
        <w:rFonts w:hint="default"/>
        <w:spacing w:val="20"/>
      </w:rPr>
    </w:lvl>
    <w:lvl w:ilvl="1">
      <w:start w:val="1"/>
      <w:numFmt w:val="decimal"/>
      <w:pStyle w:val="3La"/>
      <w:suff w:val="space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87DD6"/>
    <w:multiLevelType w:val="multilevel"/>
    <w:tmpl w:val="3FAADB50"/>
    <w:lvl w:ilvl="0">
      <w:start w:val="1"/>
      <w:numFmt w:val="decimal"/>
      <w:suff w:val="space"/>
      <w:lvlText w:val="Таблица %1"/>
      <w:lvlJc w:val="left"/>
      <w:pPr>
        <w:ind w:left="0" w:firstLine="0"/>
      </w:pPr>
      <w:rPr>
        <w:rFonts w:hint="default"/>
        <w:spacing w:val="20"/>
      </w:rPr>
    </w:lvl>
    <w:lvl w:ilvl="1">
      <w:start w:val="1"/>
      <w:numFmt w:val="decimal"/>
      <w:suff w:val="space"/>
      <w:lvlText w:val="%2)"/>
      <w:lvlJc w:val="left"/>
      <w:pPr>
        <w:ind w:left="0" w:firstLine="851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C9320B6"/>
    <w:multiLevelType w:val="multilevel"/>
    <w:tmpl w:val="10E48234"/>
    <w:numStyleLink w:val="3Lb"/>
  </w:abstractNum>
  <w:abstractNum w:abstractNumId="10" w15:restartNumberingAfterBreak="0">
    <w:nsid w:val="42FF64D4"/>
    <w:multiLevelType w:val="multilevel"/>
    <w:tmpl w:val="D96461C8"/>
    <w:styleLink w:val="3Lc"/>
    <w:lvl w:ilvl="0">
      <w:start w:val="1"/>
      <w:numFmt w:val="decimal"/>
      <w:pStyle w:val="3L10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3L11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pStyle w:val="3L111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3L1111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7792977"/>
    <w:multiLevelType w:val="multilevel"/>
    <w:tmpl w:val="10E48234"/>
    <w:styleLink w:val="3Lb"/>
    <w:lvl w:ilvl="0">
      <w:start w:val="1"/>
      <w:numFmt w:val="decimal"/>
      <w:pStyle w:val="3Ld"/>
      <w:suff w:val="space"/>
      <w:lvlText w:val="Таблица %1"/>
      <w:lvlJc w:val="left"/>
      <w:pPr>
        <w:ind w:left="0" w:firstLine="0"/>
      </w:pPr>
      <w:rPr>
        <w:rFonts w:hint="default"/>
        <w:spacing w:val="20"/>
      </w:rPr>
    </w:lvl>
    <w:lvl w:ilvl="1">
      <w:start w:val="1"/>
      <w:numFmt w:val="decimal"/>
      <w:pStyle w:val="3Le"/>
      <w:suff w:val="spac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3Lf"/>
      <w:suff w:val="space"/>
      <w:lvlText w:val="%3)"/>
      <w:lvlJc w:val="left"/>
      <w:pPr>
        <w:ind w:left="0" w:firstLine="851"/>
      </w:pPr>
      <w:rPr>
        <w:rFonts w:hint="default"/>
        <w:vertAlign w:val="superscrip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7C0555"/>
    <w:multiLevelType w:val="multilevel"/>
    <w:tmpl w:val="5D4A5C72"/>
    <w:styleLink w:val="1"/>
    <w:lvl w:ilvl="0">
      <w:start w:val="1"/>
      <w:numFmt w:val="decimal"/>
      <w:pStyle w:val="a"/>
      <w:suff w:val="space"/>
      <w:lvlText w:val="Рисунок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9480FB7"/>
    <w:multiLevelType w:val="multilevel"/>
    <w:tmpl w:val="2DC69438"/>
    <w:numStyleLink w:val="3L3"/>
  </w:abstractNum>
  <w:abstractNum w:abstractNumId="14" w15:restartNumberingAfterBreak="0">
    <w:nsid w:val="5C5D1372"/>
    <w:multiLevelType w:val="multilevel"/>
    <w:tmpl w:val="D96461C8"/>
    <w:numStyleLink w:val="3Lc"/>
  </w:abstractNum>
  <w:abstractNum w:abstractNumId="15" w15:restartNumberingAfterBreak="0">
    <w:nsid w:val="5E00625E"/>
    <w:multiLevelType w:val="multilevel"/>
    <w:tmpl w:val="868E7040"/>
    <w:numStyleLink w:val="3L1"/>
  </w:abstractNum>
  <w:abstractNum w:abstractNumId="16" w15:restartNumberingAfterBreak="0">
    <w:nsid w:val="60561A37"/>
    <w:multiLevelType w:val="multilevel"/>
    <w:tmpl w:val="868E7040"/>
    <w:numStyleLink w:val="3L1"/>
  </w:abstractNum>
  <w:abstractNum w:abstractNumId="17" w15:restartNumberingAfterBreak="0">
    <w:nsid w:val="68711645"/>
    <w:multiLevelType w:val="multilevel"/>
    <w:tmpl w:val="5D4A5C72"/>
    <w:numStyleLink w:val="1"/>
  </w:abstractNum>
  <w:abstractNum w:abstractNumId="18" w15:restartNumberingAfterBreak="0">
    <w:nsid w:val="75D94C72"/>
    <w:multiLevelType w:val="multilevel"/>
    <w:tmpl w:val="FA7C2432"/>
    <w:numStyleLink w:val="3L8"/>
  </w:abstractNum>
  <w:abstractNum w:abstractNumId="19" w15:restartNumberingAfterBreak="0">
    <w:nsid w:val="7C0B03EE"/>
    <w:multiLevelType w:val="multilevel"/>
    <w:tmpl w:val="FF5E746C"/>
    <w:numStyleLink w:val="3L5"/>
  </w:abstractNum>
  <w:num w:numId="1" w16cid:durableId="2062437674">
    <w:abstractNumId w:val="2"/>
  </w:num>
  <w:num w:numId="2" w16cid:durableId="1543246576">
    <w:abstractNumId w:val="6"/>
  </w:num>
  <w:num w:numId="3" w16cid:durableId="2014642423">
    <w:abstractNumId w:val="0"/>
  </w:num>
  <w:num w:numId="4" w16cid:durableId="70473815">
    <w:abstractNumId w:val="7"/>
  </w:num>
  <w:num w:numId="5" w16cid:durableId="1757750407">
    <w:abstractNumId w:val="5"/>
  </w:num>
  <w:num w:numId="6" w16cid:durableId="1039478761">
    <w:abstractNumId w:val="10"/>
  </w:num>
  <w:num w:numId="7" w16cid:durableId="204947482">
    <w:abstractNumId w:val="4"/>
  </w:num>
  <w:num w:numId="8" w16cid:durableId="1956713717">
    <w:abstractNumId w:val="11"/>
  </w:num>
  <w:num w:numId="9" w16cid:durableId="480316501">
    <w:abstractNumId w:val="14"/>
  </w:num>
  <w:num w:numId="10" w16cid:durableId="945162000">
    <w:abstractNumId w:val="3"/>
  </w:num>
  <w:num w:numId="11" w16cid:durableId="1290235742">
    <w:abstractNumId w:val="16"/>
  </w:num>
  <w:num w:numId="12" w16cid:durableId="733628622">
    <w:abstractNumId w:val="1"/>
  </w:num>
  <w:num w:numId="13" w16cid:durableId="1996254468">
    <w:abstractNumId w:val="18"/>
    <w:lvlOverride w:ilvl="0">
      <w:lvl w:ilvl="0">
        <w:start w:val="1"/>
        <w:numFmt w:val="none"/>
        <w:pStyle w:val="3L9"/>
        <w:suff w:val="space"/>
        <w:lvlText w:val="Примечания"/>
        <w:lvlJc w:val="left"/>
        <w:pPr>
          <w:ind w:left="0" w:firstLine="851"/>
        </w:pPr>
        <w:rPr>
          <w:rFonts w:hint="default"/>
          <w:spacing w:val="20"/>
        </w:rPr>
      </w:lvl>
    </w:lvlOverride>
  </w:num>
  <w:num w:numId="14" w16cid:durableId="1725368796">
    <w:abstractNumId w:val="19"/>
    <w:lvlOverride w:ilvl="0">
      <w:lvl w:ilvl="0">
        <w:start w:val="1"/>
        <w:numFmt w:val="none"/>
        <w:pStyle w:val="3L6"/>
        <w:suff w:val="space"/>
        <w:lvlText w:val="Примечания"/>
        <w:lvlJc w:val="left"/>
        <w:pPr>
          <w:ind w:left="0" w:firstLine="851"/>
        </w:pPr>
        <w:rPr>
          <w:rFonts w:hint="default"/>
          <w:spacing w:val="20"/>
        </w:rPr>
      </w:lvl>
    </w:lvlOverride>
  </w:num>
  <w:num w:numId="15" w16cid:durableId="654532267">
    <w:abstractNumId w:val="13"/>
  </w:num>
  <w:num w:numId="16" w16cid:durableId="564532821">
    <w:abstractNumId w:val="9"/>
  </w:num>
  <w:num w:numId="17" w16cid:durableId="135227235">
    <w:abstractNumId w:val="15"/>
  </w:num>
  <w:num w:numId="18" w16cid:durableId="1354385003">
    <w:abstractNumId w:val="8"/>
  </w:num>
  <w:num w:numId="19" w16cid:durableId="1766002243">
    <w:abstractNumId w:val="19"/>
    <w:lvlOverride w:ilvl="0">
      <w:startOverride w:val="1"/>
      <w:lvl w:ilvl="0">
        <w:start w:val="1"/>
        <w:numFmt w:val="decimal"/>
        <w:pStyle w:val="3L6"/>
        <w:suff w:val="space"/>
        <w:lvlText w:val="Примечания"/>
        <w:lvlJc w:val="left"/>
        <w:pPr>
          <w:ind w:left="0" w:firstLine="851"/>
        </w:pPr>
        <w:rPr>
          <w:spacing w:val="20"/>
        </w:rPr>
      </w:lvl>
    </w:lvlOverride>
    <w:lvlOverride w:ilvl="1">
      <w:startOverride w:val="1"/>
      <w:lvl w:ilvl="1">
        <w:start w:val="1"/>
        <w:numFmt w:val="decimal"/>
        <w:pStyle w:val="3L7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 w16cid:durableId="2144301537">
    <w:abstractNumId w:val="14"/>
  </w:num>
  <w:num w:numId="21" w16cid:durableId="671642719">
    <w:abstractNumId w:val="12"/>
  </w:num>
  <w:num w:numId="22" w16cid:durableId="117646105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characterSpacingControl w:val="doNotCompress"/>
  <w:hdrShapeDefaults>
    <o:shapedefaults v:ext="edit" spidmax="61441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2F"/>
    <w:rsid w:val="0001517A"/>
    <w:rsid w:val="0002557D"/>
    <w:rsid w:val="00033EE1"/>
    <w:rsid w:val="00040E12"/>
    <w:rsid w:val="00087733"/>
    <w:rsid w:val="000A5B43"/>
    <w:rsid w:val="000B7190"/>
    <w:rsid w:val="000B7F6D"/>
    <w:rsid w:val="000D20C7"/>
    <w:rsid w:val="000D701F"/>
    <w:rsid w:val="000E64AE"/>
    <w:rsid w:val="000F013A"/>
    <w:rsid w:val="000F0E14"/>
    <w:rsid w:val="000F115E"/>
    <w:rsid w:val="000F7318"/>
    <w:rsid w:val="00101DC8"/>
    <w:rsid w:val="00107D71"/>
    <w:rsid w:val="001118BF"/>
    <w:rsid w:val="00122696"/>
    <w:rsid w:val="00131CD4"/>
    <w:rsid w:val="001361B8"/>
    <w:rsid w:val="00143BE2"/>
    <w:rsid w:val="00160BE8"/>
    <w:rsid w:val="001723C5"/>
    <w:rsid w:val="00181F7A"/>
    <w:rsid w:val="001A4309"/>
    <w:rsid w:val="001B174D"/>
    <w:rsid w:val="001B2350"/>
    <w:rsid w:val="001C1B16"/>
    <w:rsid w:val="001D5879"/>
    <w:rsid w:val="001E2730"/>
    <w:rsid w:val="001E369F"/>
    <w:rsid w:val="00200136"/>
    <w:rsid w:val="00201CFD"/>
    <w:rsid w:val="00221BEB"/>
    <w:rsid w:val="00225D7E"/>
    <w:rsid w:val="00226579"/>
    <w:rsid w:val="00233D00"/>
    <w:rsid w:val="002472F9"/>
    <w:rsid w:val="00247AA9"/>
    <w:rsid w:val="00254261"/>
    <w:rsid w:val="00254B34"/>
    <w:rsid w:val="00265F39"/>
    <w:rsid w:val="00266292"/>
    <w:rsid w:val="00276D59"/>
    <w:rsid w:val="0028267D"/>
    <w:rsid w:val="00283711"/>
    <w:rsid w:val="00286A1D"/>
    <w:rsid w:val="002905B5"/>
    <w:rsid w:val="002958D7"/>
    <w:rsid w:val="002B07B0"/>
    <w:rsid w:val="002B1D3D"/>
    <w:rsid w:val="002B2BE7"/>
    <w:rsid w:val="002C54BE"/>
    <w:rsid w:val="002D06E7"/>
    <w:rsid w:val="002D6B7F"/>
    <w:rsid w:val="002E02A2"/>
    <w:rsid w:val="002E4219"/>
    <w:rsid w:val="002F5743"/>
    <w:rsid w:val="003012DD"/>
    <w:rsid w:val="00310B93"/>
    <w:rsid w:val="00313D99"/>
    <w:rsid w:val="00323291"/>
    <w:rsid w:val="003335F2"/>
    <w:rsid w:val="00333DE9"/>
    <w:rsid w:val="00333F3B"/>
    <w:rsid w:val="003350A3"/>
    <w:rsid w:val="003452FF"/>
    <w:rsid w:val="00351B53"/>
    <w:rsid w:val="003822D2"/>
    <w:rsid w:val="00385652"/>
    <w:rsid w:val="003939DC"/>
    <w:rsid w:val="0039697B"/>
    <w:rsid w:val="003B2904"/>
    <w:rsid w:val="003B5D1E"/>
    <w:rsid w:val="003B7A55"/>
    <w:rsid w:val="003C0F87"/>
    <w:rsid w:val="003C2FD0"/>
    <w:rsid w:val="003D1807"/>
    <w:rsid w:val="003D19B0"/>
    <w:rsid w:val="003F12E5"/>
    <w:rsid w:val="00404A0D"/>
    <w:rsid w:val="00413BB4"/>
    <w:rsid w:val="0041654C"/>
    <w:rsid w:val="004218DB"/>
    <w:rsid w:val="0043300E"/>
    <w:rsid w:val="004401ED"/>
    <w:rsid w:val="004466FC"/>
    <w:rsid w:val="00452680"/>
    <w:rsid w:val="00454FE3"/>
    <w:rsid w:val="004679D5"/>
    <w:rsid w:val="0048231A"/>
    <w:rsid w:val="00482A14"/>
    <w:rsid w:val="004845F4"/>
    <w:rsid w:val="0049452E"/>
    <w:rsid w:val="00496141"/>
    <w:rsid w:val="004979B8"/>
    <w:rsid w:val="004A00B5"/>
    <w:rsid w:val="004A47C9"/>
    <w:rsid w:val="004B1FE9"/>
    <w:rsid w:val="004D0C5C"/>
    <w:rsid w:val="004D3827"/>
    <w:rsid w:val="004D7A3A"/>
    <w:rsid w:val="004E437C"/>
    <w:rsid w:val="004E6D4C"/>
    <w:rsid w:val="004F6AA0"/>
    <w:rsid w:val="0051601D"/>
    <w:rsid w:val="0053325A"/>
    <w:rsid w:val="0054674C"/>
    <w:rsid w:val="005663A2"/>
    <w:rsid w:val="00573550"/>
    <w:rsid w:val="00577485"/>
    <w:rsid w:val="00580463"/>
    <w:rsid w:val="00582DBC"/>
    <w:rsid w:val="00586904"/>
    <w:rsid w:val="00591251"/>
    <w:rsid w:val="005A08BF"/>
    <w:rsid w:val="005A09B0"/>
    <w:rsid w:val="005B0A25"/>
    <w:rsid w:val="005B2565"/>
    <w:rsid w:val="005B6379"/>
    <w:rsid w:val="005D3EF9"/>
    <w:rsid w:val="005D4F7C"/>
    <w:rsid w:val="005E003C"/>
    <w:rsid w:val="005E703C"/>
    <w:rsid w:val="005F2CF4"/>
    <w:rsid w:val="005F79C4"/>
    <w:rsid w:val="005F7D5B"/>
    <w:rsid w:val="00604FC8"/>
    <w:rsid w:val="00605D10"/>
    <w:rsid w:val="00611140"/>
    <w:rsid w:val="00611C2F"/>
    <w:rsid w:val="00620B5E"/>
    <w:rsid w:val="00622819"/>
    <w:rsid w:val="0062442A"/>
    <w:rsid w:val="006245B8"/>
    <w:rsid w:val="006272DE"/>
    <w:rsid w:val="0063034A"/>
    <w:rsid w:val="0063341B"/>
    <w:rsid w:val="0064025F"/>
    <w:rsid w:val="00641C7C"/>
    <w:rsid w:val="00681B30"/>
    <w:rsid w:val="00683B72"/>
    <w:rsid w:val="00683EC0"/>
    <w:rsid w:val="006B159D"/>
    <w:rsid w:val="006B3974"/>
    <w:rsid w:val="006C3537"/>
    <w:rsid w:val="006D2DAA"/>
    <w:rsid w:val="006E2CA3"/>
    <w:rsid w:val="006E3FC0"/>
    <w:rsid w:val="0070269F"/>
    <w:rsid w:val="00706AC7"/>
    <w:rsid w:val="00720292"/>
    <w:rsid w:val="00721D5C"/>
    <w:rsid w:val="00726F49"/>
    <w:rsid w:val="007316F9"/>
    <w:rsid w:val="0073223B"/>
    <w:rsid w:val="00737871"/>
    <w:rsid w:val="0075255A"/>
    <w:rsid w:val="00761C18"/>
    <w:rsid w:val="007A2B4A"/>
    <w:rsid w:val="007C267A"/>
    <w:rsid w:val="007D0C72"/>
    <w:rsid w:val="007D3D2C"/>
    <w:rsid w:val="007E0581"/>
    <w:rsid w:val="007F1E38"/>
    <w:rsid w:val="008049FF"/>
    <w:rsid w:val="00836610"/>
    <w:rsid w:val="008453A4"/>
    <w:rsid w:val="0085006E"/>
    <w:rsid w:val="00856613"/>
    <w:rsid w:val="008646A0"/>
    <w:rsid w:val="00895C50"/>
    <w:rsid w:val="008A02E7"/>
    <w:rsid w:val="008A4061"/>
    <w:rsid w:val="008B027C"/>
    <w:rsid w:val="008D43C6"/>
    <w:rsid w:val="008D6AB0"/>
    <w:rsid w:val="008D76FF"/>
    <w:rsid w:val="008F10EF"/>
    <w:rsid w:val="008F7761"/>
    <w:rsid w:val="009012B6"/>
    <w:rsid w:val="009032B1"/>
    <w:rsid w:val="009043D2"/>
    <w:rsid w:val="0090602D"/>
    <w:rsid w:val="00907677"/>
    <w:rsid w:val="0090781F"/>
    <w:rsid w:val="00910D80"/>
    <w:rsid w:val="00914119"/>
    <w:rsid w:val="00916297"/>
    <w:rsid w:val="009267DE"/>
    <w:rsid w:val="00955E81"/>
    <w:rsid w:val="00956E0A"/>
    <w:rsid w:val="00972C33"/>
    <w:rsid w:val="00980940"/>
    <w:rsid w:val="009901B5"/>
    <w:rsid w:val="009B0FA6"/>
    <w:rsid w:val="009B2C5B"/>
    <w:rsid w:val="009D6C5D"/>
    <w:rsid w:val="009E1758"/>
    <w:rsid w:val="009E33B3"/>
    <w:rsid w:val="009F2E69"/>
    <w:rsid w:val="00A04D2E"/>
    <w:rsid w:val="00A0517D"/>
    <w:rsid w:val="00A0525F"/>
    <w:rsid w:val="00A05499"/>
    <w:rsid w:val="00A10FE9"/>
    <w:rsid w:val="00A20672"/>
    <w:rsid w:val="00A22011"/>
    <w:rsid w:val="00A335AD"/>
    <w:rsid w:val="00A658E2"/>
    <w:rsid w:val="00A72C66"/>
    <w:rsid w:val="00A83149"/>
    <w:rsid w:val="00A90547"/>
    <w:rsid w:val="00A918A9"/>
    <w:rsid w:val="00AA568D"/>
    <w:rsid w:val="00AA77D8"/>
    <w:rsid w:val="00AC072B"/>
    <w:rsid w:val="00AF2101"/>
    <w:rsid w:val="00B00359"/>
    <w:rsid w:val="00B01EE2"/>
    <w:rsid w:val="00B1054A"/>
    <w:rsid w:val="00B1422D"/>
    <w:rsid w:val="00B22677"/>
    <w:rsid w:val="00B321DF"/>
    <w:rsid w:val="00B37D7A"/>
    <w:rsid w:val="00B427C7"/>
    <w:rsid w:val="00B568EE"/>
    <w:rsid w:val="00B57A96"/>
    <w:rsid w:val="00B675F3"/>
    <w:rsid w:val="00B73A3F"/>
    <w:rsid w:val="00B83D0F"/>
    <w:rsid w:val="00B853D0"/>
    <w:rsid w:val="00BA45C1"/>
    <w:rsid w:val="00BB4D64"/>
    <w:rsid w:val="00BE1375"/>
    <w:rsid w:val="00BE4DBE"/>
    <w:rsid w:val="00BF0F00"/>
    <w:rsid w:val="00C03E80"/>
    <w:rsid w:val="00C11BC1"/>
    <w:rsid w:val="00C20294"/>
    <w:rsid w:val="00C33391"/>
    <w:rsid w:val="00C43EC6"/>
    <w:rsid w:val="00C61348"/>
    <w:rsid w:val="00C722D8"/>
    <w:rsid w:val="00C829E9"/>
    <w:rsid w:val="00C84F27"/>
    <w:rsid w:val="00C85D74"/>
    <w:rsid w:val="00C86C9A"/>
    <w:rsid w:val="00C871E0"/>
    <w:rsid w:val="00CB217C"/>
    <w:rsid w:val="00CC0603"/>
    <w:rsid w:val="00CC09F8"/>
    <w:rsid w:val="00CC4CF1"/>
    <w:rsid w:val="00CD5A34"/>
    <w:rsid w:val="00CF3807"/>
    <w:rsid w:val="00D02534"/>
    <w:rsid w:val="00D17DBA"/>
    <w:rsid w:val="00D21274"/>
    <w:rsid w:val="00D2307D"/>
    <w:rsid w:val="00D30F78"/>
    <w:rsid w:val="00D32114"/>
    <w:rsid w:val="00D56436"/>
    <w:rsid w:val="00D61C76"/>
    <w:rsid w:val="00D70C68"/>
    <w:rsid w:val="00D71213"/>
    <w:rsid w:val="00D71834"/>
    <w:rsid w:val="00D73342"/>
    <w:rsid w:val="00D745A5"/>
    <w:rsid w:val="00D8498B"/>
    <w:rsid w:val="00D94AF6"/>
    <w:rsid w:val="00D973D9"/>
    <w:rsid w:val="00DA54C3"/>
    <w:rsid w:val="00DB4FE3"/>
    <w:rsid w:val="00DB608E"/>
    <w:rsid w:val="00DB672F"/>
    <w:rsid w:val="00DC7907"/>
    <w:rsid w:val="00DD026E"/>
    <w:rsid w:val="00DD6212"/>
    <w:rsid w:val="00DD6FD7"/>
    <w:rsid w:val="00DE6B57"/>
    <w:rsid w:val="00DF7281"/>
    <w:rsid w:val="00E058EF"/>
    <w:rsid w:val="00E13D72"/>
    <w:rsid w:val="00E1438E"/>
    <w:rsid w:val="00E26CF6"/>
    <w:rsid w:val="00E51AA3"/>
    <w:rsid w:val="00E61290"/>
    <w:rsid w:val="00E75E06"/>
    <w:rsid w:val="00E828DB"/>
    <w:rsid w:val="00E83E0C"/>
    <w:rsid w:val="00E875C0"/>
    <w:rsid w:val="00E940F5"/>
    <w:rsid w:val="00EB6E82"/>
    <w:rsid w:val="00ED58D1"/>
    <w:rsid w:val="00EE2DEC"/>
    <w:rsid w:val="00EF6936"/>
    <w:rsid w:val="00EF7CC0"/>
    <w:rsid w:val="00F006FB"/>
    <w:rsid w:val="00F01C1B"/>
    <w:rsid w:val="00F02EE7"/>
    <w:rsid w:val="00F04C78"/>
    <w:rsid w:val="00F06DC4"/>
    <w:rsid w:val="00F073EB"/>
    <w:rsid w:val="00F11CC4"/>
    <w:rsid w:val="00F158CD"/>
    <w:rsid w:val="00F23DE5"/>
    <w:rsid w:val="00F32319"/>
    <w:rsid w:val="00F37270"/>
    <w:rsid w:val="00F462E0"/>
    <w:rsid w:val="00F568FF"/>
    <w:rsid w:val="00F56ADC"/>
    <w:rsid w:val="00F61F6C"/>
    <w:rsid w:val="00F725CF"/>
    <w:rsid w:val="00F75620"/>
    <w:rsid w:val="00F77A84"/>
    <w:rsid w:val="00F811B5"/>
    <w:rsid w:val="00FB7DCE"/>
    <w:rsid w:val="00FC11C1"/>
    <w:rsid w:val="00FD7BB1"/>
    <w:rsid w:val="00FE2D64"/>
    <w:rsid w:val="00FE40C7"/>
    <w:rsid w:val="00FE42E0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8BD0DFA"/>
  <w15:chartTrackingRefBased/>
  <w15:docId w15:val="{EF2DD12C-2682-49FF-8411-FF15E6A4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D962B8"/>
    <w:pPr>
      <w:spacing w:after="0" w:line="360" w:lineRule="auto"/>
      <w:ind w:firstLine="851"/>
      <w:jc w:val="both"/>
    </w:pPr>
    <w:rPr>
      <w:sz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F811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locked/>
    <w:rsid w:val="005B2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locked/>
    <w:rsid w:val="005B25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Lf0">
    <w:name w:val="3L Основной"/>
    <w:link w:val="3Lf1"/>
    <w:qFormat/>
    <w:rsid w:val="00D2307D"/>
    <w:pPr>
      <w:spacing w:after="0" w:line="36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0"/>
    <w:link w:val="a5"/>
    <w:uiPriority w:val="99"/>
    <w:unhideWhenUsed/>
    <w:locked/>
    <w:rsid w:val="002A63BD"/>
    <w:pPr>
      <w:tabs>
        <w:tab w:val="center" w:pos="4677"/>
        <w:tab w:val="right" w:pos="9355"/>
      </w:tabs>
      <w:spacing w:line="240" w:lineRule="auto"/>
    </w:pPr>
  </w:style>
  <w:style w:type="character" w:customStyle="1" w:styleId="3Lf1">
    <w:name w:val="3L Основной Знак"/>
    <w:basedOn w:val="a1"/>
    <w:link w:val="3Lf0"/>
    <w:rsid w:val="00D2307D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63BD"/>
    <w:rPr>
      <w:sz w:val="24"/>
    </w:rPr>
  </w:style>
  <w:style w:type="paragraph" w:styleId="a6">
    <w:name w:val="footer"/>
    <w:basedOn w:val="a0"/>
    <w:link w:val="a7"/>
    <w:uiPriority w:val="99"/>
    <w:unhideWhenUsed/>
    <w:locked/>
    <w:rsid w:val="002A63B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A63BD"/>
    <w:rPr>
      <w:sz w:val="24"/>
    </w:rPr>
  </w:style>
  <w:style w:type="table" w:styleId="a8">
    <w:name w:val="Table Grid"/>
    <w:basedOn w:val="a2"/>
    <w:uiPriority w:val="59"/>
    <w:locked/>
    <w:rsid w:val="002A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L10">
    <w:name w:val="3L 1"/>
    <w:basedOn w:val="3Lf0"/>
    <w:link w:val="3L12"/>
    <w:qFormat/>
    <w:rsid w:val="00D2307D"/>
    <w:pPr>
      <w:keepNext/>
      <w:pageBreakBefore/>
      <w:numPr>
        <w:numId w:val="9"/>
      </w:numPr>
      <w:spacing w:before="120" w:after="120"/>
      <w:outlineLvl w:val="0"/>
    </w:pPr>
    <w:rPr>
      <w:b/>
      <w:bCs/>
      <w:sz w:val="28"/>
      <w:szCs w:val="20"/>
    </w:rPr>
  </w:style>
  <w:style w:type="paragraph" w:customStyle="1" w:styleId="3L11">
    <w:name w:val="3L 1.1"/>
    <w:basedOn w:val="3Lf0"/>
    <w:link w:val="3L110"/>
    <w:qFormat/>
    <w:rsid w:val="00D2307D"/>
    <w:pPr>
      <w:keepNext/>
      <w:numPr>
        <w:ilvl w:val="1"/>
        <w:numId w:val="9"/>
      </w:numPr>
      <w:spacing w:before="120" w:after="120"/>
      <w:outlineLvl w:val="1"/>
    </w:pPr>
    <w:rPr>
      <w:b/>
      <w:bCs/>
    </w:rPr>
  </w:style>
  <w:style w:type="character" w:customStyle="1" w:styleId="3L12">
    <w:name w:val="3L 1 Знак"/>
    <w:basedOn w:val="3Lf1"/>
    <w:link w:val="3L10"/>
    <w:rsid w:val="00D2307D"/>
    <w:rPr>
      <w:rFonts w:ascii="Times New Roman" w:hAnsi="Times New Roman" w:cs="Times New Roman"/>
      <w:b/>
      <w:bCs/>
      <w:sz w:val="28"/>
      <w:szCs w:val="20"/>
    </w:rPr>
  </w:style>
  <w:style w:type="paragraph" w:customStyle="1" w:styleId="3L112">
    <w:name w:val="3L 1.1 (не жирный)"/>
    <w:basedOn w:val="3L11"/>
    <w:link w:val="3L113"/>
    <w:qFormat/>
    <w:rsid w:val="00D2307D"/>
    <w:pPr>
      <w:keepNext w:val="0"/>
      <w:spacing w:before="0" w:after="0"/>
      <w:outlineLvl w:val="9"/>
    </w:pPr>
    <w:rPr>
      <w:b w:val="0"/>
    </w:rPr>
  </w:style>
  <w:style w:type="character" w:customStyle="1" w:styleId="3L110">
    <w:name w:val="3L 1.1 Знак"/>
    <w:basedOn w:val="3Lf1"/>
    <w:link w:val="3L11"/>
    <w:rsid w:val="00D2307D"/>
    <w:rPr>
      <w:rFonts w:ascii="Times New Roman" w:hAnsi="Times New Roman" w:cs="Times New Roman"/>
      <w:b/>
      <w:bCs/>
      <w:sz w:val="24"/>
      <w:szCs w:val="24"/>
    </w:rPr>
  </w:style>
  <w:style w:type="paragraph" w:customStyle="1" w:styleId="3L111">
    <w:name w:val="3L 1.1.1"/>
    <w:basedOn w:val="3Lf0"/>
    <w:link w:val="3L1110"/>
    <w:qFormat/>
    <w:rsid w:val="00D2307D"/>
    <w:pPr>
      <w:numPr>
        <w:ilvl w:val="2"/>
        <w:numId w:val="9"/>
      </w:numPr>
    </w:pPr>
  </w:style>
  <w:style w:type="numbering" w:customStyle="1" w:styleId="3L1">
    <w:name w:val="3L.Перечисление"/>
    <w:uiPriority w:val="99"/>
    <w:rsid w:val="00265F39"/>
    <w:pPr>
      <w:numPr>
        <w:numId w:val="1"/>
      </w:numPr>
    </w:pPr>
  </w:style>
  <w:style w:type="paragraph" w:customStyle="1" w:styleId="3L1111">
    <w:name w:val="3L 1.1.1.1"/>
    <w:basedOn w:val="3Lf0"/>
    <w:link w:val="3L11110"/>
    <w:qFormat/>
    <w:rsid w:val="00D2307D"/>
    <w:pPr>
      <w:numPr>
        <w:ilvl w:val="3"/>
        <w:numId w:val="9"/>
      </w:numPr>
    </w:pPr>
  </w:style>
  <w:style w:type="character" w:customStyle="1" w:styleId="3L1110">
    <w:name w:val="3L 1.1.1 Знак"/>
    <w:basedOn w:val="3Lf1"/>
    <w:link w:val="3L111"/>
    <w:rsid w:val="00D2307D"/>
    <w:rPr>
      <w:rFonts w:ascii="Times New Roman" w:hAnsi="Times New Roman" w:cs="Times New Roman"/>
      <w:sz w:val="24"/>
      <w:szCs w:val="24"/>
    </w:rPr>
  </w:style>
  <w:style w:type="paragraph" w:customStyle="1" w:styleId="3L1-">
    <w:name w:val="3L 1-дефис"/>
    <w:basedOn w:val="3Lf0"/>
    <w:link w:val="3L1-0"/>
    <w:qFormat/>
    <w:rsid w:val="00265F39"/>
    <w:pPr>
      <w:numPr>
        <w:numId w:val="17"/>
      </w:numPr>
    </w:pPr>
  </w:style>
  <w:style w:type="character" w:customStyle="1" w:styleId="3L11110">
    <w:name w:val="3L 1.1.1.1 Знак"/>
    <w:basedOn w:val="3Lf1"/>
    <w:link w:val="3L1111"/>
    <w:rsid w:val="00D2307D"/>
    <w:rPr>
      <w:rFonts w:ascii="Times New Roman" w:hAnsi="Times New Roman" w:cs="Times New Roman"/>
      <w:sz w:val="24"/>
      <w:szCs w:val="24"/>
    </w:rPr>
  </w:style>
  <w:style w:type="paragraph" w:customStyle="1" w:styleId="3L2-">
    <w:name w:val="3L 2-буква"/>
    <w:basedOn w:val="3L1-"/>
    <w:link w:val="3L2-0"/>
    <w:qFormat/>
    <w:rsid w:val="00D2307D"/>
    <w:pPr>
      <w:numPr>
        <w:ilvl w:val="1"/>
      </w:numPr>
    </w:pPr>
  </w:style>
  <w:style w:type="character" w:customStyle="1" w:styleId="3L1-0">
    <w:name w:val="3L 1-дефис Знак"/>
    <w:basedOn w:val="3Lf1"/>
    <w:link w:val="3L1-"/>
    <w:rsid w:val="00D2307D"/>
    <w:rPr>
      <w:rFonts w:ascii="Times New Roman" w:hAnsi="Times New Roman" w:cs="Times New Roman"/>
      <w:sz w:val="24"/>
      <w:szCs w:val="24"/>
    </w:rPr>
  </w:style>
  <w:style w:type="paragraph" w:customStyle="1" w:styleId="3Ld">
    <w:name w:val="3L Таблица.Номер"/>
    <w:basedOn w:val="3Lf0"/>
    <w:link w:val="3Lf2"/>
    <w:qFormat/>
    <w:rsid w:val="00D2307D"/>
    <w:pPr>
      <w:keepNext/>
      <w:numPr>
        <w:numId w:val="16"/>
      </w:numPr>
      <w:spacing w:before="120" w:after="20" w:line="240" w:lineRule="auto"/>
    </w:pPr>
  </w:style>
  <w:style w:type="character" w:customStyle="1" w:styleId="3L2-0">
    <w:name w:val="3L 2-буква Знак"/>
    <w:basedOn w:val="3L1-0"/>
    <w:link w:val="3L2-"/>
    <w:rsid w:val="00D2307D"/>
    <w:rPr>
      <w:rFonts w:ascii="Times New Roman" w:hAnsi="Times New Roman" w:cs="Times New Roman"/>
      <w:sz w:val="24"/>
      <w:szCs w:val="24"/>
    </w:rPr>
  </w:style>
  <w:style w:type="paragraph" w:customStyle="1" w:styleId="3L4">
    <w:name w:val="3L Рисунок.Номер"/>
    <w:basedOn w:val="3Lf0"/>
    <w:link w:val="3Lf3"/>
    <w:qFormat/>
    <w:rsid w:val="00D2307D"/>
    <w:pPr>
      <w:numPr>
        <w:numId w:val="15"/>
      </w:numPr>
      <w:spacing w:after="120"/>
      <w:jc w:val="center"/>
    </w:pPr>
  </w:style>
  <w:style w:type="character" w:customStyle="1" w:styleId="3Lf2">
    <w:name w:val="3L Таблица.Номер Знак"/>
    <w:basedOn w:val="3Lf1"/>
    <w:link w:val="3Ld"/>
    <w:rsid w:val="00D2307D"/>
    <w:rPr>
      <w:rFonts w:ascii="Times New Roman" w:hAnsi="Times New Roman" w:cs="Times New Roman"/>
      <w:sz w:val="24"/>
      <w:szCs w:val="24"/>
    </w:rPr>
  </w:style>
  <w:style w:type="paragraph" w:customStyle="1" w:styleId="3L0">
    <w:name w:val="3L Примечание"/>
    <w:basedOn w:val="3Lf0"/>
    <w:link w:val="3Lf4"/>
    <w:qFormat/>
    <w:rsid w:val="00D2307D"/>
    <w:pPr>
      <w:numPr>
        <w:numId w:val="12"/>
      </w:numPr>
      <w:spacing w:before="120" w:after="120"/>
    </w:pPr>
    <w:rPr>
      <w:sz w:val="20"/>
      <w:szCs w:val="14"/>
    </w:rPr>
  </w:style>
  <w:style w:type="character" w:customStyle="1" w:styleId="3Lf3">
    <w:name w:val="3L Рисунок.Номер Знак"/>
    <w:basedOn w:val="3Lf1"/>
    <w:link w:val="3L4"/>
    <w:rsid w:val="00D2307D"/>
    <w:rPr>
      <w:rFonts w:ascii="Times New Roman" w:hAnsi="Times New Roman" w:cs="Times New Roman"/>
      <w:sz w:val="24"/>
      <w:szCs w:val="24"/>
    </w:rPr>
  </w:style>
  <w:style w:type="paragraph" w:customStyle="1" w:styleId="3Lf5">
    <w:name w:val="3L_Заголовок без номера"/>
    <w:basedOn w:val="3Lf0"/>
    <w:link w:val="3Lf6"/>
    <w:qFormat/>
    <w:rsid w:val="00D2307D"/>
    <w:pPr>
      <w:spacing w:after="120"/>
      <w:ind w:firstLine="0"/>
      <w:jc w:val="center"/>
      <w:outlineLvl w:val="0"/>
    </w:pPr>
    <w:rPr>
      <w:b/>
      <w:bCs/>
      <w:sz w:val="28"/>
      <w:szCs w:val="20"/>
    </w:rPr>
  </w:style>
  <w:style w:type="character" w:customStyle="1" w:styleId="3Lf4">
    <w:name w:val="3L Примечание Знак"/>
    <w:basedOn w:val="3Lf1"/>
    <w:link w:val="3L0"/>
    <w:rsid w:val="00D2307D"/>
    <w:rPr>
      <w:rFonts w:ascii="Times New Roman" w:hAnsi="Times New Roman" w:cs="Times New Roman"/>
      <w:sz w:val="20"/>
      <w:szCs w:val="14"/>
    </w:rPr>
  </w:style>
  <w:style w:type="numbering" w:customStyle="1" w:styleId="3Lc">
    <w:name w:val="3L.Разделы"/>
    <w:uiPriority w:val="99"/>
    <w:rsid w:val="00FE40C7"/>
    <w:pPr>
      <w:numPr>
        <w:numId w:val="6"/>
      </w:numPr>
    </w:pPr>
  </w:style>
  <w:style w:type="character" w:customStyle="1" w:styleId="3Lf6">
    <w:name w:val="3L_Заголовок без номера Знак"/>
    <w:basedOn w:val="3Lf1"/>
    <w:link w:val="3Lf5"/>
    <w:rsid w:val="00D2307D"/>
    <w:rPr>
      <w:rFonts w:ascii="Times New Roman" w:hAnsi="Times New Roman" w:cs="Times New Roman"/>
      <w:b/>
      <w:bCs/>
      <w:sz w:val="28"/>
      <w:szCs w:val="20"/>
    </w:rPr>
  </w:style>
  <w:style w:type="numbering" w:customStyle="1" w:styleId="3Lb">
    <w:name w:val="3L.Таблица"/>
    <w:uiPriority w:val="99"/>
    <w:rsid w:val="00131CD4"/>
    <w:pPr>
      <w:numPr>
        <w:numId w:val="8"/>
      </w:numPr>
    </w:pPr>
  </w:style>
  <w:style w:type="character" w:customStyle="1" w:styleId="3L113">
    <w:name w:val="3L 1.1 (не жирный) Знак"/>
    <w:basedOn w:val="3L110"/>
    <w:link w:val="3L112"/>
    <w:rsid w:val="00D2307D"/>
    <w:rPr>
      <w:rFonts w:ascii="Times New Roman" w:hAnsi="Times New Roman" w:cs="Times New Roman"/>
      <w:b w:val="0"/>
      <w:bCs/>
      <w:sz w:val="24"/>
      <w:szCs w:val="24"/>
    </w:rPr>
  </w:style>
  <w:style w:type="character" w:styleId="a9">
    <w:name w:val="Placeholder Text"/>
    <w:basedOn w:val="a1"/>
    <w:uiPriority w:val="99"/>
    <w:semiHidden/>
    <w:locked/>
    <w:rsid w:val="002A63BD"/>
    <w:rPr>
      <w:color w:val="808080"/>
    </w:rPr>
  </w:style>
  <w:style w:type="paragraph" w:customStyle="1" w:styleId="3Le">
    <w:name w:val="3L_таблица.строк номер"/>
    <w:basedOn w:val="3Lf0"/>
    <w:link w:val="3Lf7"/>
    <w:qFormat/>
    <w:rsid w:val="00D2307D"/>
    <w:pPr>
      <w:numPr>
        <w:ilvl w:val="1"/>
        <w:numId w:val="16"/>
      </w:numPr>
      <w:spacing w:line="240" w:lineRule="auto"/>
      <w:jc w:val="left"/>
    </w:pPr>
  </w:style>
  <w:style w:type="table" w:customStyle="1" w:styleId="3Lf8">
    <w:name w:val="3L_таблица"/>
    <w:basedOn w:val="-1"/>
    <w:uiPriority w:val="99"/>
    <w:rsid w:val="00D2307D"/>
    <w:rPr>
      <w:rFonts w:ascii="Times New Roman" w:hAnsi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b w:val="0"/>
        <w:bCs/>
      </w:rPr>
      <w:tblPr/>
      <w:trPr>
        <w:cantSplit w:val="0"/>
        <w:tblHeader/>
      </w:trPr>
      <w:tcPr>
        <w:tcBorders>
          <w:bottom w:val="double" w:sz="4" w:space="0" w:color="auto"/>
        </w:tcBorders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3Lf7">
    <w:name w:val="3L_таблица.строк номер Знак"/>
    <w:basedOn w:val="3Lf1"/>
    <w:link w:val="3Le"/>
    <w:rsid w:val="00D2307D"/>
    <w:rPr>
      <w:rFonts w:ascii="Times New Roman" w:hAnsi="Times New Roman" w:cs="Times New Roman"/>
      <w:sz w:val="24"/>
      <w:szCs w:val="24"/>
    </w:rPr>
  </w:style>
  <w:style w:type="paragraph" w:customStyle="1" w:styleId="3Lf9">
    <w:name w:val="3L_таблица.текст"/>
    <w:basedOn w:val="3Lf0"/>
    <w:link w:val="3Lfa"/>
    <w:qFormat/>
    <w:rsid w:val="00D2307D"/>
    <w:pPr>
      <w:spacing w:line="240" w:lineRule="auto"/>
      <w:ind w:firstLine="0"/>
      <w:jc w:val="left"/>
    </w:pPr>
  </w:style>
  <w:style w:type="table" w:styleId="-1">
    <w:name w:val="Grid Table 1 Light"/>
    <w:basedOn w:val="a2"/>
    <w:uiPriority w:val="46"/>
    <w:locked/>
    <w:rsid w:val="002A63B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Lfa">
    <w:name w:val="3L_таблица.текст Знак"/>
    <w:basedOn w:val="3Lf1"/>
    <w:link w:val="3Lf9"/>
    <w:rsid w:val="00D2307D"/>
    <w:rPr>
      <w:rFonts w:ascii="Times New Roman" w:hAnsi="Times New Roman" w:cs="Times New Roman"/>
      <w:sz w:val="24"/>
      <w:szCs w:val="24"/>
    </w:rPr>
  </w:style>
  <w:style w:type="paragraph" w:customStyle="1" w:styleId="3Lfb">
    <w:name w:val="3L_таблица.заголовок (по центру)"/>
    <w:basedOn w:val="3Lf9"/>
    <w:link w:val="3Lfc"/>
    <w:qFormat/>
    <w:rsid w:val="00D2307D"/>
    <w:pPr>
      <w:jc w:val="center"/>
    </w:pPr>
    <w:rPr>
      <w:bCs/>
      <w:lang w:eastAsia="ru-RU"/>
    </w:rPr>
  </w:style>
  <w:style w:type="paragraph" w:customStyle="1" w:styleId="3Lfd">
    <w:name w:val="3L Рисунок.Строка"/>
    <w:basedOn w:val="3Lf0"/>
    <w:link w:val="3Lfe"/>
    <w:qFormat/>
    <w:rsid w:val="00D2307D"/>
    <w:pPr>
      <w:keepNext/>
      <w:spacing w:before="120"/>
      <w:ind w:firstLine="0"/>
      <w:jc w:val="center"/>
    </w:pPr>
  </w:style>
  <w:style w:type="character" w:customStyle="1" w:styleId="3Lfc">
    <w:name w:val="3L_таблица.заголовок (по центру) Знак"/>
    <w:basedOn w:val="3Lfa"/>
    <w:link w:val="3Lfb"/>
    <w:rsid w:val="00D2307D"/>
    <w:rPr>
      <w:rFonts w:ascii="Times New Roman" w:hAnsi="Times New Roman" w:cs="Times New Roman"/>
      <w:bCs/>
      <w:sz w:val="24"/>
      <w:szCs w:val="24"/>
      <w:lang w:eastAsia="ru-RU"/>
    </w:rPr>
  </w:style>
  <w:style w:type="numbering" w:customStyle="1" w:styleId="3L">
    <w:name w:val="3L.Примечание"/>
    <w:uiPriority w:val="99"/>
    <w:rsid w:val="00FE40C7"/>
    <w:pPr>
      <w:numPr>
        <w:numId w:val="3"/>
      </w:numPr>
    </w:pPr>
  </w:style>
  <w:style w:type="character" w:customStyle="1" w:styleId="3Lfe">
    <w:name w:val="3L Рисунок.Строка Знак"/>
    <w:basedOn w:val="3Lf1"/>
    <w:link w:val="3Lfd"/>
    <w:rsid w:val="00D2307D"/>
    <w:rPr>
      <w:rFonts w:ascii="Times New Roman" w:hAnsi="Times New Roman" w:cs="Times New Roman"/>
      <w:sz w:val="24"/>
      <w:szCs w:val="24"/>
    </w:rPr>
  </w:style>
  <w:style w:type="numbering" w:customStyle="1" w:styleId="3L3">
    <w:name w:val="3L.Рисунок"/>
    <w:uiPriority w:val="99"/>
    <w:rsid w:val="00131CD4"/>
    <w:pPr>
      <w:numPr>
        <w:numId w:val="7"/>
      </w:numPr>
    </w:pPr>
  </w:style>
  <w:style w:type="paragraph" w:customStyle="1" w:styleId="3Lff">
    <w:name w:val="3L_таблица.примечание"/>
    <w:basedOn w:val="3L0"/>
    <w:link w:val="3Lff0"/>
    <w:qFormat/>
    <w:rsid w:val="00D2307D"/>
    <w:pPr>
      <w:spacing w:before="0" w:after="0" w:line="240" w:lineRule="auto"/>
    </w:pPr>
    <w:rPr>
      <w:bCs/>
      <w:szCs w:val="20"/>
      <w:lang w:val="en-US" w:eastAsia="ru-RU"/>
    </w:rPr>
  </w:style>
  <w:style w:type="numbering" w:customStyle="1" w:styleId="3L5">
    <w:name w:val="3L.Примечания в таблице"/>
    <w:uiPriority w:val="99"/>
    <w:rsid w:val="00FE40C7"/>
    <w:pPr>
      <w:numPr>
        <w:numId w:val="5"/>
      </w:numPr>
    </w:pPr>
  </w:style>
  <w:style w:type="character" w:customStyle="1" w:styleId="3Lff0">
    <w:name w:val="3L_таблица.примечание Знак"/>
    <w:basedOn w:val="3Lf4"/>
    <w:link w:val="3Lff"/>
    <w:rsid w:val="00D2307D"/>
    <w:rPr>
      <w:rFonts w:ascii="Times New Roman" w:hAnsi="Times New Roman" w:cs="Times New Roman"/>
      <w:bCs/>
      <w:sz w:val="20"/>
      <w:szCs w:val="20"/>
      <w:lang w:val="en-US" w:eastAsia="ru-RU"/>
    </w:rPr>
  </w:style>
  <w:style w:type="paragraph" w:customStyle="1" w:styleId="3L6">
    <w:name w:val="3L_таблица.примечания"/>
    <w:basedOn w:val="3Lf9"/>
    <w:link w:val="3Lff1"/>
    <w:qFormat/>
    <w:rsid w:val="00FE40C7"/>
    <w:pPr>
      <w:numPr>
        <w:numId w:val="14"/>
      </w:numPr>
    </w:pPr>
    <w:rPr>
      <w:bCs/>
      <w:sz w:val="20"/>
      <w:szCs w:val="20"/>
      <w:lang w:eastAsia="ru-RU"/>
    </w:rPr>
  </w:style>
  <w:style w:type="paragraph" w:customStyle="1" w:styleId="3L7">
    <w:name w:val="3L_таблица.примечания номер"/>
    <w:basedOn w:val="3Lf9"/>
    <w:link w:val="3Lff2"/>
    <w:qFormat/>
    <w:rsid w:val="00D2307D"/>
    <w:pPr>
      <w:numPr>
        <w:ilvl w:val="1"/>
        <w:numId w:val="14"/>
      </w:numPr>
    </w:pPr>
    <w:rPr>
      <w:sz w:val="20"/>
      <w:szCs w:val="20"/>
      <w:lang w:eastAsia="ru-RU"/>
    </w:rPr>
  </w:style>
  <w:style w:type="character" w:customStyle="1" w:styleId="3Lff1">
    <w:name w:val="3L_таблица.примечания Знак"/>
    <w:basedOn w:val="3Lfa"/>
    <w:link w:val="3L6"/>
    <w:rsid w:val="00D2307D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3Lf">
    <w:name w:val="3L_таблица.сноска"/>
    <w:basedOn w:val="3Lf9"/>
    <w:link w:val="3Lff3"/>
    <w:qFormat/>
    <w:rsid w:val="00D2307D"/>
    <w:pPr>
      <w:numPr>
        <w:ilvl w:val="2"/>
        <w:numId w:val="16"/>
      </w:numPr>
    </w:pPr>
    <w:rPr>
      <w:sz w:val="20"/>
      <w:szCs w:val="20"/>
      <w:lang w:eastAsia="ru-RU"/>
    </w:rPr>
  </w:style>
  <w:style w:type="character" w:customStyle="1" w:styleId="3Lff2">
    <w:name w:val="3L_таблица.примечания номер Знак"/>
    <w:basedOn w:val="3Lfa"/>
    <w:link w:val="3L7"/>
    <w:rsid w:val="00D230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L9">
    <w:name w:val="3L_примечания"/>
    <w:basedOn w:val="3Lf0"/>
    <w:link w:val="3Lff4"/>
    <w:qFormat/>
    <w:rsid w:val="00D2307D"/>
    <w:pPr>
      <w:keepNext/>
      <w:numPr>
        <w:numId w:val="13"/>
      </w:numPr>
    </w:pPr>
    <w:rPr>
      <w:sz w:val="20"/>
      <w:szCs w:val="20"/>
    </w:rPr>
  </w:style>
  <w:style w:type="character" w:customStyle="1" w:styleId="3Lff3">
    <w:name w:val="3L_таблица.сноска Знак"/>
    <w:basedOn w:val="3Lfa"/>
    <w:link w:val="3Lf"/>
    <w:rsid w:val="00D230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La">
    <w:name w:val="3L_примечания.номер"/>
    <w:basedOn w:val="3Lf0"/>
    <w:link w:val="3Lff5"/>
    <w:qFormat/>
    <w:rsid w:val="00D2307D"/>
    <w:pPr>
      <w:numPr>
        <w:ilvl w:val="1"/>
        <w:numId w:val="13"/>
      </w:numPr>
    </w:pPr>
    <w:rPr>
      <w:sz w:val="20"/>
      <w:szCs w:val="20"/>
    </w:rPr>
  </w:style>
  <w:style w:type="character" w:customStyle="1" w:styleId="3Lff4">
    <w:name w:val="3L_примечания Знак"/>
    <w:basedOn w:val="3Lf1"/>
    <w:link w:val="3L9"/>
    <w:rsid w:val="00D2307D"/>
    <w:rPr>
      <w:rFonts w:ascii="Times New Roman" w:hAnsi="Times New Roman" w:cs="Times New Roman"/>
      <w:sz w:val="20"/>
      <w:szCs w:val="20"/>
    </w:rPr>
  </w:style>
  <w:style w:type="numbering" w:customStyle="1" w:styleId="3L8">
    <w:name w:val="3L.Примечания"/>
    <w:uiPriority w:val="99"/>
    <w:rsid w:val="00FE40C7"/>
    <w:pPr>
      <w:numPr>
        <w:numId w:val="4"/>
      </w:numPr>
    </w:pPr>
  </w:style>
  <w:style w:type="character" w:customStyle="1" w:styleId="3Lff5">
    <w:name w:val="3L_примечания.номер Знак"/>
    <w:basedOn w:val="3Lf1"/>
    <w:link w:val="3La"/>
    <w:rsid w:val="00D2307D"/>
    <w:rPr>
      <w:rFonts w:ascii="Times New Roman" w:hAnsi="Times New Roman" w:cs="Times New Roman"/>
      <w:sz w:val="20"/>
      <w:szCs w:val="20"/>
    </w:rPr>
  </w:style>
  <w:style w:type="character" w:styleId="aa">
    <w:name w:val="annotation reference"/>
    <w:basedOn w:val="a1"/>
    <w:uiPriority w:val="99"/>
    <w:semiHidden/>
    <w:unhideWhenUsed/>
    <w:locked/>
    <w:rsid w:val="002A63BD"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locked/>
    <w:rsid w:val="002A63B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2A63B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locked/>
    <w:rsid w:val="002A63B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A63BD"/>
    <w:rPr>
      <w:b/>
      <w:bCs/>
      <w:sz w:val="20"/>
      <w:szCs w:val="20"/>
    </w:rPr>
  </w:style>
  <w:style w:type="paragraph" w:customStyle="1" w:styleId="3Lff6">
    <w:name w:val="3L_согласовано"/>
    <w:basedOn w:val="3Lf0"/>
    <w:link w:val="3Lff7"/>
    <w:qFormat/>
    <w:rsid w:val="00D2307D"/>
    <w:pPr>
      <w:ind w:firstLine="0"/>
      <w:jc w:val="center"/>
    </w:pPr>
  </w:style>
  <w:style w:type="paragraph" w:styleId="12">
    <w:name w:val="toc 1"/>
    <w:basedOn w:val="a0"/>
    <w:next w:val="a0"/>
    <w:autoRedefine/>
    <w:uiPriority w:val="39"/>
    <w:unhideWhenUsed/>
    <w:locked/>
    <w:rsid w:val="00856613"/>
    <w:pPr>
      <w:tabs>
        <w:tab w:val="right" w:leader="dot" w:pos="9911"/>
      </w:tabs>
      <w:ind w:left="284" w:right="567" w:hanging="284"/>
    </w:pPr>
    <w:rPr>
      <w:rFonts w:ascii="Times New Roman" w:hAnsi="Times New Roman"/>
    </w:rPr>
  </w:style>
  <w:style w:type="character" w:customStyle="1" w:styleId="3Lff7">
    <w:name w:val="3L_согласовано Знак"/>
    <w:basedOn w:val="3Lf1"/>
    <w:link w:val="3Lff6"/>
    <w:rsid w:val="00D2307D"/>
    <w:rPr>
      <w:rFonts w:ascii="Times New Roman" w:hAnsi="Times New Roman" w:cs="Times New Roman"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locked/>
    <w:rsid w:val="00856613"/>
    <w:pPr>
      <w:ind w:left="709" w:right="567" w:hanging="425"/>
    </w:pPr>
    <w:rPr>
      <w:rFonts w:ascii="Times New Roman" w:hAnsi="Times New Roman"/>
    </w:rPr>
  </w:style>
  <w:style w:type="paragraph" w:styleId="9">
    <w:name w:val="toc 9"/>
    <w:basedOn w:val="a0"/>
    <w:next w:val="a0"/>
    <w:autoRedefine/>
    <w:uiPriority w:val="39"/>
    <w:unhideWhenUsed/>
    <w:locked/>
    <w:rsid w:val="00856613"/>
    <w:pPr>
      <w:ind w:left="1559" w:right="567" w:hanging="1559"/>
    </w:pPr>
    <w:rPr>
      <w:rFonts w:ascii="Times New Roman" w:hAnsi="Times New Roman"/>
    </w:rPr>
  </w:style>
  <w:style w:type="numbering" w:customStyle="1" w:styleId="af">
    <w:name w:val="Примечания в таблице"/>
    <w:uiPriority w:val="99"/>
    <w:rsid w:val="00D962B8"/>
  </w:style>
  <w:style w:type="numbering" w:customStyle="1" w:styleId="af0">
    <w:name w:val="Табл"/>
    <w:uiPriority w:val="99"/>
    <w:rsid w:val="00D962B8"/>
  </w:style>
  <w:style w:type="numbering" w:customStyle="1" w:styleId="af1">
    <w:name w:val="Примечания"/>
    <w:uiPriority w:val="99"/>
    <w:rsid w:val="00D962B8"/>
  </w:style>
  <w:style w:type="character" w:styleId="af2">
    <w:name w:val="Hyperlink"/>
    <w:basedOn w:val="a1"/>
    <w:uiPriority w:val="99"/>
    <w:unhideWhenUsed/>
    <w:locked/>
    <w:rsid w:val="002A63BD"/>
    <w:rPr>
      <w:color w:val="0563C1" w:themeColor="hyperlink"/>
      <w:u w:val="single"/>
    </w:rPr>
  </w:style>
  <w:style w:type="paragraph" w:customStyle="1" w:styleId="3LP">
    <w:name w:val="3L_P_А (приложение)"/>
    <w:basedOn w:val="3Lf0"/>
    <w:link w:val="3LP5"/>
    <w:qFormat/>
    <w:rsid w:val="00D2307D"/>
    <w:pPr>
      <w:keepNext/>
      <w:pageBreakBefore/>
      <w:numPr>
        <w:numId w:val="10"/>
      </w:numPr>
      <w:spacing w:before="120" w:after="120"/>
      <w:jc w:val="center"/>
      <w:outlineLvl w:val="8"/>
    </w:pPr>
    <w:rPr>
      <w:b/>
      <w:bCs/>
      <w:sz w:val="28"/>
      <w:szCs w:val="28"/>
    </w:rPr>
  </w:style>
  <w:style w:type="paragraph" w:customStyle="1" w:styleId="3LP1">
    <w:name w:val="3L_P_А.1"/>
    <w:basedOn w:val="3Lf0"/>
    <w:link w:val="3LP10"/>
    <w:qFormat/>
    <w:rsid w:val="00D2307D"/>
    <w:pPr>
      <w:keepNext/>
      <w:numPr>
        <w:ilvl w:val="1"/>
        <w:numId w:val="10"/>
      </w:numPr>
      <w:spacing w:before="120" w:after="120"/>
    </w:pPr>
    <w:rPr>
      <w:b/>
      <w:bCs/>
    </w:rPr>
  </w:style>
  <w:style w:type="paragraph" w:customStyle="1" w:styleId="3LP11">
    <w:name w:val="3L_P_А.1.1"/>
    <w:basedOn w:val="3Lf0"/>
    <w:link w:val="3LP110"/>
    <w:qFormat/>
    <w:rsid w:val="00D2307D"/>
    <w:pPr>
      <w:numPr>
        <w:ilvl w:val="2"/>
        <w:numId w:val="10"/>
      </w:numPr>
    </w:pPr>
  </w:style>
  <w:style w:type="paragraph" w:customStyle="1" w:styleId="3LP111">
    <w:name w:val="3L_P_А.1.1.1"/>
    <w:basedOn w:val="3Lf0"/>
    <w:link w:val="3LP1110"/>
    <w:qFormat/>
    <w:rsid w:val="00D2307D"/>
    <w:pPr>
      <w:numPr>
        <w:ilvl w:val="3"/>
        <w:numId w:val="10"/>
      </w:numPr>
    </w:pPr>
  </w:style>
  <w:style w:type="paragraph" w:customStyle="1" w:styleId="3LP0">
    <w:name w:val="3L_P_Рисунок.Номер"/>
    <w:basedOn w:val="3Lf0"/>
    <w:link w:val="3LP6"/>
    <w:qFormat/>
    <w:rsid w:val="00D2307D"/>
    <w:pPr>
      <w:numPr>
        <w:ilvl w:val="4"/>
        <w:numId w:val="10"/>
      </w:numPr>
      <w:spacing w:after="120"/>
      <w:jc w:val="center"/>
    </w:pPr>
  </w:style>
  <w:style w:type="paragraph" w:customStyle="1" w:styleId="3LP2">
    <w:name w:val="3L_P_Таблица.Номер"/>
    <w:basedOn w:val="3Lf0"/>
    <w:link w:val="3LP7"/>
    <w:qFormat/>
    <w:rsid w:val="00D2307D"/>
    <w:pPr>
      <w:keepNext/>
      <w:numPr>
        <w:ilvl w:val="5"/>
        <w:numId w:val="10"/>
      </w:numPr>
      <w:spacing w:before="120" w:after="20" w:line="240" w:lineRule="auto"/>
    </w:pPr>
  </w:style>
  <w:style w:type="paragraph" w:customStyle="1" w:styleId="3LP4">
    <w:name w:val="3L_P_таблица.сноска"/>
    <w:basedOn w:val="3Lf"/>
    <w:link w:val="3LP8"/>
    <w:qFormat/>
    <w:rsid w:val="00D2307D"/>
    <w:pPr>
      <w:numPr>
        <w:ilvl w:val="7"/>
        <w:numId w:val="10"/>
      </w:numPr>
    </w:pPr>
  </w:style>
  <w:style w:type="numbering" w:customStyle="1" w:styleId="3L2">
    <w:name w:val="3L.Приложение"/>
    <w:uiPriority w:val="99"/>
    <w:rsid w:val="00FE40C7"/>
    <w:pPr>
      <w:numPr>
        <w:numId w:val="2"/>
      </w:numPr>
    </w:pPr>
  </w:style>
  <w:style w:type="paragraph" w:customStyle="1" w:styleId="3LP12">
    <w:name w:val="3L_P_А.1 (не жирный)"/>
    <w:basedOn w:val="3LP1"/>
    <w:link w:val="3LP13"/>
    <w:qFormat/>
    <w:rsid w:val="00D2307D"/>
    <w:pPr>
      <w:keepNext w:val="0"/>
      <w:spacing w:before="0" w:after="0"/>
    </w:pPr>
    <w:rPr>
      <w:b w:val="0"/>
      <w:bCs w:val="0"/>
    </w:rPr>
  </w:style>
  <w:style w:type="paragraph" w:styleId="af3">
    <w:name w:val="caption"/>
    <w:basedOn w:val="a0"/>
    <w:next w:val="a0"/>
    <w:uiPriority w:val="35"/>
    <w:semiHidden/>
    <w:unhideWhenUsed/>
    <w:qFormat/>
    <w:locked/>
    <w:rsid w:val="002A63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3LP3">
    <w:name w:val="3L_P_таблица.строк номер"/>
    <w:basedOn w:val="3Le"/>
    <w:link w:val="3LP9"/>
    <w:qFormat/>
    <w:rsid w:val="00D2307D"/>
    <w:pPr>
      <w:numPr>
        <w:ilvl w:val="6"/>
        <w:numId w:val="10"/>
      </w:numPr>
    </w:pPr>
    <w:rPr>
      <w:bCs/>
      <w:lang w:eastAsia="ru-RU"/>
    </w:rPr>
  </w:style>
  <w:style w:type="character" w:customStyle="1" w:styleId="3LP5">
    <w:name w:val="3L_P_А (приложение) Знак"/>
    <w:basedOn w:val="3Lf1"/>
    <w:link w:val="3LP"/>
    <w:rsid w:val="00D2307D"/>
    <w:rPr>
      <w:rFonts w:ascii="Times New Roman" w:hAnsi="Times New Roman" w:cs="Times New Roman"/>
      <w:b/>
      <w:bCs/>
      <w:sz w:val="28"/>
      <w:szCs w:val="28"/>
    </w:rPr>
  </w:style>
  <w:style w:type="character" w:customStyle="1" w:styleId="3LP10">
    <w:name w:val="3L_P_А.1 Знак"/>
    <w:basedOn w:val="3Lf1"/>
    <w:link w:val="3LP1"/>
    <w:rsid w:val="00D2307D"/>
    <w:rPr>
      <w:rFonts w:ascii="Times New Roman" w:hAnsi="Times New Roman" w:cs="Times New Roman"/>
      <w:b/>
      <w:bCs/>
      <w:sz w:val="24"/>
      <w:szCs w:val="24"/>
    </w:rPr>
  </w:style>
  <w:style w:type="character" w:customStyle="1" w:styleId="3LP13">
    <w:name w:val="3L_P_А.1 (не жирный) Знак"/>
    <w:basedOn w:val="3LP10"/>
    <w:link w:val="3LP12"/>
    <w:rsid w:val="00D2307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3LP110">
    <w:name w:val="3L_P_А.1.1 Знак"/>
    <w:basedOn w:val="3Lf1"/>
    <w:link w:val="3LP11"/>
    <w:rsid w:val="00D2307D"/>
    <w:rPr>
      <w:rFonts w:ascii="Times New Roman" w:hAnsi="Times New Roman" w:cs="Times New Roman"/>
      <w:sz w:val="24"/>
      <w:szCs w:val="24"/>
    </w:rPr>
  </w:style>
  <w:style w:type="character" w:customStyle="1" w:styleId="3LP1110">
    <w:name w:val="3L_P_А.1.1.1 Знак"/>
    <w:basedOn w:val="3Lf1"/>
    <w:link w:val="3LP111"/>
    <w:rsid w:val="00D2307D"/>
    <w:rPr>
      <w:rFonts w:ascii="Times New Roman" w:hAnsi="Times New Roman" w:cs="Times New Roman"/>
      <w:sz w:val="24"/>
      <w:szCs w:val="24"/>
    </w:rPr>
  </w:style>
  <w:style w:type="character" w:customStyle="1" w:styleId="3LP6">
    <w:name w:val="3L_P_Рисунок.Номер Знак"/>
    <w:basedOn w:val="3Lf1"/>
    <w:link w:val="3LP0"/>
    <w:rsid w:val="00D2307D"/>
    <w:rPr>
      <w:rFonts w:ascii="Times New Roman" w:hAnsi="Times New Roman" w:cs="Times New Roman"/>
      <w:sz w:val="24"/>
      <w:szCs w:val="24"/>
    </w:rPr>
  </w:style>
  <w:style w:type="character" w:customStyle="1" w:styleId="3LP7">
    <w:name w:val="3L_P_Таблица.Номер Знак"/>
    <w:basedOn w:val="3Lf1"/>
    <w:link w:val="3LP2"/>
    <w:rsid w:val="00D2307D"/>
    <w:rPr>
      <w:rFonts w:ascii="Times New Roman" w:hAnsi="Times New Roman" w:cs="Times New Roman"/>
      <w:sz w:val="24"/>
      <w:szCs w:val="24"/>
    </w:rPr>
  </w:style>
  <w:style w:type="character" w:customStyle="1" w:styleId="3LP8">
    <w:name w:val="3L_P_таблица.сноска Знак"/>
    <w:basedOn w:val="3Lff3"/>
    <w:link w:val="3LP4"/>
    <w:rsid w:val="00D230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LP9">
    <w:name w:val="3L_P_таблица.строк номер Знак"/>
    <w:basedOn w:val="3Lf7"/>
    <w:link w:val="3LP3"/>
    <w:rsid w:val="00D2307D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3Lff8">
    <w:name w:val="3L_таблица.текст сноски"/>
    <w:basedOn w:val="3Lf0"/>
    <w:link w:val="3Lff9"/>
    <w:qFormat/>
    <w:rsid w:val="00D2307D"/>
    <w:pPr>
      <w:spacing w:line="240" w:lineRule="auto"/>
    </w:pPr>
    <w:rPr>
      <w:bCs/>
      <w:sz w:val="20"/>
      <w:szCs w:val="20"/>
      <w:lang w:eastAsia="ru-RU"/>
    </w:rPr>
  </w:style>
  <w:style w:type="character" w:customStyle="1" w:styleId="3Lff9">
    <w:name w:val="3L_таблица.текст сноски Знак"/>
    <w:basedOn w:val="3Lf1"/>
    <w:link w:val="3Lff8"/>
    <w:rsid w:val="00D2307D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4">
    <w:name w:val="Unresolved Mention"/>
    <w:basedOn w:val="a1"/>
    <w:uiPriority w:val="99"/>
    <w:semiHidden/>
    <w:unhideWhenUsed/>
    <w:locked/>
    <w:rsid w:val="00350AD4"/>
    <w:rPr>
      <w:color w:val="605E5C"/>
      <w:shd w:val="clear" w:color="auto" w:fill="E1DFDD"/>
    </w:rPr>
  </w:style>
  <w:style w:type="paragraph" w:customStyle="1" w:styleId="3Lffa">
    <w:name w:val="3L_рамка_дата"/>
    <w:basedOn w:val="a0"/>
    <w:link w:val="3Lffb"/>
    <w:qFormat/>
    <w:rsid w:val="00D2307D"/>
    <w:pPr>
      <w:spacing w:line="240" w:lineRule="auto"/>
      <w:ind w:firstLine="0"/>
      <w:jc w:val="center"/>
    </w:pPr>
    <w:rPr>
      <w:rFonts w:ascii="Times New Roman" w:hAnsi="Times New Roman" w:cs="Times New Roman"/>
      <w:w w:val="55"/>
      <w:sz w:val="20"/>
      <w:szCs w:val="20"/>
      <w:lang w:val="en-US"/>
    </w:rPr>
  </w:style>
  <w:style w:type="character" w:customStyle="1" w:styleId="3Lffb">
    <w:name w:val="3L_рамка_дата Знак"/>
    <w:basedOn w:val="a1"/>
    <w:link w:val="3Lffa"/>
    <w:rsid w:val="00D2307D"/>
    <w:rPr>
      <w:rFonts w:ascii="Times New Roman" w:hAnsi="Times New Roman" w:cs="Times New Roman"/>
      <w:w w:val="55"/>
      <w:sz w:val="20"/>
      <w:szCs w:val="20"/>
      <w:lang w:val="en-US"/>
    </w:rPr>
  </w:style>
  <w:style w:type="paragraph" w:customStyle="1" w:styleId="3Lffc">
    <w:name w:val="3L_титул_заголовок"/>
    <w:basedOn w:val="a0"/>
    <w:link w:val="3Lffd"/>
    <w:qFormat/>
    <w:rsid w:val="00D2307D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Lffd">
    <w:name w:val="3L_титул_заголовок Знак"/>
    <w:basedOn w:val="a1"/>
    <w:link w:val="3Lffc"/>
    <w:rsid w:val="00D230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Lffe">
    <w:name w:val="3L_титул_ООО"/>
    <w:basedOn w:val="a0"/>
    <w:link w:val="3Lfff"/>
    <w:qFormat/>
    <w:rsid w:val="00D2307D"/>
    <w:pPr>
      <w:ind w:firstLine="0"/>
      <w:jc w:val="center"/>
    </w:pPr>
    <w:rPr>
      <w:rFonts w:ascii="Times New Roman" w:eastAsia="Times New Roman" w:hAnsi="Times New Roman" w:cs="Times New Roman"/>
      <w:caps/>
      <w:szCs w:val="18"/>
      <w:lang w:eastAsia="ru-RU"/>
    </w:rPr>
  </w:style>
  <w:style w:type="character" w:customStyle="1" w:styleId="3Lfff">
    <w:name w:val="3L_титул_ООО Знак"/>
    <w:basedOn w:val="a1"/>
    <w:link w:val="3Lffe"/>
    <w:rsid w:val="00D2307D"/>
    <w:rPr>
      <w:rFonts w:ascii="Times New Roman" w:eastAsia="Times New Roman" w:hAnsi="Times New Roman" w:cs="Times New Roman"/>
      <w:caps/>
      <w:sz w:val="24"/>
      <w:szCs w:val="18"/>
      <w:lang w:eastAsia="ru-RU"/>
    </w:rPr>
  </w:style>
  <w:style w:type="paragraph" w:customStyle="1" w:styleId="3Lfff0">
    <w:name w:val="3L_титул_дата.срок"/>
    <w:basedOn w:val="a0"/>
    <w:link w:val="3Lfff1"/>
    <w:qFormat/>
    <w:rsid w:val="00D2307D"/>
    <w:pPr>
      <w:ind w:right="284" w:firstLine="0"/>
      <w:jc w:val="right"/>
    </w:pPr>
    <w:rPr>
      <w:rFonts w:ascii="Times New Roman" w:eastAsia="Times New Roman" w:hAnsi="Times New Roman" w:cs="Times New Roman"/>
      <w:szCs w:val="18"/>
      <w:lang w:eastAsia="ru-RU"/>
    </w:rPr>
  </w:style>
  <w:style w:type="character" w:customStyle="1" w:styleId="3Lfff1">
    <w:name w:val="3L_титул_дата.срок Знак"/>
    <w:basedOn w:val="a1"/>
    <w:link w:val="3Lfff0"/>
    <w:rsid w:val="00D2307D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3Lfff2">
    <w:name w:val="3L_титул_ОКПД"/>
    <w:basedOn w:val="a0"/>
    <w:link w:val="3Lfff3"/>
    <w:qFormat/>
    <w:rsid w:val="00D2307D"/>
    <w:pPr>
      <w:ind w:left="1134" w:firstLine="0"/>
    </w:pPr>
    <w:rPr>
      <w:rFonts w:ascii="Times New Roman" w:eastAsia="Times New Roman" w:hAnsi="Times New Roman" w:cs="Times New Roman"/>
      <w:szCs w:val="18"/>
      <w:lang w:eastAsia="ru-RU"/>
    </w:rPr>
  </w:style>
  <w:style w:type="character" w:customStyle="1" w:styleId="3Lfff3">
    <w:name w:val="3L_титул_ОКПД Знак"/>
    <w:basedOn w:val="a1"/>
    <w:link w:val="3Lfff2"/>
    <w:rsid w:val="00D2307D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3Lfff4">
    <w:name w:val="3L_ЛРИ текст"/>
    <w:basedOn w:val="3Lf0"/>
    <w:link w:val="3Lfff5"/>
    <w:qFormat/>
    <w:rsid w:val="00D2307D"/>
    <w:pPr>
      <w:spacing w:line="240" w:lineRule="auto"/>
      <w:ind w:firstLine="0"/>
      <w:jc w:val="center"/>
    </w:pPr>
  </w:style>
  <w:style w:type="character" w:customStyle="1" w:styleId="3Lfff5">
    <w:name w:val="3L_ЛРИ текст Знак"/>
    <w:basedOn w:val="3Lf1"/>
    <w:link w:val="3Lfff4"/>
    <w:rsid w:val="00D2307D"/>
    <w:rPr>
      <w:rFonts w:ascii="Times New Roman" w:hAnsi="Times New Roman" w:cs="Times New Roman"/>
      <w:sz w:val="24"/>
      <w:szCs w:val="24"/>
    </w:rPr>
  </w:style>
  <w:style w:type="paragraph" w:customStyle="1" w:styleId="3Lfff6">
    <w:name w:val="3L_ЛРИ"/>
    <w:basedOn w:val="3Lfff4"/>
    <w:link w:val="3Lfff7"/>
    <w:qFormat/>
    <w:rsid w:val="00D2307D"/>
    <w:pPr>
      <w:pageBreakBefore/>
    </w:pPr>
  </w:style>
  <w:style w:type="character" w:customStyle="1" w:styleId="3Lfff7">
    <w:name w:val="3L_ЛРИ Знак"/>
    <w:basedOn w:val="3Lfff5"/>
    <w:link w:val="3Lfff6"/>
    <w:rsid w:val="00D2307D"/>
    <w:rPr>
      <w:rFonts w:ascii="Times New Roman" w:hAnsi="Times New Roman" w:cs="Times New Roman"/>
      <w:sz w:val="24"/>
      <w:szCs w:val="24"/>
    </w:rPr>
  </w:style>
  <w:style w:type="paragraph" w:customStyle="1" w:styleId="3Lfff8">
    <w:name w:val="3L_ЛРИ дата"/>
    <w:basedOn w:val="3Lffa"/>
    <w:link w:val="3Lfff9"/>
    <w:qFormat/>
    <w:rsid w:val="00D2307D"/>
    <w:pPr>
      <w:framePr w:hSpace="180" w:vSpace="120" w:wrap="around" w:vAnchor="page" w:hAnchor="margin" w:xAlign="center" w:y="1140"/>
    </w:pPr>
    <w:rPr>
      <w:w w:val="50"/>
      <w:lang w:eastAsia="ru-RU"/>
    </w:rPr>
  </w:style>
  <w:style w:type="character" w:customStyle="1" w:styleId="3Lfff9">
    <w:name w:val="3L_ЛРИ дата Знак"/>
    <w:basedOn w:val="3Lffb"/>
    <w:link w:val="3Lfff8"/>
    <w:rsid w:val="00D2307D"/>
    <w:rPr>
      <w:rFonts w:ascii="Times New Roman" w:hAnsi="Times New Roman" w:cs="Times New Roman"/>
      <w:w w:val="50"/>
      <w:sz w:val="20"/>
      <w:szCs w:val="20"/>
      <w:lang w:val="en-US" w:eastAsia="ru-RU"/>
    </w:rPr>
  </w:style>
  <w:style w:type="paragraph" w:customStyle="1" w:styleId="3Lfffa">
    <w:name w:val="3L_содержание"/>
    <w:basedOn w:val="3Lf5"/>
    <w:link w:val="3Lfffb"/>
    <w:qFormat/>
    <w:rsid w:val="00D2307D"/>
    <w:pPr>
      <w:keepNext/>
      <w:pageBreakBefore/>
      <w:outlineLvl w:val="9"/>
    </w:pPr>
  </w:style>
  <w:style w:type="character" w:customStyle="1" w:styleId="3Lfffb">
    <w:name w:val="3L_содержание Знак"/>
    <w:basedOn w:val="3Lf6"/>
    <w:link w:val="3Lfffa"/>
    <w:rsid w:val="00D2307D"/>
    <w:rPr>
      <w:rFonts w:ascii="Times New Roman" w:hAnsi="Times New Roman" w:cs="Times New Roman"/>
      <w:b/>
      <w:bCs/>
      <w:sz w:val="28"/>
      <w:szCs w:val="20"/>
    </w:rPr>
  </w:style>
  <w:style w:type="paragraph" w:customStyle="1" w:styleId="af5">
    <w:name w:val="Обычный_центр"/>
    <w:basedOn w:val="a0"/>
    <w:link w:val="af6"/>
    <w:rsid w:val="00143BE2"/>
    <w:pPr>
      <w:widowControl w:val="0"/>
      <w:spacing w:line="240" w:lineRule="auto"/>
      <w:ind w:firstLine="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Обычный_центр Знак"/>
    <w:basedOn w:val="a1"/>
    <w:link w:val="af5"/>
    <w:rsid w:val="00143B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L3-">
    <w:name w:val="3L 3-цифра"/>
    <w:basedOn w:val="3L2-"/>
    <w:link w:val="3L3-0"/>
    <w:rsid w:val="00265F39"/>
    <w:pPr>
      <w:numPr>
        <w:ilvl w:val="2"/>
      </w:numPr>
    </w:pPr>
  </w:style>
  <w:style w:type="paragraph" w:styleId="af7">
    <w:name w:val="footnote text"/>
    <w:basedOn w:val="a0"/>
    <w:link w:val="af8"/>
    <w:uiPriority w:val="99"/>
    <w:semiHidden/>
    <w:unhideWhenUsed/>
    <w:locked/>
    <w:rsid w:val="00683B72"/>
    <w:pPr>
      <w:spacing w:line="240" w:lineRule="auto"/>
    </w:pPr>
    <w:rPr>
      <w:sz w:val="20"/>
      <w:szCs w:val="20"/>
    </w:rPr>
  </w:style>
  <w:style w:type="character" w:customStyle="1" w:styleId="3L3-0">
    <w:name w:val="3L 3-цифра Знак"/>
    <w:basedOn w:val="3L2-0"/>
    <w:link w:val="3L3-"/>
    <w:rsid w:val="00265F39"/>
    <w:rPr>
      <w:rFonts w:ascii="Times New Roman" w:hAnsi="Times New Roman" w:cs="Times New Roman"/>
      <w:sz w:val="24"/>
      <w:szCs w:val="24"/>
    </w:rPr>
  </w:style>
  <w:style w:type="character" w:customStyle="1" w:styleId="af8">
    <w:name w:val="Текст сноски Знак"/>
    <w:basedOn w:val="a1"/>
    <w:link w:val="af7"/>
    <w:uiPriority w:val="99"/>
    <w:semiHidden/>
    <w:rsid w:val="00683B72"/>
    <w:rPr>
      <w:sz w:val="20"/>
      <w:szCs w:val="20"/>
    </w:rPr>
  </w:style>
  <w:style w:type="character" w:styleId="af9">
    <w:name w:val="footnote reference"/>
    <w:basedOn w:val="a1"/>
    <w:uiPriority w:val="99"/>
    <w:semiHidden/>
    <w:unhideWhenUsed/>
    <w:locked/>
    <w:rsid w:val="00683B72"/>
    <w:rPr>
      <w:vertAlign w:val="superscript"/>
    </w:rPr>
  </w:style>
  <w:style w:type="paragraph" w:customStyle="1" w:styleId="3Lfffc">
    <w:name w:val="3L_методика"/>
    <w:basedOn w:val="3Lf0"/>
    <w:link w:val="3Lfffd"/>
    <w:rsid w:val="001B174D"/>
    <w:pPr>
      <w:jc w:val="right"/>
    </w:pPr>
    <w:rPr>
      <w:i/>
      <w:iCs/>
    </w:rPr>
  </w:style>
  <w:style w:type="character" w:customStyle="1" w:styleId="3Lfffd">
    <w:name w:val="3L_методика Знак"/>
    <w:basedOn w:val="3Lf1"/>
    <w:link w:val="3Lfffc"/>
    <w:rsid w:val="001B174D"/>
    <w:rPr>
      <w:rFonts w:ascii="Times New Roman" w:hAnsi="Times New Roman" w:cs="Times New Roman"/>
      <w:i/>
      <w:iCs/>
      <w:sz w:val="24"/>
      <w:szCs w:val="24"/>
    </w:rPr>
  </w:style>
  <w:style w:type="paragraph" w:customStyle="1" w:styleId="3Lfffe">
    <w:name w:val="3L_титул_наименование"/>
    <w:basedOn w:val="3Lffc"/>
    <w:link w:val="3Lffff"/>
    <w:rsid w:val="00DC7907"/>
    <w:rPr>
      <w:caps/>
    </w:rPr>
  </w:style>
  <w:style w:type="paragraph" w:customStyle="1" w:styleId="3L100">
    <w:name w:val="3L_рамка_10ц"/>
    <w:basedOn w:val="a0"/>
    <w:link w:val="3L101"/>
    <w:rsid w:val="0028267D"/>
    <w:pPr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3Lffff">
    <w:name w:val="3L_титул_наименование Знак"/>
    <w:basedOn w:val="3Lffd"/>
    <w:link w:val="3Lfffe"/>
    <w:rsid w:val="00DC7907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3Lffff0">
    <w:name w:val="3L_рамка_обозначение"/>
    <w:basedOn w:val="3L100"/>
    <w:link w:val="3Lffff1"/>
    <w:rsid w:val="0028267D"/>
    <w:rPr>
      <w:sz w:val="40"/>
      <w:szCs w:val="40"/>
    </w:rPr>
  </w:style>
  <w:style w:type="character" w:customStyle="1" w:styleId="3L101">
    <w:name w:val="3L_рамка_10ц Знак"/>
    <w:basedOn w:val="a1"/>
    <w:link w:val="3L100"/>
    <w:rsid w:val="0028267D"/>
    <w:rPr>
      <w:rFonts w:ascii="Times New Roman" w:hAnsi="Times New Roman" w:cs="Times New Roman"/>
      <w:sz w:val="20"/>
      <w:szCs w:val="20"/>
    </w:rPr>
  </w:style>
  <w:style w:type="paragraph" w:customStyle="1" w:styleId="3L14">
    <w:name w:val="3L_рамка_14_наименование"/>
    <w:basedOn w:val="3L100"/>
    <w:link w:val="3L140"/>
    <w:rsid w:val="0028267D"/>
    <w:rPr>
      <w:sz w:val="28"/>
      <w:szCs w:val="28"/>
    </w:rPr>
  </w:style>
  <w:style w:type="character" w:customStyle="1" w:styleId="3Lffff1">
    <w:name w:val="3L_рамка_обозначение Знак"/>
    <w:basedOn w:val="3L101"/>
    <w:link w:val="3Lffff0"/>
    <w:rsid w:val="0028267D"/>
    <w:rPr>
      <w:rFonts w:ascii="Times New Roman" w:hAnsi="Times New Roman" w:cs="Times New Roman"/>
      <w:sz w:val="40"/>
      <w:szCs w:val="40"/>
    </w:rPr>
  </w:style>
  <w:style w:type="paragraph" w:customStyle="1" w:styleId="3L120">
    <w:name w:val="3L_рамка_12_вид документа"/>
    <w:basedOn w:val="3L14"/>
    <w:link w:val="3L121"/>
    <w:rsid w:val="0028267D"/>
    <w:rPr>
      <w:sz w:val="24"/>
      <w:szCs w:val="24"/>
    </w:rPr>
  </w:style>
  <w:style w:type="character" w:customStyle="1" w:styleId="3L140">
    <w:name w:val="3L_рамка_14_наименование Знак"/>
    <w:basedOn w:val="3L101"/>
    <w:link w:val="3L14"/>
    <w:rsid w:val="0028267D"/>
    <w:rPr>
      <w:rFonts w:ascii="Times New Roman" w:hAnsi="Times New Roman" w:cs="Times New Roman"/>
      <w:sz w:val="28"/>
      <w:szCs w:val="28"/>
    </w:rPr>
  </w:style>
  <w:style w:type="paragraph" w:customStyle="1" w:styleId="3L102">
    <w:name w:val="3L_рамка_10л"/>
    <w:basedOn w:val="3L100"/>
    <w:rsid w:val="0028267D"/>
    <w:pPr>
      <w:jc w:val="left"/>
    </w:pPr>
  </w:style>
  <w:style w:type="character" w:customStyle="1" w:styleId="3L121">
    <w:name w:val="3L_рамка_12_вид документа Знак"/>
    <w:basedOn w:val="3L140"/>
    <w:link w:val="3L120"/>
    <w:rsid w:val="0028267D"/>
    <w:rPr>
      <w:rFonts w:ascii="Times New Roman" w:hAnsi="Times New Roman" w:cs="Times New Roman"/>
      <w:sz w:val="24"/>
      <w:szCs w:val="24"/>
    </w:rPr>
  </w:style>
  <w:style w:type="paragraph" w:customStyle="1" w:styleId="3Lffff2">
    <w:name w:val="3L_рисунок.подпись"/>
    <w:basedOn w:val="3Lf0"/>
    <w:link w:val="3Lffff3"/>
    <w:rsid w:val="009E1758"/>
    <w:pPr>
      <w:spacing w:after="120" w:line="240" w:lineRule="auto"/>
      <w:ind w:firstLine="0"/>
      <w:jc w:val="center"/>
    </w:pPr>
    <w:rPr>
      <w:sz w:val="20"/>
      <w:szCs w:val="20"/>
    </w:rPr>
  </w:style>
  <w:style w:type="character" w:customStyle="1" w:styleId="3Lffff3">
    <w:name w:val="3L_рисунок.подпись Знак"/>
    <w:basedOn w:val="3Lf1"/>
    <w:link w:val="3Lffff2"/>
    <w:rsid w:val="009E1758"/>
    <w:rPr>
      <w:rFonts w:ascii="Times New Roman" w:hAnsi="Times New Roman" w:cs="Times New Roman"/>
      <w:sz w:val="20"/>
      <w:szCs w:val="20"/>
    </w:rPr>
  </w:style>
  <w:style w:type="character" w:customStyle="1" w:styleId="11">
    <w:name w:val="Заголовок 1 Знак"/>
    <w:basedOn w:val="a1"/>
    <w:link w:val="10"/>
    <w:uiPriority w:val="9"/>
    <w:rsid w:val="00F81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3Lffff4">
    <w:name w:val="3L_таблица.подзаголовок"/>
    <w:basedOn w:val="3Lfb"/>
    <w:link w:val="3Lffff5"/>
    <w:rsid w:val="003350A3"/>
    <w:rPr>
      <w:u w:val="single"/>
    </w:rPr>
  </w:style>
  <w:style w:type="character" w:customStyle="1" w:styleId="3Lffff5">
    <w:name w:val="3L_таблица.подзаголовок Знак"/>
    <w:basedOn w:val="3Lfc"/>
    <w:link w:val="3Lffff4"/>
    <w:rsid w:val="003350A3"/>
    <w:rPr>
      <w:rFonts w:ascii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afa">
    <w:name w:val="Текст без отступов Знак"/>
    <w:basedOn w:val="a1"/>
    <w:link w:val="afb"/>
    <w:locked/>
    <w:rsid w:val="000E64AE"/>
    <w:rPr>
      <w:rFonts w:ascii="Times New Roman" w:eastAsiaTheme="majorEastAsia" w:hAnsi="Times New Roman" w:cstheme="majorBidi"/>
      <w:spacing w:val="-2"/>
      <w:sz w:val="24"/>
      <w:szCs w:val="20"/>
    </w:rPr>
  </w:style>
  <w:style w:type="paragraph" w:customStyle="1" w:styleId="afb">
    <w:name w:val="Текст без отступов"/>
    <w:link w:val="afa"/>
    <w:qFormat/>
    <w:rsid w:val="000E64AE"/>
    <w:pPr>
      <w:framePr w:hSpace="180" w:wrap="around" w:hAnchor="margin" w:x="-176" w:y="-510"/>
      <w:spacing w:after="0" w:line="240" w:lineRule="auto"/>
      <w:jc w:val="center"/>
    </w:pPr>
    <w:rPr>
      <w:rFonts w:ascii="Times New Roman" w:eastAsiaTheme="majorEastAsia" w:hAnsi="Times New Roman" w:cstheme="majorBidi"/>
      <w:spacing w:val="-2"/>
      <w:sz w:val="24"/>
      <w:szCs w:val="20"/>
    </w:rPr>
  </w:style>
  <w:style w:type="paragraph" w:customStyle="1" w:styleId="3L1pt">
    <w:name w:val="3L_1 pt"/>
    <w:link w:val="3L1pt0"/>
    <w:rsid w:val="002B2BE7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3L1pt0">
    <w:name w:val="3L_1 pt Знак"/>
    <w:basedOn w:val="a1"/>
    <w:link w:val="3L1pt"/>
    <w:rsid w:val="002B2BE7"/>
    <w:rPr>
      <w:rFonts w:ascii="Times New Roman" w:hAnsi="Times New Roman" w:cs="Times New Roman"/>
      <w:sz w:val="2"/>
      <w:szCs w:val="2"/>
    </w:rPr>
  </w:style>
  <w:style w:type="paragraph" w:customStyle="1" w:styleId="3Lffff6">
    <w:name w:val="3L_титул_год"/>
    <w:link w:val="3Lffff7"/>
    <w:rsid w:val="002B2B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3Lffff7">
    <w:name w:val="3L_титул_год Знак"/>
    <w:basedOn w:val="a1"/>
    <w:link w:val="3Lffff6"/>
    <w:rsid w:val="002B2BE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3Lffff8">
    <w:name w:val="3L_титул_литера"/>
    <w:link w:val="3Lffff9"/>
    <w:rsid w:val="002B2BE7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3Lffff9">
    <w:name w:val="3L_титул_литера Знак"/>
    <w:basedOn w:val="a1"/>
    <w:link w:val="3Lffff8"/>
    <w:rsid w:val="002B2BE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3Lffffa">
    <w:name w:val="3L_верхний колонтитул"/>
    <w:link w:val="3Lffffb"/>
    <w:rsid w:val="008D43C6"/>
    <w:pPr>
      <w:spacing w:after="0" w:line="240" w:lineRule="auto"/>
      <w:jc w:val="center"/>
    </w:pPr>
    <w:rPr>
      <w:rFonts w:ascii="Times New Roman" w:hAnsi="Times New Roman" w:cs="Times New Roman"/>
      <w:sz w:val="24"/>
    </w:rPr>
  </w:style>
  <w:style w:type="character" w:customStyle="1" w:styleId="3Lffffb">
    <w:name w:val="3L_верхний колонтитул Знак"/>
    <w:basedOn w:val="a1"/>
    <w:link w:val="3Lffffa"/>
    <w:rsid w:val="008D43C6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1"/>
    <w:link w:val="2"/>
    <w:uiPriority w:val="9"/>
    <w:semiHidden/>
    <w:rsid w:val="005B25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B25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3Lffffc">
    <w:name w:val="3L_команда"/>
    <w:link w:val="3Lffffd"/>
    <w:rsid w:val="00F04C78"/>
    <w:pPr>
      <w:spacing w:after="0" w:line="360" w:lineRule="auto"/>
      <w:ind w:firstLine="851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3Lffffd">
    <w:name w:val="3L_команда Знак"/>
    <w:basedOn w:val="a1"/>
    <w:link w:val="3Lffffc"/>
    <w:rsid w:val="00F04C78"/>
    <w:rPr>
      <w:rFonts w:ascii="Times New Roman" w:hAnsi="Times New Roman" w:cs="Times New Roman"/>
      <w:i/>
      <w:iCs/>
      <w:sz w:val="24"/>
      <w:szCs w:val="24"/>
    </w:rPr>
  </w:style>
  <w:style w:type="paragraph" w:customStyle="1" w:styleId="a">
    <w:name w:val="Номер рис"/>
    <w:basedOn w:val="a0"/>
    <w:link w:val="afc"/>
    <w:qFormat/>
    <w:rsid w:val="00611140"/>
    <w:pPr>
      <w:numPr>
        <w:numId w:val="22"/>
      </w:numPr>
      <w:suppressAutoHyphens/>
      <w:autoSpaceDE w:val="0"/>
      <w:jc w:val="center"/>
    </w:pPr>
    <w:rPr>
      <w:rFonts w:ascii="Times New Roman" w:eastAsia="Times New Roman" w:hAnsi="Times New Roman" w:cs="Times New Roman"/>
      <w:noProof/>
      <w:szCs w:val="24"/>
      <w:lang w:eastAsia="zh-CN"/>
    </w:rPr>
  </w:style>
  <w:style w:type="numbering" w:customStyle="1" w:styleId="1">
    <w:name w:val="Стиль1"/>
    <w:uiPriority w:val="99"/>
    <w:rsid w:val="00611140"/>
    <w:pPr>
      <w:numPr>
        <w:numId w:val="21"/>
      </w:numPr>
    </w:pPr>
  </w:style>
  <w:style w:type="character" w:customStyle="1" w:styleId="afc">
    <w:name w:val="Номер рис Знак"/>
    <w:basedOn w:val="a1"/>
    <w:link w:val="a"/>
    <w:rsid w:val="00611140"/>
    <w:rPr>
      <w:rFonts w:ascii="Times New Roman" w:eastAsia="Times New Roman" w:hAnsi="Times New Roman" w:cs="Times New Roman"/>
      <w:noProof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ulmanova\Documents\&#1053;&#1072;&#1089;&#1090;&#1088;&#1072;&#1080;&#1074;&#1072;&#1077;&#1084;&#1099;&#1077;%20&#1096;&#1072;&#1073;&#1083;&#1086;&#1085;&#1099;%20Office\&#1058;&#1077;&#1082;&#1089;&#1090;&#1044;&#1086;&#1082;\&#1058;&#1077;&#1082;&#1089;&#1090;&#1044;&#1086;&#108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8D5D1-C8D3-4FA9-9E68-BE64B169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ТекстДок</Template>
  <TotalTime>1847</TotalTime>
  <Pages>11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 Logic Group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Гулманова Елена</cp:lastModifiedBy>
  <cp:revision>311</cp:revision>
  <dcterms:created xsi:type="dcterms:W3CDTF">2024-10-08T08:11:00Z</dcterms:created>
  <dcterms:modified xsi:type="dcterms:W3CDTF">2025-08-05T08:20:00Z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General">
    <vt:lpwstr>RU.СЕВФ.00001-01</vt:lpwstr>
  </property>
  <property fmtid="{D5CDD505-2E9C-101B-9397-08002B2CF9AE}" pid="3" name="SignDoc">
    <vt:lpwstr>RU.СЕВФ.00001-01</vt:lpwstr>
  </property>
  <property fmtid="{D5CDD505-2E9C-101B-9397-08002B2CF9AE}" pid="4" name="TypeDoc">
    <vt:lpwstr>Описание программы</vt:lpwstr>
  </property>
  <property fmtid="{D5CDD505-2E9C-101B-9397-08002B2CF9AE}" pid="5" name="NameFull">
    <vt:lpwstr>Программное обеспечение биометрической аутентификации (Face ID) пользователя для ОС Linux </vt:lpwstr>
  </property>
  <property fmtid="{D5CDD505-2E9C-101B-9397-08002B2CF9AE}" pid="6" name="OOO1">
    <vt:lpwstr>Общество с ограниченной ответственностью_x000d_
«Кселлон»</vt:lpwstr>
  </property>
  <property fmtid="{D5CDD505-2E9C-101B-9397-08002B2CF9AE}" pid="7" name="OOO2">
    <vt:lpwstr>ООО «Кселлон»</vt:lpwstr>
  </property>
</Properties>
</file>