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</w:tblCellMar>
        <w:tblLook w:val="04A0" w:firstRow="1" w:lastRow="0" w:firstColumn="1" w:lastColumn="0" w:noHBand="0" w:noVBand="1"/>
      </w:tblPr>
      <w:tblGrid>
        <w:gridCol w:w="3489"/>
        <w:gridCol w:w="1744"/>
        <w:gridCol w:w="1146"/>
        <w:gridCol w:w="599"/>
        <w:gridCol w:w="3489"/>
      </w:tblGrid>
      <w:tr w:rsidR="00D71213" w14:paraId="308D13F9" w14:textId="77777777" w:rsidTr="00D71213">
        <w:trPr>
          <w:trHeight w:val="1247"/>
        </w:trPr>
        <w:tc>
          <w:tcPr>
            <w:tcW w:w="10467" w:type="dxa"/>
            <w:gridSpan w:val="5"/>
            <w:tcMar>
              <w:top w:w="567" w:type="dxa"/>
              <w:left w:w="0" w:type="dxa"/>
              <w:right w:w="0" w:type="dxa"/>
            </w:tcMar>
          </w:tcPr>
          <w:p w14:paraId="026760B8" w14:textId="77777777" w:rsidR="007F4F7F" w:rsidRDefault="00BB3EA3" w:rsidP="00B1054A">
            <w:pPr>
              <w:pStyle w:val="3Lffe"/>
            </w:pPr>
            <w:r>
              <w:fldChar w:fldCharType="begin"/>
            </w:r>
            <w:r>
              <w:instrText xml:space="preserve"> DOCPROPERTY  OOO1  \* MERGEFORMAT </w:instrText>
            </w:r>
            <w:r>
              <w:fldChar w:fldCharType="separate"/>
            </w:r>
            <w:r w:rsidR="007F4F7F">
              <w:t>Общество с ограниченной ответственностью</w:t>
            </w:r>
          </w:p>
          <w:p w14:paraId="22F87429" w14:textId="47B5EEA3" w:rsidR="00D71213" w:rsidRPr="00E90236" w:rsidRDefault="007F4F7F" w:rsidP="00B1054A">
            <w:pPr>
              <w:pStyle w:val="3Lffe"/>
            </w:pPr>
            <w:r>
              <w:t>«Кселлон»</w:t>
            </w:r>
            <w:r w:rsidR="00BB3EA3">
              <w:fldChar w:fldCharType="end"/>
            </w:r>
          </w:p>
        </w:tc>
      </w:tr>
      <w:tr w:rsidR="00D71213" w14:paraId="76B8CCC1" w14:textId="77777777" w:rsidTr="00D71213">
        <w:trPr>
          <w:trHeight w:val="510"/>
        </w:trPr>
        <w:tc>
          <w:tcPr>
            <w:tcW w:w="6379" w:type="dxa"/>
            <w:gridSpan w:val="3"/>
          </w:tcPr>
          <w:p w14:paraId="2F441172" w14:textId="2D4BD699" w:rsidR="00D71213" w:rsidRDefault="00D71213" w:rsidP="00D2307D">
            <w:pPr>
              <w:pStyle w:val="3Lfff2"/>
            </w:pPr>
          </w:p>
        </w:tc>
        <w:tc>
          <w:tcPr>
            <w:tcW w:w="4088" w:type="dxa"/>
            <w:gridSpan w:val="2"/>
            <w:vMerge w:val="restart"/>
          </w:tcPr>
          <w:p w14:paraId="3A8E0DEB" w14:textId="51436896" w:rsidR="00D71213" w:rsidRDefault="00D71213" w:rsidP="00D71213">
            <w:pPr>
              <w:pStyle w:val="3Lff6"/>
            </w:pPr>
          </w:p>
        </w:tc>
      </w:tr>
      <w:tr w:rsidR="00D71213" w:rsidRPr="000262E3" w14:paraId="2868058D" w14:textId="77777777" w:rsidTr="00D71213">
        <w:trPr>
          <w:trHeight w:val="850"/>
        </w:trPr>
        <w:tc>
          <w:tcPr>
            <w:tcW w:w="6379" w:type="dxa"/>
            <w:gridSpan w:val="3"/>
          </w:tcPr>
          <w:p w14:paraId="7F5B2AEA" w14:textId="77777777" w:rsidR="00D71213" w:rsidRDefault="000F115E" w:rsidP="00D2307D">
            <w:pPr>
              <w:pStyle w:val="3Lfff2"/>
            </w:pPr>
            <w:r>
              <w:t>Утверждён</w:t>
            </w:r>
          </w:p>
          <w:bookmarkStart w:id="0" w:name="_Hlk188458138"/>
          <w:p w14:paraId="2A9406E5" w14:textId="7E1A9091" w:rsidR="000F115E" w:rsidRPr="000F115E" w:rsidRDefault="004845F4" w:rsidP="000F115E">
            <w:pPr>
              <w:pStyle w:val="3Lfff2"/>
            </w:pPr>
            <w:r>
              <w:fldChar w:fldCharType="begin"/>
            </w:r>
            <w:r>
              <w:instrText xml:space="preserve"> DOCPROPERTY  SignDoc  \* MERGEFORMAT </w:instrText>
            </w:r>
            <w:r>
              <w:fldChar w:fldCharType="separate"/>
            </w:r>
            <w:r w:rsidR="007F4F7F">
              <w:t>RU.СЕВФ.00001-01</w:t>
            </w:r>
            <w:r>
              <w:fldChar w:fldCharType="end"/>
            </w:r>
            <w:bookmarkEnd w:id="0"/>
            <w:r w:rsidR="00224E66">
              <w:t xml:space="preserve"> 79</w:t>
            </w:r>
            <w:r w:rsidR="000F115E">
              <w:t>-ЛУ</w:t>
            </w:r>
          </w:p>
        </w:tc>
        <w:tc>
          <w:tcPr>
            <w:tcW w:w="4088" w:type="dxa"/>
            <w:gridSpan w:val="2"/>
            <w:vMerge/>
          </w:tcPr>
          <w:p w14:paraId="0BD93F8F" w14:textId="77777777" w:rsidR="00D71213" w:rsidRPr="005F7D5B" w:rsidRDefault="00D71213" w:rsidP="00D71213"/>
        </w:tc>
      </w:tr>
      <w:tr w:rsidR="00D71213" w:rsidRPr="000262E3" w14:paraId="56FA2CC5" w14:textId="77777777" w:rsidTr="00D71213">
        <w:trPr>
          <w:trHeight w:val="3288"/>
        </w:trPr>
        <w:tc>
          <w:tcPr>
            <w:tcW w:w="6379" w:type="dxa"/>
            <w:gridSpan w:val="3"/>
          </w:tcPr>
          <w:p w14:paraId="39A9B955" w14:textId="77777777" w:rsidR="00D71213" w:rsidRPr="005F7D5B" w:rsidRDefault="00D71213" w:rsidP="00D71213">
            <w:pPr>
              <w:pStyle w:val="3Lf0"/>
            </w:pPr>
          </w:p>
        </w:tc>
        <w:tc>
          <w:tcPr>
            <w:tcW w:w="4088" w:type="dxa"/>
            <w:gridSpan w:val="2"/>
            <w:vMerge/>
          </w:tcPr>
          <w:p w14:paraId="3F37B3D1" w14:textId="77777777" w:rsidR="00D71213" w:rsidRPr="005F7D5B" w:rsidRDefault="00D71213" w:rsidP="00D71213">
            <w:pPr>
              <w:pStyle w:val="3Lf0"/>
            </w:pPr>
          </w:p>
        </w:tc>
      </w:tr>
      <w:tr w:rsidR="00D71213" w14:paraId="04F295DA" w14:textId="77777777" w:rsidTr="00D71213">
        <w:trPr>
          <w:trHeight w:val="3628"/>
        </w:trPr>
        <w:tc>
          <w:tcPr>
            <w:tcW w:w="10467" w:type="dxa"/>
            <w:gridSpan w:val="5"/>
          </w:tcPr>
          <w:p w14:paraId="56946538" w14:textId="570E9580" w:rsidR="00D71213" w:rsidRPr="00DC7907" w:rsidRDefault="007103F1" w:rsidP="00DC7907">
            <w:pPr>
              <w:pStyle w:val="3Lfffe"/>
            </w:pPr>
            <w:fldSimple w:instr=" DOCPROPERTY  NameFull  \* MERGEFORMAT ">
              <w:r w:rsidR="007F4F7F">
                <w:t>Программное обеспечение биометрической аутентификации (Face ID) пользователя для ОС Linux</w:t>
              </w:r>
            </w:fldSimple>
          </w:p>
          <w:p w14:paraId="006C4936" w14:textId="0E8740AD" w:rsidR="00D71213" w:rsidRDefault="00CE3C31" w:rsidP="00DC7907">
            <w:pPr>
              <w:pStyle w:val="3Lffc"/>
            </w:pPr>
            <w:r w:rsidRPr="00CE3C31">
              <w:t xml:space="preserve">Руководство по </w:t>
            </w:r>
            <w:r w:rsidR="003C6D0A">
              <w:t>установке</w:t>
            </w:r>
          </w:p>
          <w:p w14:paraId="4AC2629F" w14:textId="59E131BD" w:rsidR="00D71213" w:rsidRPr="00230AF7" w:rsidRDefault="007103F1" w:rsidP="00D71213">
            <w:pPr>
              <w:pStyle w:val="3Lffc"/>
            </w:pPr>
            <w:fldSimple w:instr=" DOCPROPERTY  SignDoc  \* MERGEFORMAT ">
              <w:r w:rsidR="007F4F7F">
                <w:t>RU.СЕВФ.00001-01</w:t>
              </w:r>
            </w:fldSimple>
            <w:r w:rsidR="00DF7281" w:rsidRPr="00DF7281">
              <w:t xml:space="preserve"> </w:t>
            </w:r>
            <w:r w:rsidR="00224E66">
              <w:t>79</w:t>
            </w:r>
          </w:p>
          <w:p w14:paraId="0CD93C7F" w14:textId="124F0B2B" w:rsidR="00D70C68" w:rsidRPr="00D70C68" w:rsidRDefault="00D70C68" w:rsidP="00D70C68">
            <w:pPr>
              <w:pStyle w:val="3Lffc"/>
            </w:pPr>
            <w:r>
              <w:t xml:space="preserve">Листов </w:t>
            </w:r>
            <w:r w:rsidR="00875D40">
              <w:fldChar w:fldCharType="begin"/>
            </w:r>
            <w:r w:rsidR="00875D40">
              <w:instrText xml:space="preserve"> NUMPAGES   \* MERGEFORMAT </w:instrText>
            </w:r>
            <w:r w:rsidR="00875D40">
              <w:fldChar w:fldCharType="separate"/>
            </w:r>
            <w:r w:rsidR="007F4F7F">
              <w:rPr>
                <w:noProof/>
              </w:rPr>
              <w:t>6</w:t>
            </w:r>
            <w:r w:rsidR="00875D40">
              <w:rPr>
                <w:noProof/>
              </w:rPr>
              <w:fldChar w:fldCharType="end"/>
            </w:r>
          </w:p>
        </w:tc>
      </w:tr>
      <w:tr w:rsidR="00D71213" w14:paraId="5DC5875E" w14:textId="77777777" w:rsidTr="00D2307D">
        <w:trPr>
          <w:trHeight w:val="1361"/>
        </w:trPr>
        <w:tc>
          <w:tcPr>
            <w:tcW w:w="10467" w:type="dxa"/>
            <w:gridSpan w:val="5"/>
          </w:tcPr>
          <w:p w14:paraId="696B8B22" w14:textId="7AB439FE" w:rsidR="00D71213" w:rsidRDefault="00D71213" w:rsidP="00D2307D">
            <w:pPr>
              <w:pStyle w:val="3Lfff0"/>
            </w:pPr>
          </w:p>
        </w:tc>
      </w:tr>
      <w:tr w:rsidR="00D71213" w14:paraId="3B914361" w14:textId="77777777" w:rsidTr="00D71213">
        <w:trPr>
          <w:trHeight w:val="2069"/>
        </w:trPr>
        <w:tc>
          <w:tcPr>
            <w:tcW w:w="5233" w:type="dxa"/>
            <w:gridSpan w:val="2"/>
            <w:tcMar>
              <w:left w:w="284" w:type="dxa"/>
            </w:tcMar>
          </w:tcPr>
          <w:p w14:paraId="531675A6" w14:textId="42593837" w:rsidR="00D71213" w:rsidRDefault="00D71213" w:rsidP="00D71213">
            <w:pPr>
              <w:pStyle w:val="3Lff6"/>
            </w:pPr>
          </w:p>
        </w:tc>
        <w:tc>
          <w:tcPr>
            <w:tcW w:w="5234" w:type="dxa"/>
            <w:gridSpan w:val="3"/>
            <w:tcMar>
              <w:left w:w="284" w:type="dxa"/>
            </w:tcMar>
          </w:tcPr>
          <w:p w14:paraId="3B515E09" w14:textId="0AF05E2A" w:rsidR="00D71213" w:rsidRDefault="00D71213" w:rsidP="00D71213">
            <w:pPr>
              <w:pStyle w:val="3Lff6"/>
            </w:pPr>
          </w:p>
        </w:tc>
      </w:tr>
      <w:tr w:rsidR="000F115E" w14:paraId="4375CF30" w14:textId="77777777" w:rsidTr="002B2BE7">
        <w:trPr>
          <w:trHeight w:val="1361"/>
        </w:trPr>
        <w:tc>
          <w:tcPr>
            <w:tcW w:w="3489" w:type="dxa"/>
            <w:tcMar>
              <w:left w:w="284" w:type="dxa"/>
            </w:tcMar>
          </w:tcPr>
          <w:p w14:paraId="171CC4E8" w14:textId="28BDC772" w:rsidR="000F115E" w:rsidRDefault="000F115E" w:rsidP="000F115E">
            <w:pPr>
              <w:pStyle w:val="3Lfff0"/>
            </w:pPr>
          </w:p>
        </w:tc>
        <w:tc>
          <w:tcPr>
            <w:tcW w:w="3489" w:type="dxa"/>
            <w:gridSpan w:val="3"/>
            <w:vAlign w:val="bottom"/>
          </w:tcPr>
          <w:p w14:paraId="45BAA829" w14:textId="66EAD54E" w:rsidR="000F115E" w:rsidRDefault="000F115E" w:rsidP="002B2BE7">
            <w:pPr>
              <w:pStyle w:val="3Lffff6"/>
            </w:pPr>
            <w:r>
              <w:t>202</w:t>
            </w:r>
            <w:r w:rsidR="003C6D0A">
              <w:t>5</w:t>
            </w:r>
            <w:r w:rsidR="00634B18">
              <w:t>_</w:t>
            </w:r>
          </w:p>
        </w:tc>
        <w:tc>
          <w:tcPr>
            <w:tcW w:w="3489" w:type="dxa"/>
            <w:vAlign w:val="bottom"/>
          </w:tcPr>
          <w:p w14:paraId="698C390E" w14:textId="13991CA9" w:rsidR="000F115E" w:rsidRDefault="000F115E" w:rsidP="002B2BE7">
            <w:pPr>
              <w:pStyle w:val="3Lffff8"/>
            </w:pPr>
            <w:r w:rsidRPr="002B2BE7">
              <w:t>Литера</w:t>
            </w:r>
          </w:p>
        </w:tc>
      </w:tr>
    </w:tbl>
    <w:p w14:paraId="1BE2CE5E" w14:textId="2280D579" w:rsidR="003C2FD0" w:rsidRPr="002B2BE7" w:rsidRDefault="003C2FD0" w:rsidP="002B2BE7">
      <w:pPr>
        <w:pStyle w:val="3L1pt"/>
      </w:pPr>
    </w:p>
    <w:p w14:paraId="115F9186" w14:textId="77777777" w:rsidR="003C2FD0" w:rsidRPr="00BF0F00" w:rsidRDefault="003C2FD0" w:rsidP="002B2BE7">
      <w:pPr>
        <w:pStyle w:val="3Lf0"/>
        <w:ind w:firstLine="0"/>
        <w:sectPr w:rsidR="003C2FD0" w:rsidRPr="00BF0F00" w:rsidSect="000F115E">
          <w:headerReference w:type="default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301" w:right="284" w:bottom="1588" w:left="1145" w:header="0" w:footer="0" w:gutter="0"/>
          <w:cols w:space="708"/>
          <w:docGrid w:linePitch="360"/>
        </w:sectPr>
      </w:pPr>
    </w:p>
    <w:p w14:paraId="53D37B10" w14:textId="32A37D71" w:rsidR="00BF0F00" w:rsidRDefault="00BF0F00" w:rsidP="00BF0F00">
      <w:pPr>
        <w:pStyle w:val="3Lf5"/>
      </w:pPr>
      <w:r>
        <w:lastRenderedPageBreak/>
        <w:t>Аннотация</w:t>
      </w:r>
    </w:p>
    <w:p w14:paraId="61B03FBE" w14:textId="38FB2740" w:rsidR="0016574E" w:rsidRPr="0016574E" w:rsidRDefault="0002360B" w:rsidP="0016574E">
      <w:pPr>
        <w:pStyle w:val="3Lf0"/>
      </w:pPr>
      <w:r w:rsidRPr="0002360B">
        <w:t xml:space="preserve">В данном программном документе приведено описание процедуры </w:t>
      </w:r>
      <w:r w:rsidR="00875D40">
        <w:t>установки</w:t>
      </w:r>
      <w:r w:rsidR="00BF0F00" w:rsidRPr="00BF0F00">
        <w:t xml:space="preserve"> </w:t>
      </w:r>
      <w:r w:rsidR="0016574E" w:rsidRPr="0016574E">
        <w:t xml:space="preserve">программного обеспечения биометрической аутентификации (Face ID) пользователя для </w:t>
      </w:r>
      <w:r w:rsidR="00620AC8">
        <w:br/>
      </w:r>
      <w:r w:rsidR="0016574E" w:rsidRPr="0016574E">
        <w:t xml:space="preserve">ОС Linux (далее – </w:t>
      </w:r>
      <w:r w:rsidR="00620AC8">
        <w:t xml:space="preserve">ПО </w:t>
      </w:r>
      <w:r w:rsidR="0016574E" w:rsidRPr="0016574E">
        <w:t>ГРАВИТОН ПАСПОРТ).</w:t>
      </w:r>
    </w:p>
    <w:p w14:paraId="6C9EFA6C" w14:textId="7963B9BD" w:rsidR="00BF0F00" w:rsidRPr="00403B8A" w:rsidRDefault="0016574E" w:rsidP="0016574E">
      <w:pPr>
        <w:pStyle w:val="3Lf0"/>
      </w:pPr>
      <w:r w:rsidRPr="0016574E">
        <w:t>ПО ГРАВИТОН ПАСПОРТ функционирует в составе конечных изделий заказчика.</w:t>
      </w:r>
    </w:p>
    <w:p w14:paraId="6E1CBD65" w14:textId="299FDBE4" w:rsidR="004A00B5" w:rsidRPr="00403B8A" w:rsidRDefault="004A00B5" w:rsidP="00BF0F00">
      <w:pPr>
        <w:pStyle w:val="3Lf0"/>
      </w:pPr>
      <w:r w:rsidRPr="00403B8A">
        <w:t>Дистрибутив</w:t>
      </w:r>
      <w:r w:rsidR="00BB3EA3">
        <w:t xml:space="preserve"> </w:t>
      </w:r>
      <w:r w:rsidR="00620AC8">
        <w:t xml:space="preserve">ПО </w:t>
      </w:r>
      <w:r w:rsidR="0016574E" w:rsidRPr="0016574E">
        <w:t>ГРАВИТОН ПАСПОРТ</w:t>
      </w:r>
      <w:r w:rsidRPr="00403B8A">
        <w:t xml:space="preserve"> указан в ведомости документов на носителях данных </w:t>
      </w:r>
      <w:fldSimple w:instr=" DOCPROPERTY  SignGeneral  \* MERGEFORMAT ">
        <w:r w:rsidR="007F4F7F">
          <w:t>RU.СЕВФ.00001-01</w:t>
        </w:r>
      </w:fldSimple>
      <w:r w:rsidRPr="00403B8A">
        <w:t xml:space="preserve"> 90 и хранится в электронном архиве.</w:t>
      </w:r>
    </w:p>
    <w:p w14:paraId="075CE8AF" w14:textId="2AA5DCB7" w:rsidR="004A00B5" w:rsidRPr="00403B8A" w:rsidRDefault="004A00B5" w:rsidP="0002360B">
      <w:pPr>
        <w:pStyle w:val="3Lf0"/>
      </w:pPr>
      <w:r w:rsidRPr="00403B8A">
        <w:t xml:space="preserve">Хранение исходных файлов </w:t>
      </w:r>
      <w:r w:rsidR="00620AC8">
        <w:t xml:space="preserve">ПО </w:t>
      </w:r>
      <w:r w:rsidR="0016574E" w:rsidRPr="0016574E">
        <w:t>ГРАВИТОН ПАСПОРТ</w:t>
      </w:r>
      <w:r w:rsidRPr="00403B8A">
        <w:t xml:space="preserve"> осуществляется только в цифровом виде с</w:t>
      </w:r>
      <w:r w:rsidR="00BB3EA3">
        <w:t> </w:t>
      </w:r>
      <w:r w:rsidRPr="00403B8A">
        <w:t>использованием системы управления версиями в локальном репозитории компании разработчика.</w:t>
      </w:r>
    </w:p>
    <w:p w14:paraId="760B8DAC" w14:textId="446305AA" w:rsidR="0002360B" w:rsidRPr="0002360B" w:rsidRDefault="0002360B" w:rsidP="0002360B">
      <w:pPr>
        <w:pStyle w:val="3Lf0"/>
      </w:pPr>
      <w:r w:rsidRPr="00403B8A">
        <w:t xml:space="preserve">Обращения в службу поддержки принимаются круглосуточно по электронной почте </w:t>
      </w:r>
      <w:r w:rsidR="0016574E" w:rsidRPr="0016574E">
        <w:t>info@xellon.ru</w:t>
      </w:r>
      <w:r w:rsidRPr="00403B8A">
        <w:t>.</w:t>
      </w:r>
    </w:p>
    <w:p w14:paraId="502F65C0" w14:textId="3AF238D5" w:rsidR="005B2565" w:rsidRDefault="005B2565" w:rsidP="005B2565">
      <w:pPr>
        <w:pStyle w:val="3Lfffa"/>
      </w:pPr>
      <w:r>
        <w:lastRenderedPageBreak/>
        <w:t>Содержание</w:t>
      </w:r>
    </w:p>
    <w:p w14:paraId="19F7F081" w14:textId="3CB3D696" w:rsidR="007F4F7F" w:rsidRDefault="00160BE8">
      <w:pPr>
        <w:pStyle w:val="11"/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r>
        <w:fldChar w:fldCharType="begin"/>
      </w:r>
      <w:r>
        <w:instrText xml:space="preserve"> TOC \h \z \t "3L 1;1;3L 1.1;2" </w:instrText>
      </w:r>
      <w:r>
        <w:fldChar w:fldCharType="separate"/>
      </w:r>
      <w:hyperlink w:anchor="_Toc205206457" w:history="1">
        <w:r w:rsidR="007F4F7F" w:rsidRPr="004B2362">
          <w:rPr>
            <w:rStyle w:val="af1"/>
            <w:noProof/>
          </w:rPr>
          <w:t>1 Общие сведения</w:t>
        </w:r>
        <w:r w:rsidR="007F4F7F">
          <w:rPr>
            <w:noProof/>
            <w:webHidden/>
          </w:rPr>
          <w:tab/>
        </w:r>
        <w:r w:rsidR="007F4F7F">
          <w:rPr>
            <w:noProof/>
            <w:webHidden/>
          </w:rPr>
          <w:fldChar w:fldCharType="begin"/>
        </w:r>
        <w:r w:rsidR="007F4F7F">
          <w:rPr>
            <w:noProof/>
            <w:webHidden/>
          </w:rPr>
          <w:instrText xml:space="preserve"> PAGEREF _Toc205206457 \h </w:instrText>
        </w:r>
        <w:r w:rsidR="007F4F7F">
          <w:rPr>
            <w:noProof/>
            <w:webHidden/>
          </w:rPr>
        </w:r>
        <w:r w:rsidR="007F4F7F">
          <w:rPr>
            <w:noProof/>
            <w:webHidden/>
          </w:rPr>
          <w:fldChar w:fldCharType="separate"/>
        </w:r>
        <w:r w:rsidR="007F4F7F">
          <w:rPr>
            <w:noProof/>
            <w:webHidden/>
          </w:rPr>
          <w:t>4</w:t>
        </w:r>
        <w:r w:rsidR="007F4F7F">
          <w:rPr>
            <w:noProof/>
            <w:webHidden/>
          </w:rPr>
          <w:fldChar w:fldCharType="end"/>
        </w:r>
      </w:hyperlink>
    </w:p>
    <w:p w14:paraId="57D25662" w14:textId="4B873059" w:rsidR="007F4F7F" w:rsidRDefault="00875D40">
      <w:pPr>
        <w:pStyle w:val="21"/>
        <w:tabs>
          <w:tab w:val="right" w:leader="dot" w:pos="9911"/>
        </w:tabs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6458" w:history="1">
        <w:r w:rsidR="007F4F7F" w:rsidRPr="004B2362">
          <w:rPr>
            <w:rStyle w:val="af1"/>
            <w:noProof/>
          </w:rPr>
          <w:t>1.1 Назначение и область применения</w:t>
        </w:r>
        <w:r w:rsidR="007F4F7F">
          <w:rPr>
            <w:noProof/>
            <w:webHidden/>
          </w:rPr>
          <w:tab/>
        </w:r>
        <w:r w:rsidR="007F4F7F">
          <w:rPr>
            <w:noProof/>
            <w:webHidden/>
          </w:rPr>
          <w:fldChar w:fldCharType="begin"/>
        </w:r>
        <w:r w:rsidR="007F4F7F">
          <w:rPr>
            <w:noProof/>
            <w:webHidden/>
          </w:rPr>
          <w:instrText xml:space="preserve"> PAGEREF _Toc205206458 \h </w:instrText>
        </w:r>
        <w:r w:rsidR="007F4F7F">
          <w:rPr>
            <w:noProof/>
            <w:webHidden/>
          </w:rPr>
        </w:r>
        <w:r w:rsidR="007F4F7F">
          <w:rPr>
            <w:noProof/>
            <w:webHidden/>
          </w:rPr>
          <w:fldChar w:fldCharType="separate"/>
        </w:r>
        <w:r w:rsidR="007F4F7F">
          <w:rPr>
            <w:noProof/>
            <w:webHidden/>
          </w:rPr>
          <w:t>4</w:t>
        </w:r>
        <w:r w:rsidR="007F4F7F">
          <w:rPr>
            <w:noProof/>
            <w:webHidden/>
          </w:rPr>
          <w:fldChar w:fldCharType="end"/>
        </w:r>
      </w:hyperlink>
    </w:p>
    <w:p w14:paraId="3B48DF6B" w14:textId="40E159F4" w:rsidR="007F4F7F" w:rsidRDefault="00875D40">
      <w:pPr>
        <w:pStyle w:val="21"/>
        <w:tabs>
          <w:tab w:val="right" w:leader="dot" w:pos="9911"/>
        </w:tabs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6459" w:history="1">
        <w:r w:rsidR="007F4F7F" w:rsidRPr="004B2362">
          <w:rPr>
            <w:rStyle w:val="af1"/>
            <w:noProof/>
          </w:rPr>
          <w:t>1.2 Краткое описание</w:t>
        </w:r>
        <w:r w:rsidR="007F4F7F">
          <w:rPr>
            <w:noProof/>
            <w:webHidden/>
          </w:rPr>
          <w:tab/>
        </w:r>
        <w:r w:rsidR="007F4F7F">
          <w:rPr>
            <w:noProof/>
            <w:webHidden/>
          </w:rPr>
          <w:fldChar w:fldCharType="begin"/>
        </w:r>
        <w:r w:rsidR="007F4F7F">
          <w:rPr>
            <w:noProof/>
            <w:webHidden/>
          </w:rPr>
          <w:instrText xml:space="preserve"> PAGEREF _Toc205206459 \h </w:instrText>
        </w:r>
        <w:r w:rsidR="007F4F7F">
          <w:rPr>
            <w:noProof/>
            <w:webHidden/>
          </w:rPr>
        </w:r>
        <w:r w:rsidR="007F4F7F">
          <w:rPr>
            <w:noProof/>
            <w:webHidden/>
          </w:rPr>
          <w:fldChar w:fldCharType="separate"/>
        </w:r>
        <w:r w:rsidR="007F4F7F">
          <w:rPr>
            <w:noProof/>
            <w:webHidden/>
          </w:rPr>
          <w:t>4</w:t>
        </w:r>
        <w:r w:rsidR="007F4F7F">
          <w:rPr>
            <w:noProof/>
            <w:webHidden/>
          </w:rPr>
          <w:fldChar w:fldCharType="end"/>
        </w:r>
      </w:hyperlink>
    </w:p>
    <w:p w14:paraId="75AFE256" w14:textId="05B542EA" w:rsidR="007F4F7F" w:rsidRDefault="00875D40">
      <w:pPr>
        <w:pStyle w:val="11"/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6460" w:history="1">
        <w:r w:rsidR="007F4F7F" w:rsidRPr="004B2362">
          <w:rPr>
            <w:rStyle w:val="af1"/>
            <w:noProof/>
          </w:rPr>
          <w:t>2 Установка ПО</w:t>
        </w:r>
        <w:r w:rsidR="007F4F7F">
          <w:rPr>
            <w:noProof/>
            <w:webHidden/>
          </w:rPr>
          <w:tab/>
        </w:r>
        <w:r w:rsidR="007F4F7F">
          <w:rPr>
            <w:noProof/>
            <w:webHidden/>
          </w:rPr>
          <w:fldChar w:fldCharType="begin"/>
        </w:r>
        <w:r w:rsidR="007F4F7F">
          <w:rPr>
            <w:noProof/>
            <w:webHidden/>
          </w:rPr>
          <w:instrText xml:space="preserve"> PAGEREF _Toc205206460 \h </w:instrText>
        </w:r>
        <w:r w:rsidR="007F4F7F">
          <w:rPr>
            <w:noProof/>
            <w:webHidden/>
          </w:rPr>
        </w:r>
        <w:r w:rsidR="007F4F7F">
          <w:rPr>
            <w:noProof/>
            <w:webHidden/>
          </w:rPr>
          <w:fldChar w:fldCharType="separate"/>
        </w:r>
        <w:r w:rsidR="007F4F7F">
          <w:rPr>
            <w:noProof/>
            <w:webHidden/>
          </w:rPr>
          <w:t>5</w:t>
        </w:r>
        <w:r w:rsidR="007F4F7F">
          <w:rPr>
            <w:noProof/>
            <w:webHidden/>
          </w:rPr>
          <w:fldChar w:fldCharType="end"/>
        </w:r>
      </w:hyperlink>
    </w:p>
    <w:p w14:paraId="7E7AC2E1" w14:textId="778AEE9B" w:rsidR="005B2565" w:rsidRDefault="00160BE8" w:rsidP="00BF0F00">
      <w:pPr>
        <w:pStyle w:val="3Lf0"/>
      </w:pPr>
      <w:r>
        <w:rPr>
          <w:rFonts w:cstheme="minorBidi"/>
          <w:szCs w:val="22"/>
        </w:rPr>
        <w:fldChar w:fldCharType="end"/>
      </w:r>
    </w:p>
    <w:p w14:paraId="22505649" w14:textId="2ADA0BB3" w:rsidR="005B2565" w:rsidRDefault="00856613" w:rsidP="00856613">
      <w:pPr>
        <w:pStyle w:val="3L10"/>
      </w:pPr>
      <w:bookmarkStart w:id="1" w:name="_Toc205206457"/>
      <w:r>
        <w:lastRenderedPageBreak/>
        <w:t>Общие сведения</w:t>
      </w:r>
      <w:bookmarkEnd w:id="1"/>
    </w:p>
    <w:p w14:paraId="2BB70BC5" w14:textId="0BD178AF" w:rsidR="00856613" w:rsidRPr="00C02AAB" w:rsidRDefault="00856613" w:rsidP="00856613">
      <w:pPr>
        <w:pStyle w:val="3L11"/>
      </w:pPr>
      <w:bookmarkStart w:id="2" w:name="_Toc205206458"/>
      <w:r w:rsidRPr="00C02AAB">
        <w:t>Назначение и область применения</w:t>
      </w:r>
      <w:bookmarkEnd w:id="2"/>
    </w:p>
    <w:p w14:paraId="2353F3D1" w14:textId="17F8DB88" w:rsidR="00856613" w:rsidRPr="00C02AAB" w:rsidRDefault="0016574E" w:rsidP="00856613">
      <w:pPr>
        <w:pStyle w:val="3Lf0"/>
      </w:pPr>
      <w:r w:rsidRPr="0016574E">
        <w:t>ПО ГРАВИТОН ПАСПОРТ предназначено для обеспечения идентификации, аутентификации и авторизации пользователя в операционной системе (далее – ОС) Linux с использованием биометрической аутентификации в совокупности с вводом ПИН-кода.</w:t>
      </w:r>
    </w:p>
    <w:p w14:paraId="044B96C6" w14:textId="35156FCE" w:rsidR="00856613" w:rsidRPr="00C02AAB" w:rsidRDefault="00856613" w:rsidP="00856613">
      <w:pPr>
        <w:pStyle w:val="3L11"/>
      </w:pPr>
      <w:bookmarkStart w:id="3" w:name="_Toc205206459"/>
      <w:r w:rsidRPr="00C02AAB">
        <w:t>Краткое описание</w:t>
      </w:r>
      <w:bookmarkEnd w:id="3"/>
    </w:p>
    <w:p w14:paraId="1E46BC4A" w14:textId="51BBC9FF" w:rsidR="0016574E" w:rsidRPr="0016574E" w:rsidRDefault="00620AC8" w:rsidP="0016574E">
      <w:pPr>
        <w:pStyle w:val="3Lf0"/>
      </w:pPr>
      <w:r>
        <w:t xml:space="preserve">ПО </w:t>
      </w:r>
      <w:r w:rsidR="0016574E" w:rsidRPr="0016574E">
        <w:t>ГРАВИТОН ПАСПОРТ ‒ это ПО, которое использует библиотеки со свободным и открытым исходным кодом для обеспечения идентификации, аутентификации и авторизации пользователя в ОС Linux с использованием биометрической аутентификации, позволяющей распознавать пользователя по лицу.</w:t>
      </w:r>
    </w:p>
    <w:p w14:paraId="1AB2280B" w14:textId="5AB4BCD9" w:rsidR="0016574E" w:rsidRPr="0016574E" w:rsidRDefault="00620AC8" w:rsidP="0016574E">
      <w:pPr>
        <w:pStyle w:val="3Lf0"/>
      </w:pPr>
      <w:r>
        <w:t>Функционал</w:t>
      </w:r>
      <w:r w:rsidR="0016574E" w:rsidRPr="0016574E">
        <w:t xml:space="preserve"> </w:t>
      </w:r>
      <w:r>
        <w:t xml:space="preserve">ПО </w:t>
      </w:r>
      <w:r w:rsidR="0016574E" w:rsidRPr="0016574E">
        <w:t>ГРАВИТОН ПАСПОРТ:</w:t>
      </w:r>
    </w:p>
    <w:p w14:paraId="3FB6FA93" w14:textId="77777777" w:rsidR="0016574E" w:rsidRPr="0016574E" w:rsidRDefault="0016574E" w:rsidP="0016574E">
      <w:pPr>
        <w:pStyle w:val="3L1-"/>
      </w:pPr>
      <w:r w:rsidRPr="0016574E">
        <w:t>запись ПИН-кода пользователя;</w:t>
      </w:r>
    </w:p>
    <w:p w14:paraId="69B7A54D" w14:textId="77777777" w:rsidR="0016574E" w:rsidRPr="0016574E" w:rsidRDefault="0016574E" w:rsidP="0016574E">
      <w:pPr>
        <w:pStyle w:val="3L1-"/>
      </w:pPr>
      <w:r w:rsidRPr="0016574E">
        <w:t>отображение сообщения о записи;</w:t>
      </w:r>
    </w:p>
    <w:p w14:paraId="454D7B40" w14:textId="77777777" w:rsidR="0016574E" w:rsidRPr="0016574E" w:rsidRDefault="0016574E" w:rsidP="0016574E">
      <w:pPr>
        <w:pStyle w:val="3L1-"/>
      </w:pPr>
      <w:r w:rsidRPr="0016574E">
        <w:t>сканирование лица пользователя;</w:t>
      </w:r>
    </w:p>
    <w:p w14:paraId="487E1EE4" w14:textId="77777777" w:rsidR="0016574E" w:rsidRPr="0016574E" w:rsidRDefault="0016574E" w:rsidP="0016574E">
      <w:pPr>
        <w:pStyle w:val="3L1-"/>
      </w:pPr>
      <w:r w:rsidRPr="0016574E">
        <w:t>выбор количества попыток авторизации пользователя;</w:t>
      </w:r>
    </w:p>
    <w:p w14:paraId="2973E619" w14:textId="77777777" w:rsidR="0016574E" w:rsidRPr="0016574E" w:rsidRDefault="0016574E" w:rsidP="0016574E">
      <w:pPr>
        <w:pStyle w:val="3L1-"/>
      </w:pPr>
      <w:r w:rsidRPr="0016574E">
        <w:t>возможность выбора уровня шифрования данных;</w:t>
      </w:r>
    </w:p>
    <w:p w14:paraId="5E4F1BAE" w14:textId="77777777" w:rsidR="0016574E" w:rsidRPr="0016574E" w:rsidRDefault="0016574E" w:rsidP="0016574E">
      <w:pPr>
        <w:pStyle w:val="3L1-"/>
      </w:pPr>
      <w:r w:rsidRPr="0016574E">
        <w:t>выбор количества распознавания лица;</w:t>
      </w:r>
    </w:p>
    <w:p w14:paraId="1BE5D0CF" w14:textId="77777777" w:rsidR="0016574E" w:rsidRPr="0016574E" w:rsidRDefault="0016574E" w:rsidP="0016574E">
      <w:pPr>
        <w:pStyle w:val="3L1-"/>
      </w:pPr>
      <w:r w:rsidRPr="0016574E">
        <w:t>выбор пользователя ОС;</w:t>
      </w:r>
    </w:p>
    <w:p w14:paraId="5A884C92" w14:textId="77777777" w:rsidR="0016574E" w:rsidRPr="0016574E" w:rsidRDefault="0016574E" w:rsidP="0016574E">
      <w:pPr>
        <w:pStyle w:val="3L1-"/>
      </w:pPr>
      <w:r w:rsidRPr="0016574E">
        <w:t>ввод ПИН-кода пользователя;</w:t>
      </w:r>
    </w:p>
    <w:p w14:paraId="39EE5FCC" w14:textId="77777777" w:rsidR="0016574E" w:rsidRPr="0016574E" w:rsidRDefault="0016574E" w:rsidP="0016574E">
      <w:pPr>
        <w:pStyle w:val="3L1-"/>
      </w:pPr>
      <w:r w:rsidRPr="0016574E">
        <w:t>отображение сообщения о неудачной авторизации, с пояснением;</w:t>
      </w:r>
    </w:p>
    <w:p w14:paraId="6093A431" w14:textId="08DDD806" w:rsidR="00403B8A" w:rsidRPr="005F6881" w:rsidRDefault="0016574E" w:rsidP="0016574E">
      <w:pPr>
        <w:pStyle w:val="3L1-"/>
      </w:pPr>
      <w:r w:rsidRPr="0016574E">
        <w:t>вывод формы для ввода пароля пользователя, вместо формы для ввода ПИН-кода, при исчерпании количества неудачных попыток авторизации пользователя.</w:t>
      </w:r>
    </w:p>
    <w:p w14:paraId="04EFAF32" w14:textId="7CB12AD8" w:rsidR="002B1D3D" w:rsidRDefault="0016574E" w:rsidP="002B1D3D">
      <w:pPr>
        <w:pStyle w:val="3L10"/>
      </w:pPr>
      <w:bookmarkStart w:id="4" w:name="_Toc205206460"/>
      <w:r>
        <w:lastRenderedPageBreak/>
        <w:t>Установка</w:t>
      </w:r>
      <w:r w:rsidR="002B1D3D">
        <w:t xml:space="preserve"> </w:t>
      </w:r>
      <w:r w:rsidR="00BB3EA3">
        <w:t>ПО</w:t>
      </w:r>
      <w:bookmarkEnd w:id="4"/>
    </w:p>
    <w:p w14:paraId="3D30E073" w14:textId="77777777" w:rsidR="0016574E" w:rsidRPr="0016574E" w:rsidRDefault="0016574E" w:rsidP="0016574E">
      <w:pPr>
        <w:pStyle w:val="3L112"/>
      </w:pPr>
      <w:r w:rsidRPr="0016574E">
        <w:t>Установка дистрибутива осуществляется в процессе изготовления изделия заказчика или в составе готового изделия заказчика.</w:t>
      </w:r>
    </w:p>
    <w:p w14:paraId="171F6DAD" w14:textId="72C07ACE" w:rsidR="0016574E" w:rsidRPr="0016574E" w:rsidRDefault="0016574E" w:rsidP="0016574E">
      <w:pPr>
        <w:pStyle w:val="3Lf0"/>
      </w:pPr>
      <w:r w:rsidRPr="0016574E">
        <w:t xml:space="preserve">Для установки </w:t>
      </w:r>
      <w:r w:rsidR="00620AC8">
        <w:t xml:space="preserve">ПО </w:t>
      </w:r>
      <w:r w:rsidRPr="0016574E">
        <w:t>ГРАВИТОН ПАСПОРТ необходим компьютер, работающий под управлением ОС Astra Linux версии не ниже 1.8.1, со следующими техническими характеристиками:</w:t>
      </w:r>
    </w:p>
    <w:p w14:paraId="2BBF4DC8" w14:textId="42EEFC41" w:rsidR="0016574E" w:rsidRPr="0016574E" w:rsidRDefault="0016574E" w:rsidP="0016574E">
      <w:pPr>
        <w:pStyle w:val="3L1-"/>
      </w:pPr>
      <w:r w:rsidRPr="0016574E">
        <w:t>процессор (AMD, Intel): 64-разрядный, архитектура x86;</w:t>
      </w:r>
    </w:p>
    <w:p w14:paraId="6517B384" w14:textId="501C176A" w:rsidR="0016574E" w:rsidRPr="0016574E" w:rsidRDefault="0016574E" w:rsidP="0016574E">
      <w:pPr>
        <w:pStyle w:val="3L1-"/>
      </w:pPr>
      <w:r w:rsidRPr="0016574E">
        <w:t>оперативная память – не менее 4 ГБ;</w:t>
      </w:r>
    </w:p>
    <w:p w14:paraId="594EC231" w14:textId="03C38B49" w:rsidR="0016574E" w:rsidRPr="0016574E" w:rsidRDefault="0016574E" w:rsidP="0016574E">
      <w:pPr>
        <w:pStyle w:val="3L1-"/>
      </w:pPr>
      <w:r w:rsidRPr="0016574E">
        <w:t>объём свободного дискового пространства – не менее 16 ГБ;</w:t>
      </w:r>
    </w:p>
    <w:p w14:paraId="3D7CB994" w14:textId="7B592B5C" w:rsidR="0016574E" w:rsidRPr="0016574E" w:rsidRDefault="0016574E" w:rsidP="0016574E">
      <w:pPr>
        <w:pStyle w:val="3L1-"/>
      </w:pPr>
      <w:r w:rsidRPr="0016574E">
        <w:t>наличие веб-камеры.</w:t>
      </w:r>
    </w:p>
    <w:p w14:paraId="74E82C31" w14:textId="6C09AF00" w:rsidR="0016574E" w:rsidRPr="0016574E" w:rsidRDefault="0016574E" w:rsidP="0016574E">
      <w:pPr>
        <w:pStyle w:val="3Lf0"/>
      </w:pPr>
      <w:r w:rsidRPr="0016574E">
        <w:t xml:space="preserve">Для установки </w:t>
      </w:r>
      <w:r w:rsidR="00620AC8">
        <w:t xml:space="preserve">ПО </w:t>
      </w:r>
      <w:r w:rsidRPr="0016574E">
        <w:t>ГРАВИТОН ПАСПОРТ необходимо использовать предоставляемый архив дистрибутивов «</w:t>
      </w:r>
      <w:proofErr w:type="spellStart"/>
      <w:r w:rsidRPr="0016574E">
        <w:t>graviton_passport_bin</w:t>
      </w:r>
      <w:proofErr w:type="spellEnd"/>
      <w:r w:rsidRPr="0016574E">
        <w:t>_{VERSION}.</w:t>
      </w:r>
      <w:proofErr w:type="spellStart"/>
      <w:r w:rsidRPr="0016574E">
        <w:t>zip</w:t>
      </w:r>
      <w:proofErr w:type="spellEnd"/>
      <w:r w:rsidRPr="0016574E">
        <w:t>», который содержит в себе пакет «</w:t>
      </w:r>
      <w:proofErr w:type="spellStart"/>
      <w:r w:rsidRPr="0016574E">
        <w:t>graviton-passport</w:t>
      </w:r>
      <w:proofErr w:type="spellEnd"/>
      <w:r w:rsidRPr="0016574E">
        <w:t>_{VERSION}_amd64_astra1.8.deb» для установки в систему.</w:t>
      </w:r>
    </w:p>
    <w:p w14:paraId="4B7F1EA7" w14:textId="40E76493" w:rsidR="0089309E" w:rsidRDefault="00620AC8" w:rsidP="0016574E">
      <w:pPr>
        <w:pStyle w:val="3Lf0"/>
      </w:pPr>
      <w:r w:rsidRPr="00620AC8">
        <w:t xml:space="preserve">Для установки </w:t>
      </w:r>
      <w:r>
        <w:t xml:space="preserve">ПО </w:t>
      </w:r>
      <w:r w:rsidRPr="00620AC8">
        <w:t>ГРАВИТОН ПАСПОРТ необходим доступ к системе с правами суперпользователя</w:t>
      </w:r>
      <w:r w:rsidR="0016574E" w:rsidRPr="0016574E">
        <w:t>.</w:t>
      </w:r>
    </w:p>
    <w:p w14:paraId="7C4DBE4F" w14:textId="28A64384" w:rsidR="0016574E" w:rsidRPr="0016574E" w:rsidRDefault="0016574E" w:rsidP="0016574E">
      <w:pPr>
        <w:pStyle w:val="3L112"/>
      </w:pPr>
      <w:r w:rsidRPr="0016574E">
        <w:t xml:space="preserve">Для установки </w:t>
      </w:r>
      <w:r w:rsidR="00620AC8">
        <w:t xml:space="preserve">ПО </w:t>
      </w:r>
      <w:r w:rsidRPr="0016574E">
        <w:t>ГРАВИТОН ПАСПОРТ необходимо выполнить следующие действия:</w:t>
      </w:r>
    </w:p>
    <w:p w14:paraId="4D8AE07F" w14:textId="77777777" w:rsidR="0016574E" w:rsidRPr="0016574E" w:rsidRDefault="0016574E" w:rsidP="0016574E">
      <w:pPr>
        <w:pStyle w:val="3L1-"/>
        <w:rPr>
          <w:bCs/>
        </w:rPr>
      </w:pPr>
      <w:r w:rsidRPr="0016574E">
        <w:rPr>
          <w:bCs/>
        </w:rPr>
        <w:t>распаковать архив «</w:t>
      </w:r>
      <w:proofErr w:type="spellStart"/>
      <w:r w:rsidRPr="0016574E">
        <w:rPr>
          <w:bCs/>
        </w:rPr>
        <w:t>graviton_passport_bin</w:t>
      </w:r>
      <w:proofErr w:type="spellEnd"/>
      <w:r w:rsidRPr="0016574E">
        <w:rPr>
          <w:bCs/>
        </w:rPr>
        <w:t>_{VERSION}.</w:t>
      </w:r>
      <w:proofErr w:type="spellStart"/>
      <w:r w:rsidRPr="0016574E">
        <w:rPr>
          <w:bCs/>
        </w:rPr>
        <w:t>zip</w:t>
      </w:r>
      <w:proofErr w:type="spellEnd"/>
      <w:r w:rsidRPr="0016574E">
        <w:rPr>
          <w:bCs/>
        </w:rPr>
        <w:t>» в произвольный каталог (далее – каталог бинарных файлов);</w:t>
      </w:r>
    </w:p>
    <w:p w14:paraId="63D35575" w14:textId="77777777" w:rsidR="0016574E" w:rsidRPr="0016574E" w:rsidRDefault="0016574E" w:rsidP="0016574E">
      <w:pPr>
        <w:pStyle w:val="3L1-"/>
        <w:rPr>
          <w:bCs/>
        </w:rPr>
      </w:pPr>
      <w:r w:rsidRPr="0016574E">
        <w:rPr>
          <w:bCs/>
        </w:rPr>
        <w:t xml:space="preserve">находясь в ОС Astra Linux, с помощью сочетания клавиш &lt;Super + T&gt; или в меню «Пуск» открыть «Терминал </w:t>
      </w:r>
      <w:proofErr w:type="spellStart"/>
      <w:r w:rsidRPr="0016574E">
        <w:rPr>
          <w:bCs/>
        </w:rPr>
        <w:t>Fly</w:t>
      </w:r>
      <w:proofErr w:type="spellEnd"/>
      <w:r w:rsidRPr="0016574E">
        <w:rPr>
          <w:bCs/>
        </w:rPr>
        <w:t>» (далее – терминал);</w:t>
      </w:r>
    </w:p>
    <w:p w14:paraId="3D8243DE" w14:textId="77777777" w:rsidR="0016574E" w:rsidRPr="0016574E" w:rsidRDefault="0016574E" w:rsidP="0016574E">
      <w:pPr>
        <w:pStyle w:val="3L1-"/>
        <w:rPr>
          <w:bCs/>
        </w:rPr>
      </w:pPr>
      <w:r w:rsidRPr="0016574E">
        <w:rPr>
          <w:bCs/>
        </w:rPr>
        <w:t>перейти в каталог бинарных файлов и выполнить установку пакета в систему, выполнив команду</w:t>
      </w:r>
    </w:p>
    <w:p w14:paraId="497277BC" w14:textId="77777777" w:rsidR="0016574E" w:rsidRPr="0016574E" w:rsidRDefault="0016574E" w:rsidP="0016574E">
      <w:pPr>
        <w:pStyle w:val="3Lf0"/>
        <w:rPr>
          <w:bCs/>
          <w:i/>
          <w:iCs/>
          <w:lang w:val="en-US"/>
        </w:rPr>
      </w:pPr>
      <w:proofErr w:type="spellStart"/>
      <w:r w:rsidRPr="0016574E">
        <w:rPr>
          <w:bCs/>
          <w:i/>
          <w:iCs/>
          <w:lang w:val="en-US"/>
        </w:rPr>
        <w:t>sudo</w:t>
      </w:r>
      <w:proofErr w:type="spellEnd"/>
      <w:r w:rsidRPr="0016574E">
        <w:rPr>
          <w:bCs/>
          <w:i/>
          <w:iCs/>
          <w:lang w:val="en-US"/>
        </w:rPr>
        <w:t xml:space="preserve"> </w:t>
      </w:r>
      <w:proofErr w:type="spellStart"/>
      <w:r w:rsidRPr="0016574E">
        <w:rPr>
          <w:bCs/>
          <w:i/>
          <w:iCs/>
          <w:lang w:val="en-US"/>
        </w:rPr>
        <w:t>dpkg</w:t>
      </w:r>
      <w:proofErr w:type="spellEnd"/>
      <w:r w:rsidRPr="0016574E">
        <w:rPr>
          <w:bCs/>
          <w:i/>
          <w:iCs/>
          <w:lang w:val="en-US"/>
        </w:rPr>
        <w:t xml:space="preserve"> –force-overwrite -</w:t>
      </w:r>
      <w:proofErr w:type="spellStart"/>
      <w:r w:rsidRPr="0016574E">
        <w:rPr>
          <w:bCs/>
          <w:i/>
          <w:iCs/>
          <w:lang w:val="en-US"/>
        </w:rPr>
        <w:t>i</w:t>
      </w:r>
      <w:proofErr w:type="spellEnd"/>
      <w:r w:rsidRPr="0016574E">
        <w:rPr>
          <w:bCs/>
          <w:i/>
          <w:iCs/>
          <w:lang w:val="en-US"/>
        </w:rPr>
        <w:t xml:space="preserve"> graviton-passport_{VERSION}_amd64_astra1.8.deb</w:t>
      </w:r>
    </w:p>
    <w:p w14:paraId="3C7D9038" w14:textId="200DF7FB" w:rsidR="00E6735F" w:rsidRPr="00E6735F" w:rsidRDefault="0016574E" w:rsidP="0016574E">
      <w:pPr>
        <w:pStyle w:val="3L1-"/>
      </w:pPr>
      <w:r w:rsidRPr="0016574E">
        <w:rPr>
          <w:bCs/>
        </w:rPr>
        <w:t xml:space="preserve">после </w:t>
      </w:r>
      <w:r w:rsidR="00620AC8">
        <w:rPr>
          <w:bCs/>
        </w:rPr>
        <w:t>установки</w:t>
      </w:r>
      <w:r w:rsidRPr="0016574E">
        <w:rPr>
          <w:bCs/>
        </w:rPr>
        <w:t xml:space="preserve"> </w:t>
      </w:r>
      <w:r w:rsidR="00620AC8">
        <w:rPr>
          <w:bCs/>
        </w:rPr>
        <w:t xml:space="preserve">ПО </w:t>
      </w:r>
      <w:r w:rsidRPr="0016574E">
        <w:rPr>
          <w:bCs/>
        </w:rPr>
        <w:t>ГРАВИТОН ПАСПОРТ закрыть окно терминала. Убедиться, что на рабочем столе ОС появился ярлык установленного ПО ГРАВИТОН ПАСПОРТ с названием «Настройки "ГРАВИТОН ПАСПОРТ"» (см. рис</w:t>
      </w:r>
      <w:r w:rsidR="00620AC8">
        <w:rPr>
          <w:bCs/>
        </w:rPr>
        <w:t>.</w:t>
      </w:r>
      <w:r w:rsidR="00E6735F">
        <w:rPr>
          <w:bCs/>
        </w:rPr>
        <w:t xml:space="preserve"> </w:t>
      </w:r>
      <w:r w:rsidR="00E6735F">
        <w:rPr>
          <w:bCs/>
        </w:rPr>
        <w:fldChar w:fldCharType="begin"/>
      </w:r>
      <w:r w:rsidR="00E6735F">
        <w:rPr>
          <w:bCs/>
        </w:rPr>
        <w:instrText xml:space="preserve"> REF  _Ref205206358 \h \n \t  \* MERGEFORMAT </w:instrText>
      </w:r>
      <w:r w:rsidR="00E6735F">
        <w:rPr>
          <w:bCs/>
        </w:rPr>
      </w:r>
      <w:r w:rsidR="00E6735F">
        <w:rPr>
          <w:bCs/>
        </w:rPr>
        <w:fldChar w:fldCharType="separate"/>
      </w:r>
      <w:r w:rsidR="007F4F7F">
        <w:rPr>
          <w:bCs/>
        </w:rPr>
        <w:t>1</w:t>
      </w:r>
      <w:r w:rsidR="00E6735F">
        <w:rPr>
          <w:bCs/>
        </w:rPr>
        <w:fldChar w:fldCharType="end"/>
      </w:r>
      <w:r w:rsidRPr="0016574E">
        <w:rPr>
          <w:bCs/>
        </w:rPr>
        <w:t>).</w:t>
      </w:r>
    </w:p>
    <w:p w14:paraId="38926D84" w14:textId="3ABAEB96" w:rsidR="00E6735F" w:rsidRDefault="00E6735F" w:rsidP="00E6735F">
      <w:pPr>
        <w:pStyle w:val="3Lfd"/>
        <w:rPr>
          <w:bCs/>
        </w:rPr>
      </w:pPr>
      <w:r>
        <w:rPr>
          <w:noProof/>
        </w:rPr>
        <w:drawing>
          <wp:inline distT="0" distB="0" distL="0" distR="0" wp14:anchorId="2FECA013" wp14:editId="23C5D6CA">
            <wp:extent cx="84772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C0616" w14:textId="51D1D4A8" w:rsidR="00E6735F" w:rsidRDefault="00E6735F" w:rsidP="00E6735F">
      <w:pPr>
        <w:pStyle w:val="3L4"/>
        <w:rPr>
          <w:bCs/>
        </w:rPr>
      </w:pPr>
      <w:bookmarkStart w:id="5" w:name="_Ref205206358"/>
      <w:r>
        <w:rPr>
          <w:bCs/>
        </w:rPr>
        <w:t xml:space="preserve">– </w:t>
      </w:r>
      <w:r w:rsidRPr="00E6735F">
        <w:rPr>
          <w:bCs/>
        </w:rPr>
        <w:t>Ярлык «Настройки "ГРАВИТОН ПАСПОРТ"»</w:t>
      </w:r>
      <w:bookmarkEnd w:id="5"/>
    </w:p>
    <w:p w14:paraId="2C19B3B2" w14:textId="38127EAC" w:rsidR="00E26CF6" w:rsidRPr="00F04C78" w:rsidRDefault="00E26CF6" w:rsidP="00E6735F">
      <w:pPr>
        <w:pStyle w:val="3L1-"/>
        <w:numPr>
          <w:ilvl w:val="0"/>
          <w:numId w:val="0"/>
        </w:numPr>
        <w:ind w:firstLine="851"/>
      </w:pPr>
      <w:r w:rsidRPr="00F04C78">
        <w:br w:type="page"/>
      </w:r>
    </w:p>
    <w:tbl>
      <w:tblPr>
        <w:tblStyle w:val="a7"/>
        <w:tblW w:w="10192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904"/>
        <w:gridCol w:w="907"/>
        <w:gridCol w:w="907"/>
        <w:gridCol w:w="1020"/>
        <w:gridCol w:w="1020"/>
        <w:gridCol w:w="1361"/>
        <w:gridCol w:w="1119"/>
        <w:gridCol w:w="1531"/>
        <w:gridCol w:w="567"/>
      </w:tblGrid>
      <w:tr w:rsidR="001A4309" w:rsidRPr="0000487A" w14:paraId="407EEE70" w14:textId="77777777" w:rsidTr="005F79C4">
        <w:trPr>
          <w:trHeight w:val="454"/>
        </w:trPr>
        <w:tc>
          <w:tcPr>
            <w:tcW w:w="10192" w:type="dxa"/>
            <w:gridSpan w:val="10"/>
            <w:vAlign w:val="center"/>
          </w:tcPr>
          <w:p w14:paraId="1588E9D3" w14:textId="77777777" w:rsidR="001A4309" w:rsidRPr="0000487A" w:rsidRDefault="001A4309" w:rsidP="002E368C">
            <w:pPr>
              <w:pStyle w:val="3Lfff6"/>
              <w:rPr>
                <w:szCs w:val="22"/>
              </w:rPr>
            </w:pPr>
            <w:r w:rsidRPr="0000487A">
              <w:rPr>
                <w:szCs w:val="22"/>
              </w:rPr>
              <w:lastRenderedPageBreak/>
              <w:t>Лист регистрации изменений</w:t>
            </w:r>
          </w:p>
        </w:tc>
      </w:tr>
      <w:tr w:rsidR="001A4309" w:rsidRPr="0000487A" w14:paraId="7DC8E7A0" w14:textId="77777777" w:rsidTr="005F79C4">
        <w:trPr>
          <w:trHeight w:val="454"/>
        </w:trPr>
        <w:tc>
          <w:tcPr>
            <w:tcW w:w="856" w:type="dxa"/>
            <w:vMerge w:val="restart"/>
            <w:vAlign w:val="center"/>
          </w:tcPr>
          <w:p w14:paraId="608E0DA9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Изм.</w:t>
            </w:r>
          </w:p>
        </w:tc>
        <w:tc>
          <w:tcPr>
            <w:tcW w:w="3738" w:type="dxa"/>
            <w:gridSpan w:val="4"/>
            <w:vAlign w:val="center"/>
          </w:tcPr>
          <w:p w14:paraId="44AEF778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Номера листов (страниц)</w:t>
            </w:r>
          </w:p>
        </w:tc>
        <w:tc>
          <w:tcPr>
            <w:tcW w:w="1020" w:type="dxa"/>
            <w:vMerge w:val="restart"/>
            <w:vAlign w:val="center"/>
          </w:tcPr>
          <w:p w14:paraId="07587FBA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Всего листов (</w:t>
            </w:r>
            <w:proofErr w:type="gramStart"/>
            <w:r w:rsidRPr="00E7019C">
              <w:rPr>
                <w:sz w:val="22"/>
                <w:szCs w:val="20"/>
              </w:rPr>
              <w:t>страниц)  в</w:t>
            </w:r>
            <w:proofErr w:type="gramEnd"/>
            <w:r w:rsidRPr="00E7019C">
              <w:rPr>
                <w:sz w:val="22"/>
                <w:szCs w:val="20"/>
              </w:rPr>
              <w:t xml:space="preserve"> доку-менте</w:t>
            </w:r>
          </w:p>
        </w:tc>
        <w:tc>
          <w:tcPr>
            <w:tcW w:w="1361" w:type="dxa"/>
            <w:vMerge w:val="restart"/>
            <w:vAlign w:val="center"/>
          </w:tcPr>
          <w:p w14:paraId="6928C0D5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Номер документа</w:t>
            </w:r>
          </w:p>
        </w:tc>
        <w:tc>
          <w:tcPr>
            <w:tcW w:w="1119" w:type="dxa"/>
            <w:vMerge w:val="restart"/>
            <w:vAlign w:val="center"/>
          </w:tcPr>
          <w:p w14:paraId="5B7AA968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 xml:space="preserve">Входящий номер </w:t>
            </w:r>
            <w:proofErr w:type="gramStart"/>
            <w:r w:rsidRPr="00E7019C">
              <w:rPr>
                <w:sz w:val="22"/>
                <w:szCs w:val="20"/>
              </w:rPr>
              <w:t>сопроводи-тельного</w:t>
            </w:r>
            <w:proofErr w:type="gramEnd"/>
            <w:r w:rsidRPr="00E7019C">
              <w:rPr>
                <w:sz w:val="22"/>
                <w:szCs w:val="20"/>
              </w:rPr>
              <w:t xml:space="preserve"> документа и дата</w:t>
            </w:r>
          </w:p>
        </w:tc>
        <w:tc>
          <w:tcPr>
            <w:tcW w:w="1531" w:type="dxa"/>
            <w:vMerge w:val="restart"/>
            <w:vAlign w:val="center"/>
          </w:tcPr>
          <w:p w14:paraId="0BC1E88E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Подпись</w:t>
            </w:r>
          </w:p>
        </w:tc>
        <w:tc>
          <w:tcPr>
            <w:tcW w:w="567" w:type="dxa"/>
            <w:vMerge w:val="restart"/>
            <w:vAlign w:val="center"/>
          </w:tcPr>
          <w:p w14:paraId="29034709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Дата</w:t>
            </w:r>
          </w:p>
        </w:tc>
      </w:tr>
      <w:tr w:rsidR="001A4309" w:rsidRPr="0000487A" w14:paraId="5AAC0689" w14:textId="77777777" w:rsidTr="005F79C4">
        <w:trPr>
          <w:trHeight w:val="454"/>
        </w:trPr>
        <w:tc>
          <w:tcPr>
            <w:tcW w:w="856" w:type="dxa"/>
            <w:vMerge/>
            <w:tcBorders>
              <w:bottom w:val="double" w:sz="4" w:space="0" w:color="auto"/>
            </w:tcBorders>
            <w:vAlign w:val="center"/>
          </w:tcPr>
          <w:p w14:paraId="1F6AF0A5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tcBorders>
              <w:bottom w:val="double" w:sz="4" w:space="0" w:color="auto"/>
            </w:tcBorders>
            <w:vAlign w:val="center"/>
          </w:tcPr>
          <w:p w14:paraId="649EA5CF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proofErr w:type="gramStart"/>
            <w:r w:rsidRPr="00E7019C">
              <w:rPr>
                <w:sz w:val="22"/>
                <w:szCs w:val="20"/>
              </w:rPr>
              <w:t>изменен-</w:t>
            </w:r>
            <w:proofErr w:type="spellStart"/>
            <w:r w:rsidRPr="00E7019C">
              <w:rPr>
                <w:sz w:val="22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907" w:type="dxa"/>
            <w:tcBorders>
              <w:bottom w:val="double" w:sz="4" w:space="0" w:color="auto"/>
            </w:tcBorders>
            <w:vAlign w:val="center"/>
          </w:tcPr>
          <w:p w14:paraId="354BD50F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proofErr w:type="gramStart"/>
            <w:r w:rsidRPr="00E7019C">
              <w:rPr>
                <w:sz w:val="22"/>
                <w:szCs w:val="20"/>
              </w:rPr>
              <w:t>заменен-</w:t>
            </w:r>
            <w:proofErr w:type="spellStart"/>
            <w:r w:rsidRPr="00E7019C">
              <w:rPr>
                <w:sz w:val="22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907" w:type="dxa"/>
            <w:tcBorders>
              <w:bottom w:val="double" w:sz="4" w:space="0" w:color="auto"/>
            </w:tcBorders>
            <w:vAlign w:val="center"/>
          </w:tcPr>
          <w:p w14:paraId="393978A4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новых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14:paraId="6CD5FD66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proofErr w:type="spellStart"/>
            <w:r w:rsidRPr="00E7019C">
              <w:rPr>
                <w:sz w:val="22"/>
                <w:szCs w:val="20"/>
              </w:rPr>
              <w:t>аннули-рованных</w:t>
            </w:r>
            <w:proofErr w:type="spellEnd"/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14:paraId="6867196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14:paraId="56458AA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vAlign w:val="center"/>
          </w:tcPr>
          <w:p w14:paraId="44E548D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Merge/>
            <w:tcBorders>
              <w:bottom w:val="double" w:sz="4" w:space="0" w:color="auto"/>
            </w:tcBorders>
            <w:vAlign w:val="center"/>
          </w:tcPr>
          <w:p w14:paraId="2B292D7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65C1E64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</w:tr>
      <w:tr w:rsidR="00E6735F" w:rsidRPr="0000487A" w14:paraId="1CE5A590" w14:textId="77777777" w:rsidTr="00E6735F">
        <w:trPr>
          <w:trHeight w:val="454"/>
        </w:trPr>
        <w:tc>
          <w:tcPr>
            <w:tcW w:w="856" w:type="dxa"/>
            <w:tcBorders>
              <w:top w:val="double" w:sz="4" w:space="0" w:color="auto"/>
            </w:tcBorders>
            <w:vAlign w:val="center"/>
          </w:tcPr>
          <w:p w14:paraId="1483A052" w14:textId="1ADFCD5B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tcBorders>
              <w:top w:val="double" w:sz="4" w:space="0" w:color="auto"/>
            </w:tcBorders>
            <w:vAlign w:val="center"/>
          </w:tcPr>
          <w:p w14:paraId="18AA2882" w14:textId="3901F34E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14:paraId="52E0B7FA" w14:textId="30A4B008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14:paraId="11FEC6DE" w14:textId="0C804A07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761FEC57" w14:textId="3A20844D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41BAC090" w14:textId="7E666AEA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  <w:tcFitText/>
            <w:vAlign w:val="center"/>
          </w:tcPr>
          <w:p w14:paraId="347A3100" w14:textId="08CB6821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14:paraId="4EB69AED" w14:textId="0EA5C6E1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4E624C57" w14:textId="345A7E23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2C178212" w14:textId="5A06077F" w:rsidR="00E6735F" w:rsidRPr="0000487A" w:rsidRDefault="00E6735F" w:rsidP="00E6735F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E6735F" w:rsidRPr="0000487A" w14:paraId="0892A9E0" w14:textId="77777777" w:rsidTr="00E6735F">
        <w:trPr>
          <w:trHeight w:val="454"/>
        </w:trPr>
        <w:tc>
          <w:tcPr>
            <w:tcW w:w="856" w:type="dxa"/>
            <w:vAlign w:val="center"/>
          </w:tcPr>
          <w:p w14:paraId="310D418E" w14:textId="647B120E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498BFEC" w14:textId="707F7366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307AAAF" w14:textId="7E6E8208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682BCF44" w14:textId="7739C604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3BB5FC8" w14:textId="28E1BDC4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6567410" w14:textId="49645370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tcFitText/>
            <w:vAlign w:val="center"/>
          </w:tcPr>
          <w:p w14:paraId="6DAF861E" w14:textId="404C479E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01B913EE" w14:textId="13DA7F24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343E3BA6" w14:textId="2689E9C9" w:rsidR="00E6735F" w:rsidRPr="0000487A" w:rsidRDefault="00E6735F" w:rsidP="00E6735F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830CE6" w14:textId="16D5E39E" w:rsidR="00E6735F" w:rsidRPr="0000487A" w:rsidRDefault="00E6735F" w:rsidP="00E6735F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20524673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7D8BB37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36FD15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23BDCD3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375B6A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5EC129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C90CA2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79A7D13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361335A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9FD2FF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24EAD9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6B30232A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0F65656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FF0AA3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EBDD7F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2413FBF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DB64AF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56782F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F18C46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6434835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DA01A4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1C853D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69EDF839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30C1F05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B2D99E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3F765FD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3B4810B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6B683F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2F07C4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EDBC34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5FE013D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3266527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77330B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646F19C8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69588AA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4CB403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46B763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29A3F075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14C7A5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DFF350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2A20EF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1E24967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7CABFA7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B4856A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49FE33AB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153D0B9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1F3467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CE371E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C94FAD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A66E63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89B827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70E99E1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4D62F0C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7BB2DF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E08294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2F8C9BD4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3811010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F618EE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CB455E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D50C0C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DFFA8A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3F5977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7FBF60E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6BF5671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081C4A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D6179DB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0ECF93BE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4042E29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0FC8FA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41EF13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218FA7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34D6A2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BEDC8C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C3C9B7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4C24F2E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0877D7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8E5B14D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23619251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4C639F6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4E7729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E24A0F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3E40ED5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BDDFDD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E6110A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CC7C84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375C2DA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65141C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559C4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44F3A29F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7136E64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22DC64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111C758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BD56675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4C842A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1B1408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80568A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328D11A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8EA3F7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91298B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74164331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51B2819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822FAF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1029F8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CAF216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5A0ABE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FEFB98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AAD262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0F9D127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7DA1B7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5CCC4C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32F74BA7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151CA8D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786D5B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AC1A67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21D27E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38FE97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2FC1DF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D16A59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08DB33F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5C64D48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3B3F47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6DAAC001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541E1CB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24134B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3A8EF5F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197FD1A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79A352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1F6ECD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8E7F63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45DDE2E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C570EA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DA598F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5ED77D08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4A94C645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887321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5995AD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673EFD0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67E4A0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5EB409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D18D9E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0D6C945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982A4A5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3F310C7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711AFA12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0BE4747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655144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18F6FAB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5FC6CE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FE9FB5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E5CC96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8A7F54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4E794B6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E4DB6F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671A6DC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331142F9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32F86E9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FB6650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134F7C4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6B5FF155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ABA2A8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2FEAFE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FAED42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210D046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0B6FAEF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987D71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526A21A4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38432C0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3FC5BF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360C34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323095F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CF62BC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AF94AB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8B4A39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34F42EB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6B12D6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62772C1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6DBC3204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4C996E0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51E565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67E2F4A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8CFF16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C6D9EC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470999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EC0641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65CD597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1EF100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4629BF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28DF46E7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67D7B50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9494EE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6C658B1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E96365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3AF95F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21960A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529DAF6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065FAA7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F1B3DB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1C89CC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3A6B1073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18AFE60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F1994A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367D3C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133893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1234D8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2632D3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1CB18F5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478957D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7AFB3E4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90F09A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729B1255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3862D0B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1EDB42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725146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48DBF1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CE99EB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97BA56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784699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4DD34FF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3EAFCAF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93DF7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34BFA031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421B2C6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783706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787C7C2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AB3E8B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2F39AC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684DBF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1F87F1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353114D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36FA24E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666864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4897D469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367145C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28FA6A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BFA5FE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F3E73C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9EC054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E93AE9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29EA8D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0BC0C21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7CE2886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996C888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23A75D7C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03BC932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46695F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1E94DBA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FBC9B3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19B9A9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9869E9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5C7F243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149CC9D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5DF7121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7EF5C4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</w:tbl>
    <w:p w14:paraId="0CCBF584" w14:textId="77777777" w:rsidR="00D71213" w:rsidRPr="007316F9" w:rsidRDefault="00D71213" w:rsidP="00D71213">
      <w:pPr>
        <w:pStyle w:val="3Lf0"/>
        <w:rPr>
          <w:sz w:val="2"/>
          <w:szCs w:val="2"/>
        </w:rPr>
      </w:pPr>
    </w:p>
    <w:sectPr w:rsidR="00D71213" w:rsidRPr="007316F9" w:rsidSect="00C03E80">
      <w:headerReference w:type="default" r:id="rId11"/>
      <w:footerReference w:type="default" r:id="rId12"/>
      <w:footerReference w:type="first" r:id="rId13"/>
      <w:footnotePr>
        <w:numFmt w:val="chicago"/>
        <w:numRestart w:val="eachPage"/>
      </w:footnotePr>
      <w:pgSz w:w="11906" w:h="16838"/>
      <w:pgMar w:top="1276" w:right="567" w:bottom="1588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8705" w14:textId="77777777" w:rsidR="00040E12" w:rsidRDefault="00040E12" w:rsidP="00D71213">
      <w:pPr>
        <w:spacing w:line="240" w:lineRule="auto"/>
      </w:pPr>
      <w:r>
        <w:separator/>
      </w:r>
    </w:p>
  </w:endnote>
  <w:endnote w:type="continuationSeparator" w:id="0">
    <w:p w14:paraId="3EBA6952" w14:textId="77777777" w:rsidR="00040E12" w:rsidRDefault="00040E12" w:rsidP="00D71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A750" w14:textId="6F6D6606" w:rsidR="00452680" w:rsidRPr="008D43C6" w:rsidRDefault="008D43C6" w:rsidP="008D43C6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9F6605F" wp14:editId="57E72326">
              <wp:simplePos x="0" y="0"/>
              <wp:positionH relativeFrom="margin">
                <wp:align>center</wp:align>
              </wp:positionH>
              <wp:positionV relativeFrom="paragraph">
                <wp:posOffset>-620569</wp:posOffset>
              </wp:positionV>
              <wp:extent cx="2419350" cy="617516"/>
              <wp:effectExtent l="0" t="0" r="0" b="1143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6175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7"/>
                            <w:tblW w:w="3759" w:type="dxa"/>
                            <w:tblCellMar>
                              <w:left w:w="28" w:type="dxa"/>
                              <w:right w:w="28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"/>
                            <w:gridCol w:w="567"/>
                            <w:gridCol w:w="1355"/>
                            <w:gridCol w:w="850"/>
                            <w:gridCol w:w="567"/>
                          </w:tblGrid>
                          <w:tr w:rsidR="00E6735F" w:rsidRPr="0028267D" w14:paraId="54228F7F" w14:textId="77777777" w:rsidTr="009B30F0">
                            <w:trPr>
                              <w:trHeight w:val="283"/>
                            </w:trPr>
                            <w:tc>
                              <w:tcPr>
                                <w:tcW w:w="42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tcMar>
                                  <w:right w:w="28" w:type="dxa"/>
                                </w:tcMar>
                              </w:tcPr>
                              <w:p w14:paraId="59B031DB" w14:textId="660809A7" w:rsidR="00E6735F" w:rsidRPr="003D7BFE" w:rsidRDefault="00E6735F" w:rsidP="00E6735F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57758343" w14:textId="5AC8D7B4" w:rsidR="00E6735F" w:rsidRPr="003D7BFE" w:rsidRDefault="00E6735F" w:rsidP="00E6735F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355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tcMar>
                                  <w:right w:w="28" w:type="dxa"/>
                                </w:tcMar>
                              </w:tcPr>
                              <w:p w14:paraId="52398B70" w14:textId="4E20C8EC" w:rsidR="00E6735F" w:rsidRPr="003D7BFE" w:rsidRDefault="00E6735F" w:rsidP="00E6735F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85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04A72953" w14:textId="1495B3D6" w:rsidR="00E6735F" w:rsidRPr="003D7BFE" w:rsidRDefault="00E6735F" w:rsidP="00E6735F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1BE8FC44" w14:textId="540D12C3" w:rsidR="00E6735F" w:rsidRPr="0028267D" w:rsidRDefault="00E6735F" w:rsidP="00E6735F">
                                <w:pPr>
                                  <w:pStyle w:val="3Lffa"/>
                                </w:pPr>
                              </w:p>
                            </w:tc>
                          </w:tr>
                          <w:tr w:rsidR="00E6735F" w:rsidRPr="0028267D" w14:paraId="22A9F13C" w14:textId="77777777" w:rsidTr="009B30F0">
                            <w:trPr>
                              <w:trHeight w:val="283"/>
                            </w:trPr>
                            <w:tc>
                              <w:tcPr>
                                <w:tcW w:w="420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cMar>
                                  <w:right w:w="28" w:type="dxa"/>
                                </w:tcMar>
                              </w:tcPr>
                              <w:p w14:paraId="4CE7F053" w14:textId="0EF47D63" w:rsidR="00E6735F" w:rsidRPr="003D7BFE" w:rsidRDefault="00E6735F" w:rsidP="00E6735F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78FB7D49" w14:textId="047B72EC" w:rsidR="00E6735F" w:rsidRPr="003D7BFE" w:rsidRDefault="00E6735F" w:rsidP="00E6735F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355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cMar>
                                  <w:right w:w="28" w:type="dxa"/>
                                </w:tcMar>
                              </w:tcPr>
                              <w:p w14:paraId="63025141" w14:textId="5C2EA4F7" w:rsidR="00E6735F" w:rsidRPr="003D7BFE" w:rsidRDefault="00E6735F" w:rsidP="00E6735F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850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6AF40EA4" w14:textId="5AA08C2E" w:rsidR="00E6735F" w:rsidRPr="003D7BFE" w:rsidRDefault="00E6735F" w:rsidP="00E6735F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2FE2963A" w14:textId="5D672FC5" w:rsidR="00E6735F" w:rsidRPr="0028267D" w:rsidRDefault="00E6735F" w:rsidP="00E6735F">
                                <w:pPr>
                                  <w:pStyle w:val="3Lffa"/>
                                </w:pPr>
                              </w:p>
                            </w:tc>
                          </w:tr>
                          <w:tr w:rsidR="00E6735F" w:rsidRPr="00E7019C" w14:paraId="18675666" w14:textId="77777777" w:rsidTr="00201CFD">
                            <w:trPr>
                              <w:trHeight w:val="283"/>
                            </w:trPr>
                            <w:tc>
                              <w:tcPr>
                                <w:tcW w:w="42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6C984D2E" w14:textId="77777777" w:rsidR="00E6735F" w:rsidRPr="0028267D" w:rsidRDefault="00E6735F" w:rsidP="00E6735F">
                                <w:pPr>
                                  <w:pStyle w:val="3L10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8267D">
                                  <w:rPr>
                                    <w:sz w:val="18"/>
                                    <w:szCs w:val="18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29D5DB5E" w14:textId="77777777" w:rsidR="00E6735F" w:rsidRPr="00E7019C" w:rsidRDefault="00E6735F" w:rsidP="00E6735F">
                                <w:pPr>
                                  <w:pStyle w:val="3L100"/>
                                </w:pPr>
                                <w:r w:rsidRPr="00E7019C"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0C4D7028" w14:textId="77777777" w:rsidR="00E6735F" w:rsidRPr="00E7019C" w:rsidRDefault="00E6735F" w:rsidP="00E6735F">
                                <w:pPr>
                                  <w:pStyle w:val="3L100"/>
                                </w:pPr>
                                <w:r w:rsidRPr="00E7019C">
                                  <w:t>№ докум.</w:t>
                                </w:r>
                              </w:p>
                            </w:tc>
                            <w:tc>
                              <w:tcPr>
                                <w:tcW w:w="85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11D45B31" w14:textId="77777777" w:rsidR="00E6735F" w:rsidRPr="00E7019C" w:rsidRDefault="00E6735F" w:rsidP="00E6735F">
                                <w:pPr>
                                  <w:pStyle w:val="3L100"/>
                                </w:pPr>
                                <w:r w:rsidRPr="00E7019C">
                                  <w:t>Подп.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1ABB242B" w14:textId="77777777" w:rsidR="00E6735F" w:rsidRPr="00E7019C" w:rsidRDefault="00E6735F" w:rsidP="00E6735F">
                                <w:pPr>
                                  <w:pStyle w:val="3L100"/>
                                </w:pPr>
                                <w:r w:rsidRPr="00E7019C">
                                  <w:t>Дата</w:t>
                                </w:r>
                              </w:p>
                            </w:tc>
                          </w:tr>
                        </w:tbl>
                        <w:p w14:paraId="4F6A3330" w14:textId="77777777" w:rsidR="008D43C6" w:rsidRDefault="008D43C6" w:rsidP="008D43C6">
                          <w:pPr>
                            <w:ind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6605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48.85pt;width:190.5pt;height:48.6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" filled="f" stroked="f">
              <v:textbox inset="0,0,0,0">
                <w:txbxContent>
                  <w:tbl>
                    <w:tblPr>
                      <w:tblStyle w:val="a7"/>
                      <w:tblW w:w="3759" w:type="dxa"/>
                      <w:tblCellMar>
                        <w:left w:w="28" w:type="dxa"/>
                        <w:right w:w="28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567"/>
                      <w:gridCol w:w="1355"/>
                      <w:gridCol w:w="850"/>
                      <w:gridCol w:w="567"/>
                    </w:tblGrid>
                    <w:tr w:rsidR="00E6735F" w:rsidRPr="0028267D" w14:paraId="54228F7F" w14:textId="77777777" w:rsidTr="009B30F0">
                      <w:trPr>
                        <w:trHeight w:val="283"/>
                      </w:trPr>
                      <w:tc>
                        <w:tcPr>
                          <w:tcW w:w="420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  <w:tcMar>
                            <w:right w:w="28" w:type="dxa"/>
                          </w:tcMar>
                        </w:tcPr>
                        <w:p w14:paraId="59B031DB" w14:textId="660809A7" w:rsidR="00E6735F" w:rsidRPr="003D7BFE" w:rsidRDefault="00E6735F" w:rsidP="00E6735F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</w:tcPr>
                        <w:p w14:paraId="57758343" w14:textId="5AC8D7B4" w:rsidR="00E6735F" w:rsidRPr="003D7BFE" w:rsidRDefault="00E6735F" w:rsidP="00E6735F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355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  <w:tcMar>
                            <w:right w:w="28" w:type="dxa"/>
                          </w:tcMar>
                        </w:tcPr>
                        <w:p w14:paraId="52398B70" w14:textId="4E20C8EC" w:rsidR="00E6735F" w:rsidRPr="003D7BFE" w:rsidRDefault="00E6735F" w:rsidP="00E6735F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850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</w:tcPr>
                        <w:p w14:paraId="04A72953" w14:textId="1495B3D6" w:rsidR="00E6735F" w:rsidRPr="003D7BFE" w:rsidRDefault="00E6735F" w:rsidP="00E6735F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</w:tcPr>
                        <w:p w14:paraId="1BE8FC44" w14:textId="540D12C3" w:rsidR="00E6735F" w:rsidRPr="0028267D" w:rsidRDefault="00E6735F" w:rsidP="00E6735F">
                          <w:pPr>
                            <w:pStyle w:val="3Lffa"/>
                          </w:pPr>
                        </w:p>
                      </w:tc>
                    </w:tr>
                    <w:tr w:rsidR="00E6735F" w:rsidRPr="0028267D" w14:paraId="22A9F13C" w14:textId="77777777" w:rsidTr="009B30F0">
                      <w:trPr>
                        <w:trHeight w:val="283"/>
                      </w:trPr>
                      <w:tc>
                        <w:tcPr>
                          <w:tcW w:w="420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cMar>
                            <w:right w:w="28" w:type="dxa"/>
                          </w:tcMar>
                        </w:tcPr>
                        <w:p w14:paraId="4CE7F053" w14:textId="0EF47D63" w:rsidR="00E6735F" w:rsidRPr="003D7BFE" w:rsidRDefault="00E6735F" w:rsidP="00E6735F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78FB7D49" w14:textId="047B72EC" w:rsidR="00E6735F" w:rsidRPr="003D7BFE" w:rsidRDefault="00E6735F" w:rsidP="00E6735F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355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cMar>
                            <w:right w:w="28" w:type="dxa"/>
                          </w:tcMar>
                        </w:tcPr>
                        <w:p w14:paraId="63025141" w14:textId="5C2EA4F7" w:rsidR="00E6735F" w:rsidRPr="003D7BFE" w:rsidRDefault="00E6735F" w:rsidP="00E6735F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850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6AF40EA4" w14:textId="5AA08C2E" w:rsidR="00E6735F" w:rsidRPr="003D7BFE" w:rsidRDefault="00E6735F" w:rsidP="00E6735F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2FE2963A" w14:textId="5D672FC5" w:rsidR="00E6735F" w:rsidRPr="0028267D" w:rsidRDefault="00E6735F" w:rsidP="00E6735F">
                          <w:pPr>
                            <w:pStyle w:val="3Lffa"/>
                          </w:pPr>
                        </w:p>
                      </w:tc>
                    </w:tr>
                    <w:tr w:rsidR="00E6735F" w:rsidRPr="00E7019C" w14:paraId="18675666" w14:textId="77777777" w:rsidTr="00201CFD">
                      <w:trPr>
                        <w:trHeight w:val="283"/>
                      </w:trPr>
                      <w:tc>
                        <w:tcPr>
                          <w:tcW w:w="420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6C984D2E" w14:textId="77777777" w:rsidR="00E6735F" w:rsidRPr="0028267D" w:rsidRDefault="00E6735F" w:rsidP="00E6735F">
                          <w:pPr>
                            <w:pStyle w:val="3L100"/>
                            <w:rPr>
                              <w:sz w:val="18"/>
                              <w:szCs w:val="18"/>
                            </w:rPr>
                          </w:pPr>
                          <w:r w:rsidRPr="0028267D">
                            <w:rPr>
                              <w:sz w:val="18"/>
                              <w:szCs w:val="18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29D5DB5E" w14:textId="77777777" w:rsidR="00E6735F" w:rsidRPr="00E7019C" w:rsidRDefault="00E6735F" w:rsidP="00E6735F">
                          <w:pPr>
                            <w:pStyle w:val="3L100"/>
                          </w:pPr>
                          <w:r w:rsidRPr="00E7019C">
                            <w:t>Лист</w:t>
                          </w:r>
                        </w:p>
                      </w:tc>
                      <w:tc>
                        <w:tcPr>
                          <w:tcW w:w="1355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0C4D7028" w14:textId="77777777" w:rsidR="00E6735F" w:rsidRPr="00E7019C" w:rsidRDefault="00E6735F" w:rsidP="00E6735F">
                          <w:pPr>
                            <w:pStyle w:val="3L100"/>
                          </w:pPr>
                          <w:r w:rsidRPr="00E7019C">
                            <w:t>№ докум.</w:t>
                          </w:r>
                        </w:p>
                      </w:tc>
                      <w:tc>
                        <w:tcPr>
                          <w:tcW w:w="850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11D45B31" w14:textId="77777777" w:rsidR="00E6735F" w:rsidRPr="00E7019C" w:rsidRDefault="00E6735F" w:rsidP="00E6735F">
                          <w:pPr>
                            <w:pStyle w:val="3L100"/>
                          </w:pPr>
                          <w:r w:rsidRPr="00E7019C">
                            <w:t>Подп.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1ABB242B" w14:textId="77777777" w:rsidR="00E6735F" w:rsidRPr="00E7019C" w:rsidRDefault="00E6735F" w:rsidP="00E6735F">
                          <w:pPr>
                            <w:pStyle w:val="3L100"/>
                          </w:pPr>
                          <w:r w:rsidRPr="00E7019C">
                            <w:t>Дата</w:t>
                          </w:r>
                        </w:p>
                      </w:tc>
                    </w:tr>
                  </w:tbl>
                  <w:p w14:paraId="4F6A3330" w14:textId="77777777" w:rsidR="008D43C6" w:rsidRDefault="008D43C6" w:rsidP="008D43C6">
                    <w:pPr>
                      <w:ind w:firstLine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3294" w14:textId="1AC5AD23" w:rsidR="008D43C6" w:rsidRPr="008D43C6" w:rsidRDefault="008D43C6" w:rsidP="008D43C6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FC71415" wp14:editId="099922F7">
              <wp:simplePos x="0" y="0"/>
              <wp:positionH relativeFrom="margin">
                <wp:align>center</wp:align>
              </wp:positionH>
              <wp:positionV relativeFrom="paragraph">
                <wp:posOffset>-47189</wp:posOffset>
              </wp:positionV>
              <wp:extent cx="2419350" cy="617516"/>
              <wp:effectExtent l="0" t="0" r="0" b="11430"/>
              <wp:wrapNone/>
              <wp:docPr id="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6175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7"/>
                            <w:tblW w:w="3759" w:type="dxa"/>
                            <w:tblCellMar>
                              <w:left w:w="28" w:type="dxa"/>
                              <w:right w:w="28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"/>
                            <w:gridCol w:w="567"/>
                            <w:gridCol w:w="1355"/>
                            <w:gridCol w:w="850"/>
                            <w:gridCol w:w="567"/>
                          </w:tblGrid>
                          <w:tr w:rsidR="00E6735F" w:rsidRPr="0028267D" w14:paraId="6D198595" w14:textId="77777777" w:rsidTr="007A6AB4">
                            <w:trPr>
                              <w:trHeight w:val="283"/>
                            </w:trPr>
                            <w:tc>
                              <w:tcPr>
                                <w:tcW w:w="42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tcMar>
                                  <w:right w:w="28" w:type="dxa"/>
                                </w:tcMar>
                              </w:tcPr>
                              <w:p w14:paraId="217DBCFD" w14:textId="68774248" w:rsidR="00E6735F" w:rsidRPr="003D7BFE" w:rsidRDefault="00E6735F" w:rsidP="00E6735F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6FC7F226" w14:textId="0578057D" w:rsidR="00E6735F" w:rsidRPr="003D7BFE" w:rsidRDefault="00E6735F" w:rsidP="00E6735F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355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tcMar>
                                  <w:right w:w="28" w:type="dxa"/>
                                </w:tcMar>
                              </w:tcPr>
                              <w:p w14:paraId="64A19D81" w14:textId="165CE98A" w:rsidR="00E6735F" w:rsidRPr="003D7BFE" w:rsidRDefault="00E6735F" w:rsidP="00E6735F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85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272447E3" w14:textId="0C04271B" w:rsidR="00E6735F" w:rsidRPr="003D7BFE" w:rsidRDefault="00E6735F" w:rsidP="00E6735F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35E6AA21" w14:textId="547AF48A" w:rsidR="00E6735F" w:rsidRPr="0028267D" w:rsidRDefault="00E6735F" w:rsidP="00E6735F">
                                <w:pPr>
                                  <w:pStyle w:val="3Lffa"/>
                                </w:pPr>
                              </w:p>
                            </w:tc>
                          </w:tr>
                          <w:tr w:rsidR="00E6735F" w:rsidRPr="0028267D" w14:paraId="2F5464BE" w14:textId="77777777" w:rsidTr="007A6AB4">
                            <w:trPr>
                              <w:trHeight w:val="283"/>
                            </w:trPr>
                            <w:tc>
                              <w:tcPr>
                                <w:tcW w:w="420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cMar>
                                  <w:right w:w="28" w:type="dxa"/>
                                </w:tcMar>
                              </w:tcPr>
                              <w:p w14:paraId="07269DEB" w14:textId="42BF2B2A" w:rsidR="00E6735F" w:rsidRPr="003D7BFE" w:rsidRDefault="00E6735F" w:rsidP="00E6735F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6F84EC5A" w14:textId="6E5EB7D4" w:rsidR="00E6735F" w:rsidRPr="003D7BFE" w:rsidRDefault="00E6735F" w:rsidP="00E6735F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355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cMar>
                                  <w:right w:w="28" w:type="dxa"/>
                                </w:tcMar>
                              </w:tcPr>
                              <w:p w14:paraId="596C2A6F" w14:textId="400DD986" w:rsidR="00E6735F" w:rsidRPr="003D7BFE" w:rsidRDefault="00E6735F" w:rsidP="00E6735F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850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25A4DA57" w14:textId="47CA899B" w:rsidR="00E6735F" w:rsidRPr="003D7BFE" w:rsidRDefault="00E6735F" w:rsidP="00E6735F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4058F24E" w14:textId="4236B500" w:rsidR="00E6735F" w:rsidRPr="0028267D" w:rsidRDefault="00E6735F" w:rsidP="00E6735F">
                                <w:pPr>
                                  <w:pStyle w:val="3Lffa"/>
                                </w:pPr>
                              </w:p>
                            </w:tc>
                          </w:tr>
                          <w:tr w:rsidR="008D43C6" w:rsidRPr="00E7019C" w14:paraId="162830B2" w14:textId="77777777" w:rsidTr="00201CFD">
                            <w:trPr>
                              <w:trHeight w:val="283"/>
                            </w:trPr>
                            <w:tc>
                              <w:tcPr>
                                <w:tcW w:w="42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53A98EA9" w14:textId="77777777" w:rsidR="008D43C6" w:rsidRPr="0028267D" w:rsidRDefault="008D43C6" w:rsidP="00A0525F">
                                <w:pPr>
                                  <w:pStyle w:val="3L10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8267D">
                                  <w:rPr>
                                    <w:sz w:val="18"/>
                                    <w:szCs w:val="18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2AD2C7BB" w14:textId="77777777" w:rsidR="008D43C6" w:rsidRPr="00E7019C" w:rsidRDefault="008D43C6" w:rsidP="00A0525F">
                                <w:pPr>
                                  <w:pStyle w:val="3L100"/>
                                </w:pPr>
                                <w:r w:rsidRPr="00E7019C"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73451EB5" w14:textId="77777777" w:rsidR="008D43C6" w:rsidRPr="00E7019C" w:rsidRDefault="008D43C6" w:rsidP="00A0525F">
                                <w:pPr>
                                  <w:pStyle w:val="3L100"/>
                                </w:pPr>
                                <w:r w:rsidRPr="00E7019C">
                                  <w:t>№ докум.</w:t>
                                </w:r>
                              </w:p>
                            </w:tc>
                            <w:tc>
                              <w:tcPr>
                                <w:tcW w:w="85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3DB7F46C" w14:textId="77777777" w:rsidR="008D43C6" w:rsidRPr="00E7019C" w:rsidRDefault="008D43C6" w:rsidP="00A0525F">
                                <w:pPr>
                                  <w:pStyle w:val="3L100"/>
                                </w:pPr>
                                <w:r w:rsidRPr="00E7019C">
                                  <w:t>Подп.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5528B803" w14:textId="77777777" w:rsidR="008D43C6" w:rsidRPr="00E7019C" w:rsidRDefault="008D43C6" w:rsidP="00A0525F">
                                <w:pPr>
                                  <w:pStyle w:val="3L100"/>
                                </w:pPr>
                                <w:r w:rsidRPr="00E7019C">
                                  <w:t>Дата</w:t>
                                </w:r>
                              </w:p>
                            </w:tc>
                          </w:tr>
                        </w:tbl>
                        <w:p w14:paraId="1EE0DBD5" w14:textId="77777777" w:rsidR="008D43C6" w:rsidRDefault="008D43C6" w:rsidP="008D43C6">
                          <w:pPr>
                            <w:ind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7141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3.7pt;width:190.5pt;height:48.6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" filled="f" stroked="f">
              <v:textbox inset="0,0,0,0">
                <w:txbxContent>
                  <w:tbl>
                    <w:tblPr>
                      <w:tblStyle w:val="a7"/>
                      <w:tblW w:w="3759" w:type="dxa"/>
                      <w:tblCellMar>
                        <w:left w:w="28" w:type="dxa"/>
                        <w:right w:w="28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567"/>
                      <w:gridCol w:w="1355"/>
                      <w:gridCol w:w="850"/>
                      <w:gridCol w:w="567"/>
                    </w:tblGrid>
                    <w:tr w:rsidR="00E6735F" w:rsidRPr="0028267D" w14:paraId="6D198595" w14:textId="77777777" w:rsidTr="007A6AB4">
                      <w:trPr>
                        <w:trHeight w:val="283"/>
                      </w:trPr>
                      <w:tc>
                        <w:tcPr>
                          <w:tcW w:w="420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  <w:tcMar>
                            <w:right w:w="28" w:type="dxa"/>
                          </w:tcMar>
                        </w:tcPr>
                        <w:p w14:paraId="217DBCFD" w14:textId="68774248" w:rsidR="00E6735F" w:rsidRPr="003D7BFE" w:rsidRDefault="00E6735F" w:rsidP="00E6735F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</w:tcPr>
                        <w:p w14:paraId="6FC7F226" w14:textId="0578057D" w:rsidR="00E6735F" w:rsidRPr="003D7BFE" w:rsidRDefault="00E6735F" w:rsidP="00E6735F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355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  <w:tcMar>
                            <w:right w:w="28" w:type="dxa"/>
                          </w:tcMar>
                        </w:tcPr>
                        <w:p w14:paraId="64A19D81" w14:textId="165CE98A" w:rsidR="00E6735F" w:rsidRPr="003D7BFE" w:rsidRDefault="00E6735F" w:rsidP="00E6735F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850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</w:tcPr>
                        <w:p w14:paraId="272447E3" w14:textId="0C04271B" w:rsidR="00E6735F" w:rsidRPr="003D7BFE" w:rsidRDefault="00E6735F" w:rsidP="00E6735F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</w:tcPr>
                        <w:p w14:paraId="35E6AA21" w14:textId="547AF48A" w:rsidR="00E6735F" w:rsidRPr="0028267D" w:rsidRDefault="00E6735F" w:rsidP="00E6735F">
                          <w:pPr>
                            <w:pStyle w:val="3Lffa"/>
                          </w:pPr>
                        </w:p>
                      </w:tc>
                    </w:tr>
                    <w:tr w:rsidR="00E6735F" w:rsidRPr="0028267D" w14:paraId="2F5464BE" w14:textId="77777777" w:rsidTr="007A6AB4">
                      <w:trPr>
                        <w:trHeight w:val="283"/>
                      </w:trPr>
                      <w:tc>
                        <w:tcPr>
                          <w:tcW w:w="420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cMar>
                            <w:right w:w="28" w:type="dxa"/>
                          </w:tcMar>
                        </w:tcPr>
                        <w:p w14:paraId="07269DEB" w14:textId="42BF2B2A" w:rsidR="00E6735F" w:rsidRPr="003D7BFE" w:rsidRDefault="00E6735F" w:rsidP="00E6735F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6F84EC5A" w14:textId="6E5EB7D4" w:rsidR="00E6735F" w:rsidRPr="003D7BFE" w:rsidRDefault="00E6735F" w:rsidP="00E6735F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355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cMar>
                            <w:right w:w="28" w:type="dxa"/>
                          </w:tcMar>
                        </w:tcPr>
                        <w:p w14:paraId="596C2A6F" w14:textId="400DD986" w:rsidR="00E6735F" w:rsidRPr="003D7BFE" w:rsidRDefault="00E6735F" w:rsidP="00E6735F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850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25A4DA57" w14:textId="47CA899B" w:rsidR="00E6735F" w:rsidRPr="003D7BFE" w:rsidRDefault="00E6735F" w:rsidP="00E6735F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4058F24E" w14:textId="4236B500" w:rsidR="00E6735F" w:rsidRPr="0028267D" w:rsidRDefault="00E6735F" w:rsidP="00E6735F">
                          <w:pPr>
                            <w:pStyle w:val="3Lffa"/>
                          </w:pPr>
                        </w:p>
                      </w:tc>
                    </w:tr>
                    <w:tr w:rsidR="008D43C6" w:rsidRPr="00E7019C" w14:paraId="162830B2" w14:textId="77777777" w:rsidTr="00201CFD">
                      <w:trPr>
                        <w:trHeight w:val="283"/>
                      </w:trPr>
                      <w:tc>
                        <w:tcPr>
                          <w:tcW w:w="420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53A98EA9" w14:textId="77777777" w:rsidR="008D43C6" w:rsidRPr="0028267D" w:rsidRDefault="008D43C6" w:rsidP="00A0525F">
                          <w:pPr>
                            <w:pStyle w:val="3L100"/>
                            <w:rPr>
                              <w:sz w:val="18"/>
                              <w:szCs w:val="18"/>
                            </w:rPr>
                          </w:pPr>
                          <w:r w:rsidRPr="0028267D">
                            <w:rPr>
                              <w:sz w:val="18"/>
                              <w:szCs w:val="18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2AD2C7BB" w14:textId="77777777" w:rsidR="008D43C6" w:rsidRPr="00E7019C" w:rsidRDefault="008D43C6" w:rsidP="00A0525F">
                          <w:pPr>
                            <w:pStyle w:val="3L100"/>
                          </w:pPr>
                          <w:r w:rsidRPr="00E7019C">
                            <w:t>Лист</w:t>
                          </w:r>
                        </w:p>
                      </w:tc>
                      <w:tc>
                        <w:tcPr>
                          <w:tcW w:w="1355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73451EB5" w14:textId="77777777" w:rsidR="008D43C6" w:rsidRPr="00E7019C" w:rsidRDefault="008D43C6" w:rsidP="00A0525F">
                          <w:pPr>
                            <w:pStyle w:val="3L100"/>
                          </w:pPr>
                          <w:r w:rsidRPr="00E7019C">
                            <w:t>№ докум.</w:t>
                          </w:r>
                        </w:p>
                      </w:tc>
                      <w:tc>
                        <w:tcPr>
                          <w:tcW w:w="850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3DB7F46C" w14:textId="77777777" w:rsidR="008D43C6" w:rsidRPr="00E7019C" w:rsidRDefault="008D43C6" w:rsidP="00A0525F">
                          <w:pPr>
                            <w:pStyle w:val="3L100"/>
                          </w:pPr>
                          <w:r w:rsidRPr="00E7019C">
                            <w:t>Подп.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5528B803" w14:textId="77777777" w:rsidR="008D43C6" w:rsidRPr="00E7019C" w:rsidRDefault="008D43C6" w:rsidP="00A0525F">
                          <w:pPr>
                            <w:pStyle w:val="3L100"/>
                          </w:pPr>
                          <w:r w:rsidRPr="00E7019C">
                            <w:t>Дата</w:t>
                          </w:r>
                        </w:p>
                      </w:tc>
                    </w:tr>
                  </w:tbl>
                  <w:p w14:paraId="1EE0DBD5" w14:textId="77777777" w:rsidR="008D43C6" w:rsidRDefault="008D43C6" w:rsidP="008D43C6">
                    <w:pPr>
                      <w:ind w:firstLine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10C2" w14:textId="46CE3F2A" w:rsidR="00D71213" w:rsidRDefault="00D712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F1D1" w14:textId="77777777" w:rsidR="00040E12" w:rsidRPr="00D61C76" w:rsidRDefault="00040E12" w:rsidP="00D61C76">
      <w:pPr>
        <w:ind w:firstLine="0"/>
      </w:pPr>
      <w:r>
        <w:t>______________</w:t>
      </w:r>
    </w:p>
  </w:footnote>
  <w:footnote w:type="continuationSeparator" w:id="0">
    <w:p w14:paraId="0C4DD1E0" w14:textId="77777777" w:rsidR="00040E12" w:rsidRDefault="00040E12" w:rsidP="00D71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74E" w14:textId="0D18594D" w:rsidR="00452680" w:rsidRDefault="00452680">
    <w:pPr>
      <w:pStyle w:val="a3"/>
    </w:pPr>
    <w:r w:rsidRPr="00346A96">
      <w:rPr>
        <w:rFonts w:ascii="Times New Roman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57214" behindDoc="1" locked="0" layoutInCell="1" allowOverlap="1" wp14:anchorId="38251F8D" wp14:editId="33714719">
              <wp:simplePos x="0" y="0"/>
              <wp:positionH relativeFrom="margin">
                <wp:posOffset>-622104</wp:posOffset>
              </wp:positionH>
              <wp:positionV relativeFrom="page">
                <wp:posOffset>5715</wp:posOffset>
              </wp:positionV>
              <wp:extent cx="7447915" cy="10673715"/>
              <wp:effectExtent l="0" t="0" r="0" b="13335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7915" cy="1067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7"/>
                            <w:tblW w:w="11168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3"/>
                            <w:gridCol w:w="397"/>
                            <w:gridCol w:w="3148"/>
                            <w:gridCol w:w="4536"/>
                            <w:gridCol w:w="2804"/>
                          </w:tblGrid>
                          <w:tr w:rsidR="00452680" w:rsidRPr="00353957" w14:paraId="1EE08370" w14:textId="77777777" w:rsidTr="00A0525F">
                            <w:trPr>
                              <w:cantSplit/>
                              <w:trHeight w:val="3402"/>
                            </w:trPr>
                            <w:tc>
                              <w:tcPr>
                                <w:tcW w:w="28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D9D2151" w14:textId="3007BCCC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0140C79" w14:textId="74FD2F2D" w:rsidR="00452680" w:rsidRPr="00452680" w:rsidRDefault="00452680" w:rsidP="00452680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0488" w:type="dxa"/>
                                <w:gridSpan w:val="3"/>
                                <w:vMerge w:val="restart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5C2F5519" w14:textId="77777777" w:rsidR="00452680" w:rsidRPr="00A20672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  <w:tr w:rsidR="00452680" w:rsidRPr="00353957" w14:paraId="43F0A43B" w14:textId="77777777" w:rsidTr="00A0525F">
                            <w:trPr>
                              <w:cantSplit/>
                              <w:trHeight w:val="3402"/>
                            </w:trPr>
                            <w:tc>
                              <w:tcPr>
                                <w:tcW w:w="28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261F33FC" w14:textId="33E2A3DE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61A0B4A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0488" w:type="dxa"/>
                                <w:gridSpan w:val="3"/>
                                <w:vMerge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002FC6F7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  <w:tr w:rsidR="00452680" w:rsidRPr="00353957" w14:paraId="0208142D" w14:textId="77777777" w:rsidTr="00A0525F">
                            <w:trPr>
                              <w:cantSplit/>
                              <w:trHeight w:val="964"/>
                            </w:trPr>
                            <w:tc>
                              <w:tcPr>
                                <w:tcW w:w="283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1D9559D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9B6124C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0488" w:type="dxa"/>
                                <w:gridSpan w:val="3"/>
                                <w:vMerge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8E8B22C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  <w:tr w:rsidR="00452680" w:rsidRPr="00353957" w14:paraId="06F6A6C1" w14:textId="77777777" w:rsidTr="00A0525F">
                            <w:trPr>
                              <w:cantSplit/>
                              <w:trHeight w:val="1984"/>
                            </w:trPr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AFAB08B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  <w:r w:rsidRPr="00353957">
                                  <w:t>Подп.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E538A72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0488" w:type="dxa"/>
                                <w:gridSpan w:val="3"/>
                                <w:vMerge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5F3043E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  <w:tr w:rsidR="00452680" w:rsidRPr="00353957" w14:paraId="7501F4AC" w14:textId="77777777" w:rsidTr="00A0525F">
                            <w:trPr>
                              <w:cantSplit/>
                              <w:trHeight w:val="1417"/>
                            </w:trPr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F67E0B4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  <w:r w:rsidRPr="00353957">
                                  <w:t xml:space="preserve">Инв. № </w:t>
                                </w:r>
                                <w:proofErr w:type="spellStart"/>
                                <w:r w:rsidRPr="00353957">
                                  <w:t>дубл</w:t>
                                </w:r>
                                <w:proofErr w:type="spellEnd"/>
                                <w:r w:rsidRPr="00353957">
                                  <w:t>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F2421C6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0488" w:type="dxa"/>
                                <w:gridSpan w:val="3"/>
                                <w:vMerge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8306E3C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  <w:tr w:rsidR="00452680" w:rsidRPr="00353957" w14:paraId="1A067EE9" w14:textId="77777777" w:rsidTr="00A0525F">
                            <w:trPr>
                              <w:cantSplit/>
                              <w:trHeight w:val="1417"/>
                            </w:trPr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7145481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  <w:proofErr w:type="spellStart"/>
                                <w:r w:rsidRPr="00353957">
                                  <w:t>Взам</w:t>
                                </w:r>
                                <w:proofErr w:type="spellEnd"/>
                                <w:r w:rsidRPr="00353957"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1FAD9F8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0488" w:type="dxa"/>
                                <w:gridSpan w:val="3"/>
                                <w:vMerge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5F88B14B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  <w:tr w:rsidR="00452680" w:rsidRPr="00353957" w14:paraId="547E0CC2" w14:textId="77777777" w:rsidTr="00A0525F">
                            <w:trPr>
                              <w:cantSplit/>
                              <w:trHeight w:val="1984"/>
                            </w:trPr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63F835F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  <w:r w:rsidRPr="00353957">
                                  <w:t>Подп.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D9F7501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0488" w:type="dxa"/>
                                <w:gridSpan w:val="3"/>
                                <w:vMerge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958889E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  <w:tr w:rsidR="00452680" w:rsidRPr="00353957" w14:paraId="3B5E0917" w14:textId="77777777" w:rsidTr="00A0525F">
                            <w:trPr>
                              <w:cantSplit/>
                              <w:trHeight w:val="1417"/>
                            </w:trPr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2BC55F5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  <w:r w:rsidRPr="00353957"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E3A4590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0488" w:type="dxa"/>
                                <w:gridSpan w:val="3"/>
                                <w:vMerge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6C8B6992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  <w:tr w:rsidR="00452680" w:rsidRPr="00353957" w14:paraId="10CA8CD2" w14:textId="77777777" w:rsidTr="00A0525F">
                            <w:trPr>
                              <w:cantSplit/>
                              <w:trHeight w:val="283"/>
                            </w:trPr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218F855C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9FBD146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31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6C981C68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286A18B" w14:textId="2F9EAA6F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280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1F00A5E" w14:textId="2E4F3485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</w:tbl>
                        <w:p w14:paraId="45891181" w14:textId="77777777" w:rsidR="00452680" w:rsidRPr="00353957" w:rsidRDefault="00452680" w:rsidP="00452680">
                          <w:pPr>
                            <w:pStyle w:val="3L100"/>
                          </w:pPr>
                        </w:p>
                      </w:txbxContent>
                    </wps:txbx>
                    <wps:bodyPr rot="0" vert="horz" wrap="square" lIns="180000" tIns="180000" rIns="180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51F8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49pt;margin-top:.45pt;width:586.45pt;height:840.4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" filled="f" stroked="f">
              <v:textbox inset="5mm,5mm,5mm,0">
                <w:txbxContent>
                  <w:tbl>
                    <w:tblPr>
                      <w:tblStyle w:val="a7"/>
                      <w:tblW w:w="11168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3"/>
                      <w:gridCol w:w="397"/>
                      <w:gridCol w:w="3148"/>
                      <w:gridCol w:w="4536"/>
                      <w:gridCol w:w="2804"/>
                    </w:tblGrid>
                    <w:tr w:rsidR="00452680" w:rsidRPr="00353957" w14:paraId="1EE08370" w14:textId="77777777" w:rsidTr="00A0525F">
                      <w:trPr>
                        <w:cantSplit/>
                        <w:trHeight w:val="3402"/>
                      </w:trPr>
                      <w:tc>
                        <w:tcPr>
                          <w:tcW w:w="28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D9D2151" w14:textId="3007BCCC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0140C79" w14:textId="74FD2F2D" w:rsidR="00452680" w:rsidRPr="00452680" w:rsidRDefault="00452680" w:rsidP="00452680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0488" w:type="dxa"/>
                          <w:gridSpan w:val="3"/>
                          <w:vMerge w:val="restar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5C2F5519" w14:textId="77777777" w:rsidR="00452680" w:rsidRPr="00A20672" w:rsidRDefault="00452680" w:rsidP="00604FC8">
                          <w:pPr>
                            <w:pStyle w:val="3L100"/>
                          </w:pPr>
                        </w:p>
                      </w:tc>
                    </w:tr>
                    <w:tr w:rsidR="00452680" w:rsidRPr="00353957" w14:paraId="43F0A43B" w14:textId="77777777" w:rsidTr="00A0525F">
                      <w:trPr>
                        <w:cantSplit/>
                        <w:trHeight w:val="3402"/>
                      </w:trPr>
                      <w:tc>
                        <w:tcPr>
                          <w:tcW w:w="28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261F33FC" w14:textId="33E2A3DE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61A0B4A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0488" w:type="dxa"/>
                          <w:gridSpan w:val="3"/>
                          <w:vMerge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002FC6F7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</w:tr>
                    <w:tr w:rsidR="00452680" w:rsidRPr="00353957" w14:paraId="0208142D" w14:textId="77777777" w:rsidTr="00A0525F">
                      <w:trPr>
                        <w:cantSplit/>
                        <w:trHeight w:val="964"/>
                      </w:trPr>
                      <w:tc>
                        <w:tcPr>
                          <w:tcW w:w="283" w:type="dxa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1D9559D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9B6124C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0488" w:type="dxa"/>
                          <w:gridSpan w:val="3"/>
                          <w:vMerge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28E8B22C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</w:tr>
                    <w:tr w:rsidR="00452680" w:rsidRPr="00353957" w14:paraId="06F6A6C1" w14:textId="77777777" w:rsidTr="00A0525F">
                      <w:trPr>
                        <w:cantSplit/>
                        <w:trHeight w:val="1984"/>
                      </w:trPr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AFAB08B" w14:textId="77777777" w:rsidR="00452680" w:rsidRPr="00353957" w:rsidRDefault="00452680" w:rsidP="00604FC8">
                          <w:pPr>
                            <w:pStyle w:val="3L100"/>
                          </w:pPr>
                          <w:r w:rsidRPr="00353957">
                            <w:t>Подп.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E538A72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0488" w:type="dxa"/>
                          <w:gridSpan w:val="3"/>
                          <w:vMerge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75F3043E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</w:tr>
                    <w:tr w:rsidR="00452680" w:rsidRPr="00353957" w14:paraId="7501F4AC" w14:textId="77777777" w:rsidTr="00A0525F">
                      <w:trPr>
                        <w:cantSplit/>
                        <w:trHeight w:val="1417"/>
                      </w:trPr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3F67E0B4" w14:textId="77777777" w:rsidR="00452680" w:rsidRPr="00353957" w:rsidRDefault="00452680" w:rsidP="00604FC8">
                          <w:pPr>
                            <w:pStyle w:val="3L100"/>
                          </w:pPr>
                          <w:r w:rsidRPr="00353957">
                            <w:t xml:space="preserve">Инв. № </w:t>
                          </w:r>
                          <w:proofErr w:type="spellStart"/>
                          <w:r w:rsidRPr="00353957">
                            <w:t>дубл</w:t>
                          </w:r>
                          <w:proofErr w:type="spellEnd"/>
                          <w:r w:rsidRPr="00353957">
                            <w:t>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F2421C6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0488" w:type="dxa"/>
                          <w:gridSpan w:val="3"/>
                          <w:vMerge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78306E3C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</w:tr>
                    <w:tr w:rsidR="00452680" w:rsidRPr="00353957" w14:paraId="1A067EE9" w14:textId="77777777" w:rsidTr="00A0525F">
                      <w:trPr>
                        <w:cantSplit/>
                        <w:trHeight w:val="1417"/>
                      </w:trPr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7145481" w14:textId="77777777" w:rsidR="00452680" w:rsidRPr="00353957" w:rsidRDefault="00452680" w:rsidP="00604FC8">
                          <w:pPr>
                            <w:pStyle w:val="3L100"/>
                          </w:pPr>
                          <w:proofErr w:type="spellStart"/>
                          <w:r w:rsidRPr="00353957">
                            <w:t>Взам</w:t>
                          </w:r>
                          <w:proofErr w:type="spellEnd"/>
                          <w:r w:rsidRPr="00353957">
                            <w:t>. инв. №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1FAD9F8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0488" w:type="dxa"/>
                          <w:gridSpan w:val="3"/>
                          <w:vMerge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5F88B14B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</w:tr>
                    <w:tr w:rsidR="00452680" w:rsidRPr="00353957" w14:paraId="547E0CC2" w14:textId="77777777" w:rsidTr="00A0525F">
                      <w:trPr>
                        <w:cantSplit/>
                        <w:trHeight w:val="1984"/>
                      </w:trPr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63F835F" w14:textId="77777777" w:rsidR="00452680" w:rsidRPr="00353957" w:rsidRDefault="00452680" w:rsidP="00604FC8">
                          <w:pPr>
                            <w:pStyle w:val="3L100"/>
                          </w:pPr>
                          <w:r w:rsidRPr="00353957">
                            <w:t>Подп.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D9F7501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0488" w:type="dxa"/>
                          <w:gridSpan w:val="3"/>
                          <w:vMerge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7958889E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</w:tr>
                    <w:tr w:rsidR="00452680" w:rsidRPr="00353957" w14:paraId="3B5E0917" w14:textId="77777777" w:rsidTr="00A0525F">
                      <w:trPr>
                        <w:cantSplit/>
                        <w:trHeight w:val="1417"/>
                      </w:trPr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2BC55F5" w14:textId="77777777" w:rsidR="00452680" w:rsidRPr="00353957" w:rsidRDefault="00452680" w:rsidP="00604FC8">
                          <w:pPr>
                            <w:pStyle w:val="3L100"/>
                          </w:pPr>
                          <w:r w:rsidRPr="00353957">
                            <w:t>Инв. № подл.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E3A4590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0488" w:type="dxa"/>
                          <w:gridSpan w:val="3"/>
                          <w:vMerge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6C8B6992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</w:tr>
                    <w:tr w:rsidR="00452680" w:rsidRPr="00353957" w14:paraId="10CA8CD2" w14:textId="77777777" w:rsidTr="00A0525F">
                      <w:trPr>
                        <w:cantSplit/>
                        <w:trHeight w:val="283"/>
                      </w:trPr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218F855C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9FBD146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31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6C981C68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286A18B" w14:textId="2F9EAA6F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280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1F00A5E" w14:textId="2E4F3485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</w:tr>
                  </w:tbl>
                  <w:p w14:paraId="45891181" w14:textId="77777777" w:rsidR="00452680" w:rsidRPr="00353957" w:rsidRDefault="00452680" w:rsidP="00452680">
                    <w:pPr>
                      <w:pStyle w:val="3L100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341179"/>
      <w:docPartObj>
        <w:docPartGallery w:val="Page Numbers (Top of Page)"/>
        <w:docPartUnique/>
      </w:docPartObj>
    </w:sdtPr>
    <w:sdtEndPr/>
    <w:sdtContent>
      <w:p w14:paraId="2DAA0558" w14:textId="52EFE313" w:rsidR="00C03E80" w:rsidRPr="00C03E80" w:rsidRDefault="008D43C6" w:rsidP="008D43C6">
        <w:pPr>
          <w:pStyle w:val="3Lffffa"/>
        </w:pPr>
        <w:r w:rsidRPr="00346A96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6189" behindDoc="1" locked="0" layoutInCell="1" allowOverlap="1" wp14:anchorId="3F3E0E93" wp14:editId="59046D30">
                  <wp:simplePos x="0" y="0"/>
                  <wp:positionH relativeFrom="page">
                    <wp:posOffset>102591</wp:posOffset>
                  </wp:positionH>
                  <wp:positionV relativeFrom="page">
                    <wp:posOffset>11430</wp:posOffset>
                  </wp:positionV>
                  <wp:extent cx="7447915" cy="10673715"/>
                  <wp:effectExtent l="0" t="0" r="0" b="13335"/>
                  <wp:wrapNone/>
                  <wp:docPr id="7" name="Надпись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447915" cy="1067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7"/>
                                <w:tblW w:w="11168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"/>
                                <w:gridCol w:w="397"/>
                                <w:gridCol w:w="3148"/>
                                <w:gridCol w:w="4536"/>
                                <w:gridCol w:w="2804"/>
                              </w:tblGrid>
                              <w:tr w:rsidR="008D43C6" w:rsidRPr="00353957" w14:paraId="4FD5A962" w14:textId="77777777" w:rsidTr="00A0525F">
                                <w:trPr>
                                  <w:cantSplit/>
                                  <w:trHeight w:val="3402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7CC39F14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77BAC7B6" w14:textId="77777777" w:rsidR="008D43C6" w:rsidRPr="00452680" w:rsidRDefault="008D43C6" w:rsidP="00452680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10488" w:type="dxa"/>
                                    <w:gridSpan w:val="3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538C7E49" w14:textId="77777777" w:rsidR="008D43C6" w:rsidRPr="00A20672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  <w:tr w:rsidR="008D43C6" w:rsidRPr="00353957" w14:paraId="3A1D2B0D" w14:textId="77777777" w:rsidTr="00A0525F">
                                <w:trPr>
                                  <w:cantSplit/>
                                  <w:trHeight w:val="3402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52CFFFE6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098F898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10488" w:type="dxa"/>
                                    <w:gridSpan w:val="3"/>
                                    <w:vMerge/>
                                    <w:tcBorders>
                                      <w:top w:val="single" w:sz="12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5785911F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  <w:tr w:rsidR="008D43C6" w:rsidRPr="00353957" w14:paraId="7257FEC1" w14:textId="77777777" w:rsidTr="00A0525F">
                                <w:trPr>
                                  <w:cantSplit/>
                                  <w:trHeight w:val="964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nil"/>
                                      <w:left w:val="nil"/>
                                      <w:bottom w:val="single" w:sz="12" w:space="0" w:color="auto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0C0974EE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single" w:sz="12" w:space="0" w:color="auto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61D794D1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10488" w:type="dxa"/>
                                    <w:gridSpan w:val="3"/>
                                    <w:vMerge/>
                                    <w:tcBorders>
                                      <w:top w:val="single" w:sz="12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26750545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  <w:tr w:rsidR="008D43C6" w:rsidRPr="00353957" w14:paraId="3D8EDFC2" w14:textId="77777777" w:rsidTr="00A0525F">
                                <w:trPr>
                                  <w:cantSplit/>
                                  <w:trHeight w:val="1984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34D53863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  <w:r w:rsidRPr="00353957">
                                      <w:t>Подп. и дата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72E0F49F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10488" w:type="dxa"/>
                                    <w:gridSpan w:val="3"/>
                                    <w:vMerge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3B155C9E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  <w:tr w:rsidR="008D43C6" w:rsidRPr="00353957" w14:paraId="68ABB28F" w14:textId="77777777" w:rsidTr="00A0525F">
                                <w:trPr>
                                  <w:cantSplit/>
                                  <w:trHeight w:val="1417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2D2ADE75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  <w:r w:rsidRPr="00353957">
                                      <w:t xml:space="preserve">Инв. № </w:t>
                                    </w:r>
                                    <w:proofErr w:type="spellStart"/>
                                    <w:r w:rsidRPr="00353957">
                                      <w:t>дубл</w:t>
                                    </w:r>
                                    <w:proofErr w:type="spellEnd"/>
                                    <w:r w:rsidRPr="00353957"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60A50532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10488" w:type="dxa"/>
                                    <w:gridSpan w:val="3"/>
                                    <w:vMerge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35C52F13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  <w:tr w:rsidR="008D43C6" w:rsidRPr="00353957" w14:paraId="7708D259" w14:textId="77777777" w:rsidTr="00A0525F">
                                <w:trPr>
                                  <w:cantSplit/>
                                  <w:trHeight w:val="1417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DEDFCCE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  <w:proofErr w:type="spellStart"/>
                                    <w:r w:rsidRPr="00353957">
                                      <w:t>Взам</w:t>
                                    </w:r>
                                    <w:proofErr w:type="spellEnd"/>
                                    <w:r w:rsidRPr="00353957">
                                      <w:t>. инв. №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4E08310B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10488" w:type="dxa"/>
                                    <w:gridSpan w:val="3"/>
                                    <w:vMerge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2B4E5468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  <w:tr w:rsidR="008D43C6" w:rsidRPr="00353957" w14:paraId="719F7873" w14:textId="77777777" w:rsidTr="00A0525F">
                                <w:trPr>
                                  <w:cantSplit/>
                                  <w:trHeight w:val="1984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287AA5DB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  <w:r w:rsidRPr="00353957">
                                      <w:t>Подп. и дата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0439906A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10488" w:type="dxa"/>
                                    <w:gridSpan w:val="3"/>
                                    <w:vMerge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2F65DB6C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  <w:tr w:rsidR="008D43C6" w:rsidRPr="00353957" w14:paraId="008C15A6" w14:textId="77777777" w:rsidTr="00A0525F">
                                <w:trPr>
                                  <w:cantSplit/>
                                  <w:trHeight w:val="1417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0DDCD927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  <w:r w:rsidRPr="00353957">
                                      <w:t>Инв. № подл.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6C836CEE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10488" w:type="dxa"/>
                                    <w:gridSpan w:val="3"/>
                                    <w:vMerge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08F6D668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  <w:tr w:rsidR="008D43C6" w:rsidRPr="00353957" w14:paraId="66830268" w14:textId="77777777" w:rsidTr="00A0525F">
                                <w:trPr>
                                  <w:cantSplit/>
                                  <w:trHeight w:val="283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92727D2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2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0E2F64B5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31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4B372252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45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D2C8C94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28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119D165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</w:tbl>
                            <w:p w14:paraId="4B002D24" w14:textId="77777777" w:rsidR="008D43C6" w:rsidRPr="00353957" w:rsidRDefault="008D43C6" w:rsidP="008D43C6">
                              <w:pPr>
                                <w:pStyle w:val="3L100"/>
                              </w:pPr>
                            </w:p>
                          </w:txbxContent>
                        </wps:txbx>
                        <wps:bodyPr rot="0" vert="horz" wrap="square" lIns="180000" tIns="180000" rIns="180000" bIns="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F3E0E93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8.1pt;margin-top:.9pt;width:586.45pt;height:840.45pt;z-index:-25166029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" filled="f" stroked="f">
                  <v:textbox inset="5mm,5mm,5mm,0">
                    <w:txbxContent>
                      <w:tbl>
                        <w:tblPr>
                          <w:tblStyle w:val="a7"/>
                          <w:tblW w:w="1116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3"/>
                          <w:gridCol w:w="397"/>
                          <w:gridCol w:w="3148"/>
                          <w:gridCol w:w="4536"/>
                          <w:gridCol w:w="2804"/>
                        </w:tblGrid>
                        <w:tr w:rsidR="008D43C6" w:rsidRPr="00353957" w14:paraId="4FD5A962" w14:textId="77777777" w:rsidTr="00A0525F">
                          <w:trPr>
                            <w:cantSplit/>
                            <w:trHeight w:val="3402"/>
                          </w:trPr>
                          <w:tc>
                            <w:tcPr>
                              <w:tcW w:w="2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7CC39F14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77BAC7B6" w14:textId="77777777" w:rsidR="008D43C6" w:rsidRPr="00452680" w:rsidRDefault="008D43C6" w:rsidP="00452680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10488" w:type="dxa"/>
                              <w:gridSpan w:val="3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538C7E49" w14:textId="77777777" w:rsidR="008D43C6" w:rsidRPr="00A20672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  <w:tr w:rsidR="008D43C6" w:rsidRPr="00353957" w14:paraId="3A1D2B0D" w14:textId="77777777" w:rsidTr="00A0525F">
                          <w:trPr>
                            <w:cantSplit/>
                            <w:trHeight w:val="3402"/>
                          </w:trPr>
                          <w:tc>
                            <w:tcPr>
                              <w:tcW w:w="2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52CFFFE6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1098F898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10488" w:type="dxa"/>
                              <w:gridSpan w:val="3"/>
                              <w:vMerge/>
                              <w:tcBorders>
                                <w:top w:val="single" w:sz="12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5785911F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  <w:tr w:rsidR="008D43C6" w:rsidRPr="00353957" w14:paraId="7257FEC1" w14:textId="77777777" w:rsidTr="00A0525F">
                          <w:trPr>
                            <w:cantSplit/>
                            <w:trHeight w:val="964"/>
                          </w:trPr>
                          <w:tc>
                            <w:tcPr>
                              <w:tcW w:w="283" w:type="dxa"/>
                              <w:tcBorders>
                                <w:top w:val="nil"/>
                                <w:left w:val="nil"/>
                                <w:bottom w:val="single" w:sz="12" w:space="0" w:color="auto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0C0974EE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single" w:sz="12" w:space="0" w:color="auto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61D794D1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10488" w:type="dxa"/>
                              <w:gridSpan w:val="3"/>
                              <w:vMerge/>
                              <w:tcBorders>
                                <w:top w:val="single" w:sz="12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26750545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  <w:tr w:rsidR="008D43C6" w:rsidRPr="00353957" w14:paraId="3D8EDFC2" w14:textId="77777777" w:rsidTr="00A0525F">
                          <w:trPr>
                            <w:cantSplit/>
                            <w:trHeight w:val="1984"/>
                          </w:trPr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34D53863" w14:textId="77777777" w:rsidR="008D43C6" w:rsidRPr="00353957" w:rsidRDefault="008D43C6" w:rsidP="00604FC8">
                              <w:pPr>
                                <w:pStyle w:val="3L100"/>
                              </w:pPr>
                              <w:r w:rsidRPr="00353957">
                                <w:t>Подп. и дата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72E0F49F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10488" w:type="dxa"/>
                              <w:gridSpan w:val="3"/>
                              <w:vMerge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3B155C9E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  <w:tr w:rsidR="008D43C6" w:rsidRPr="00353957" w14:paraId="68ABB28F" w14:textId="77777777" w:rsidTr="00A0525F">
                          <w:trPr>
                            <w:cantSplit/>
                            <w:trHeight w:val="1417"/>
                          </w:trPr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2D2ADE75" w14:textId="77777777" w:rsidR="008D43C6" w:rsidRPr="00353957" w:rsidRDefault="008D43C6" w:rsidP="00604FC8">
                              <w:pPr>
                                <w:pStyle w:val="3L100"/>
                              </w:pPr>
                              <w:r w:rsidRPr="00353957">
                                <w:t xml:space="preserve">Инв. № </w:t>
                              </w:r>
                              <w:proofErr w:type="spellStart"/>
                              <w:r w:rsidRPr="00353957">
                                <w:t>дубл</w:t>
                              </w:r>
                              <w:proofErr w:type="spellEnd"/>
                              <w:r w:rsidRPr="00353957">
                                <w:t>.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60A50532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10488" w:type="dxa"/>
                              <w:gridSpan w:val="3"/>
                              <w:vMerge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35C52F13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  <w:tr w:rsidR="008D43C6" w:rsidRPr="00353957" w14:paraId="7708D259" w14:textId="77777777" w:rsidTr="00A0525F">
                          <w:trPr>
                            <w:cantSplit/>
                            <w:trHeight w:val="1417"/>
                          </w:trPr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1DEDFCCE" w14:textId="77777777" w:rsidR="008D43C6" w:rsidRPr="00353957" w:rsidRDefault="008D43C6" w:rsidP="00604FC8">
                              <w:pPr>
                                <w:pStyle w:val="3L100"/>
                              </w:pPr>
                              <w:proofErr w:type="spellStart"/>
                              <w:r w:rsidRPr="00353957">
                                <w:t>Взам</w:t>
                              </w:r>
                              <w:proofErr w:type="spellEnd"/>
                              <w:r w:rsidRPr="00353957">
                                <w:t>. инв. №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4E08310B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10488" w:type="dxa"/>
                              <w:gridSpan w:val="3"/>
                              <w:vMerge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2B4E5468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  <w:tr w:rsidR="008D43C6" w:rsidRPr="00353957" w14:paraId="719F7873" w14:textId="77777777" w:rsidTr="00A0525F">
                          <w:trPr>
                            <w:cantSplit/>
                            <w:trHeight w:val="1984"/>
                          </w:trPr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287AA5DB" w14:textId="77777777" w:rsidR="008D43C6" w:rsidRPr="00353957" w:rsidRDefault="008D43C6" w:rsidP="00604FC8">
                              <w:pPr>
                                <w:pStyle w:val="3L100"/>
                              </w:pPr>
                              <w:r w:rsidRPr="00353957">
                                <w:t>Подп. и дата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0439906A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10488" w:type="dxa"/>
                              <w:gridSpan w:val="3"/>
                              <w:vMerge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2F65DB6C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  <w:tr w:rsidR="008D43C6" w:rsidRPr="00353957" w14:paraId="008C15A6" w14:textId="77777777" w:rsidTr="00A0525F">
                          <w:trPr>
                            <w:cantSplit/>
                            <w:trHeight w:val="1417"/>
                          </w:trPr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0DDCD927" w14:textId="77777777" w:rsidR="008D43C6" w:rsidRPr="00353957" w:rsidRDefault="008D43C6" w:rsidP="00604FC8">
                              <w:pPr>
                                <w:pStyle w:val="3L100"/>
                              </w:pPr>
                              <w:r w:rsidRPr="00353957">
                                <w:t>Инв. № подл.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6C836CEE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10488" w:type="dxa"/>
                              <w:gridSpan w:val="3"/>
                              <w:vMerge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08F6D668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  <w:tr w:rsidR="008D43C6" w:rsidRPr="00353957" w14:paraId="66830268" w14:textId="77777777" w:rsidTr="00A0525F">
                          <w:trPr>
                            <w:cantSplit/>
                            <w:trHeight w:val="283"/>
                          </w:trPr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192727D2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0E2F64B5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4B372252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D2C8C94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28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119D165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</w:tbl>
                      <w:p w14:paraId="4B002D24" w14:textId="77777777" w:rsidR="008D43C6" w:rsidRPr="00353957" w:rsidRDefault="008D43C6" w:rsidP="008D43C6">
                        <w:pPr>
                          <w:pStyle w:val="3L100"/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C03E80" w:rsidRPr="00C03E80">
          <w:fldChar w:fldCharType="begin"/>
        </w:r>
        <w:r w:rsidR="00C03E80" w:rsidRPr="00C03E80">
          <w:instrText>PAGE   \* MERGEFORMAT</w:instrText>
        </w:r>
        <w:r w:rsidR="00C03E80" w:rsidRPr="00C03E80">
          <w:fldChar w:fldCharType="separate"/>
        </w:r>
        <w:r w:rsidR="00C03E80" w:rsidRPr="00C03E80">
          <w:t>2</w:t>
        </w:r>
        <w:r w:rsidR="00C03E80" w:rsidRPr="00C03E80">
          <w:fldChar w:fldCharType="end"/>
        </w:r>
      </w:p>
    </w:sdtContent>
  </w:sdt>
  <w:p w14:paraId="5DE6E828" w14:textId="71E8D1C8" w:rsidR="00C03E80" w:rsidRPr="003C6D0A" w:rsidRDefault="007103F1" w:rsidP="008D43C6">
    <w:pPr>
      <w:pStyle w:val="3Lffffa"/>
    </w:pPr>
    <w:fldSimple w:instr=" DOCPROPERTY  SignDoc  \* MERGEFORMAT ">
      <w:r w:rsidR="007F4F7F">
        <w:t>RU.СЕВФ.00001-01</w:t>
      </w:r>
    </w:fldSimple>
    <w:r w:rsidR="00B1422D">
      <w:t xml:space="preserve"> </w:t>
    </w:r>
    <w:r w:rsidR="003C6D0A">
      <w:t>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F0D"/>
    <w:multiLevelType w:val="multilevel"/>
    <w:tmpl w:val="1CAE9254"/>
    <w:styleLink w:val="3L"/>
    <w:lvl w:ilvl="0">
      <w:start w:val="1"/>
      <w:numFmt w:val="none"/>
      <w:pStyle w:val="3L0"/>
      <w:suff w:val="space"/>
      <w:lvlText w:val="Примечание –"/>
      <w:lvlJc w:val="left"/>
      <w:pPr>
        <w:ind w:left="0" w:firstLine="851"/>
      </w:pPr>
      <w:rPr>
        <w:rFonts w:hint="default"/>
        <w:spacing w:val="2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9C7062"/>
    <w:multiLevelType w:val="multilevel"/>
    <w:tmpl w:val="1CAE9254"/>
    <w:numStyleLink w:val="3L"/>
  </w:abstractNum>
  <w:abstractNum w:abstractNumId="2" w15:restartNumberingAfterBreak="0">
    <w:nsid w:val="10AC50CF"/>
    <w:multiLevelType w:val="multilevel"/>
    <w:tmpl w:val="868E7040"/>
    <w:styleLink w:val="3L1"/>
    <w:lvl w:ilvl="0">
      <w:start w:val="1"/>
      <w:numFmt w:val="none"/>
      <w:pStyle w:val="3L1-"/>
      <w:suff w:val="space"/>
      <w:lvlText w:val="-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pStyle w:val="3L2-"/>
      <w:suff w:val="space"/>
      <w:lvlText w:val="%2)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pStyle w:val="3L3-"/>
      <w:suff w:val="space"/>
      <w:lvlText w:val="%3)"/>
      <w:lvlJc w:val="left"/>
      <w:pPr>
        <w:ind w:left="0" w:firstLine="1418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4F7D4B"/>
    <w:multiLevelType w:val="multilevel"/>
    <w:tmpl w:val="3F421796"/>
    <w:numStyleLink w:val="3L2"/>
  </w:abstractNum>
  <w:abstractNum w:abstractNumId="4" w15:restartNumberingAfterBreak="0">
    <w:nsid w:val="195E4FC6"/>
    <w:multiLevelType w:val="multilevel"/>
    <w:tmpl w:val="2DC69438"/>
    <w:styleLink w:val="3L3"/>
    <w:lvl w:ilvl="0">
      <w:start w:val="1"/>
      <w:numFmt w:val="decimal"/>
      <w:pStyle w:val="3L4"/>
      <w:suff w:val="space"/>
      <w:lvlText w:val="Рисунок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444FD4"/>
    <w:multiLevelType w:val="multilevel"/>
    <w:tmpl w:val="FF5E746C"/>
    <w:styleLink w:val="3L5"/>
    <w:lvl w:ilvl="0">
      <w:start w:val="1"/>
      <w:numFmt w:val="none"/>
      <w:pStyle w:val="3L6"/>
      <w:suff w:val="space"/>
      <w:lvlText w:val="Примечания"/>
      <w:lvlJc w:val="left"/>
      <w:pPr>
        <w:ind w:left="0" w:firstLine="851"/>
      </w:pPr>
      <w:rPr>
        <w:rFonts w:hint="default"/>
        <w:spacing w:val="20"/>
      </w:rPr>
    </w:lvl>
    <w:lvl w:ilvl="1">
      <w:start w:val="1"/>
      <w:numFmt w:val="decimal"/>
      <w:pStyle w:val="3L7"/>
      <w:suff w:val="space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F185B5C"/>
    <w:multiLevelType w:val="multilevel"/>
    <w:tmpl w:val="3F421796"/>
    <w:styleLink w:val="3L2"/>
    <w:lvl w:ilvl="0">
      <w:start w:val="1"/>
      <w:numFmt w:val="russianUpper"/>
      <w:pStyle w:val="3LP"/>
      <w:suff w:val="space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3LP1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3LP11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3LP111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lvlRestart w:val="1"/>
      <w:pStyle w:val="3LP0"/>
      <w:suff w:val="space"/>
      <w:lvlText w:val="Рисунок %1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3LP2"/>
      <w:suff w:val="space"/>
      <w:lvlText w:val="Таблица %1.%6"/>
      <w:lvlJc w:val="left"/>
      <w:pPr>
        <w:ind w:left="0" w:firstLine="0"/>
      </w:pPr>
      <w:rPr>
        <w:rFonts w:hint="default"/>
        <w:spacing w:val="20"/>
      </w:rPr>
    </w:lvl>
    <w:lvl w:ilvl="6">
      <w:start w:val="1"/>
      <w:numFmt w:val="decimal"/>
      <w:pStyle w:val="3LP3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6"/>
      <w:pStyle w:val="3LP4"/>
      <w:suff w:val="space"/>
      <w:lvlText w:val="%8)"/>
      <w:lvlJc w:val="left"/>
      <w:pPr>
        <w:ind w:left="0" w:firstLine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7EF04F5"/>
    <w:multiLevelType w:val="multilevel"/>
    <w:tmpl w:val="FA7C2432"/>
    <w:styleLink w:val="3L8"/>
    <w:lvl w:ilvl="0">
      <w:start w:val="1"/>
      <w:numFmt w:val="none"/>
      <w:pStyle w:val="3L9"/>
      <w:suff w:val="space"/>
      <w:lvlText w:val="Примечания"/>
      <w:lvlJc w:val="left"/>
      <w:pPr>
        <w:ind w:left="0" w:firstLine="851"/>
      </w:pPr>
      <w:rPr>
        <w:rFonts w:hint="default"/>
        <w:spacing w:val="20"/>
      </w:rPr>
    </w:lvl>
    <w:lvl w:ilvl="1">
      <w:start w:val="1"/>
      <w:numFmt w:val="decimal"/>
      <w:pStyle w:val="3La"/>
      <w:suff w:val="space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87DD6"/>
    <w:multiLevelType w:val="multilevel"/>
    <w:tmpl w:val="3FAADB50"/>
    <w:lvl w:ilvl="0">
      <w:start w:val="1"/>
      <w:numFmt w:val="decimal"/>
      <w:suff w:val="space"/>
      <w:lvlText w:val="Таблица %1"/>
      <w:lvlJc w:val="left"/>
      <w:pPr>
        <w:ind w:left="0" w:firstLine="0"/>
      </w:pPr>
      <w:rPr>
        <w:rFonts w:hint="default"/>
        <w:spacing w:val="20"/>
      </w:rPr>
    </w:lvl>
    <w:lvl w:ilvl="1">
      <w:start w:val="1"/>
      <w:numFmt w:val="decimal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C9320B6"/>
    <w:multiLevelType w:val="multilevel"/>
    <w:tmpl w:val="10E48234"/>
    <w:numStyleLink w:val="3Lb"/>
  </w:abstractNum>
  <w:abstractNum w:abstractNumId="10" w15:restartNumberingAfterBreak="0">
    <w:nsid w:val="42FF64D4"/>
    <w:multiLevelType w:val="multilevel"/>
    <w:tmpl w:val="D96461C8"/>
    <w:styleLink w:val="3Lc"/>
    <w:lvl w:ilvl="0">
      <w:start w:val="1"/>
      <w:numFmt w:val="decimal"/>
      <w:pStyle w:val="3L10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3L11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3L111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3L1111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7792977"/>
    <w:multiLevelType w:val="multilevel"/>
    <w:tmpl w:val="10E48234"/>
    <w:styleLink w:val="3Lb"/>
    <w:lvl w:ilvl="0">
      <w:start w:val="1"/>
      <w:numFmt w:val="decimal"/>
      <w:pStyle w:val="3Ld"/>
      <w:suff w:val="space"/>
      <w:lvlText w:val="Таблица %1"/>
      <w:lvlJc w:val="left"/>
      <w:pPr>
        <w:ind w:left="0" w:firstLine="0"/>
      </w:pPr>
      <w:rPr>
        <w:rFonts w:hint="default"/>
        <w:spacing w:val="20"/>
      </w:rPr>
    </w:lvl>
    <w:lvl w:ilvl="1">
      <w:start w:val="1"/>
      <w:numFmt w:val="decimal"/>
      <w:pStyle w:val="3Le"/>
      <w:suff w:val="spac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3Lf"/>
      <w:suff w:val="space"/>
      <w:lvlText w:val="%3)"/>
      <w:lvlJc w:val="left"/>
      <w:pPr>
        <w:ind w:left="0" w:firstLine="851"/>
      </w:pPr>
      <w:rPr>
        <w:rFonts w:hint="default"/>
        <w:vertAlign w:val="superscrip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9480FB7"/>
    <w:multiLevelType w:val="multilevel"/>
    <w:tmpl w:val="2DC69438"/>
    <w:numStyleLink w:val="3L3"/>
  </w:abstractNum>
  <w:abstractNum w:abstractNumId="13" w15:restartNumberingAfterBreak="0">
    <w:nsid w:val="5C5D1372"/>
    <w:multiLevelType w:val="multilevel"/>
    <w:tmpl w:val="D96461C8"/>
    <w:numStyleLink w:val="3Lc"/>
  </w:abstractNum>
  <w:abstractNum w:abstractNumId="14" w15:restartNumberingAfterBreak="0">
    <w:nsid w:val="5E00625E"/>
    <w:multiLevelType w:val="multilevel"/>
    <w:tmpl w:val="868E7040"/>
    <w:numStyleLink w:val="3L1"/>
  </w:abstractNum>
  <w:abstractNum w:abstractNumId="15" w15:restartNumberingAfterBreak="0">
    <w:nsid w:val="60561A37"/>
    <w:multiLevelType w:val="multilevel"/>
    <w:tmpl w:val="868E7040"/>
    <w:numStyleLink w:val="3L1"/>
  </w:abstractNum>
  <w:abstractNum w:abstractNumId="16" w15:restartNumberingAfterBreak="0">
    <w:nsid w:val="75D94C72"/>
    <w:multiLevelType w:val="multilevel"/>
    <w:tmpl w:val="FA7C2432"/>
    <w:numStyleLink w:val="3L8"/>
  </w:abstractNum>
  <w:abstractNum w:abstractNumId="17" w15:restartNumberingAfterBreak="0">
    <w:nsid w:val="7C0B03EE"/>
    <w:multiLevelType w:val="multilevel"/>
    <w:tmpl w:val="FF5E746C"/>
    <w:numStyleLink w:val="3L5"/>
  </w:abstractNum>
  <w:num w:numId="1" w16cid:durableId="2062437674">
    <w:abstractNumId w:val="2"/>
  </w:num>
  <w:num w:numId="2" w16cid:durableId="1543246576">
    <w:abstractNumId w:val="6"/>
  </w:num>
  <w:num w:numId="3" w16cid:durableId="2014642423">
    <w:abstractNumId w:val="0"/>
  </w:num>
  <w:num w:numId="4" w16cid:durableId="70473815">
    <w:abstractNumId w:val="7"/>
  </w:num>
  <w:num w:numId="5" w16cid:durableId="1757750407">
    <w:abstractNumId w:val="5"/>
  </w:num>
  <w:num w:numId="6" w16cid:durableId="1039478761">
    <w:abstractNumId w:val="10"/>
  </w:num>
  <w:num w:numId="7" w16cid:durableId="204947482">
    <w:abstractNumId w:val="4"/>
  </w:num>
  <w:num w:numId="8" w16cid:durableId="1956713717">
    <w:abstractNumId w:val="11"/>
  </w:num>
  <w:num w:numId="9" w16cid:durableId="480316501">
    <w:abstractNumId w:val="13"/>
  </w:num>
  <w:num w:numId="10" w16cid:durableId="945162000">
    <w:abstractNumId w:val="3"/>
  </w:num>
  <w:num w:numId="11" w16cid:durableId="1290235742">
    <w:abstractNumId w:val="15"/>
  </w:num>
  <w:num w:numId="12" w16cid:durableId="733628622">
    <w:abstractNumId w:val="1"/>
  </w:num>
  <w:num w:numId="13" w16cid:durableId="1996254468">
    <w:abstractNumId w:val="16"/>
    <w:lvlOverride w:ilvl="0">
      <w:lvl w:ilvl="0">
        <w:start w:val="1"/>
        <w:numFmt w:val="none"/>
        <w:pStyle w:val="3L9"/>
        <w:suff w:val="space"/>
        <w:lvlText w:val="Примечания"/>
        <w:lvlJc w:val="left"/>
        <w:pPr>
          <w:ind w:left="0" w:firstLine="851"/>
        </w:pPr>
        <w:rPr>
          <w:rFonts w:hint="default"/>
          <w:spacing w:val="20"/>
        </w:rPr>
      </w:lvl>
    </w:lvlOverride>
  </w:num>
  <w:num w:numId="14" w16cid:durableId="1725368796">
    <w:abstractNumId w:val="17"/>
    <w:lvlOverride w:ilvl="0">
      <w:lvl w:ilvl="0">
        <w:start w:val="1"/>
        <w:numFmt w:val="none"/>
        <w:pStyle w:val="3L6"/>
        <w:suff w:val="space"/>
        <w:lvlText w:val="Примечания"/>
        <w:lvlJc w:val="left"/>
        <w:pPr>
          <w:ind w:left="0" w:firstLine="851"/>
        </w:pPr>
        <w:rPr>
          <w:rFonts w:hint="default"/>
          <w:spacing w:val="20"/>
        </w:rPr>
      </w:lvl>
    </w:lvlOverride>
  </w:num>
  <w:num w:numId="15" w16cid:durableId="654532267">
    <w:abstractNumId w:val="12"/>
  </w:num>
  <w:num w:numId="16" w16cid:durableId="564532821">
    <w:abstractNumId w:val="9"/>
  </w:num>
  <w:num w:numId="17" w16cid:durableId="135227235">
    <w:abstractNumId w:val="14"/>
  </w:num>
  <w:num w:numId="18" w16cid:durableId="1354385003">
    <w:abstractNumId w:val="8"/>
  </w:num>
  <w:num w:numId="19" w16cid:durableId="1766002243">
    <w:abstractNumId w:val="17"/>
    <w:lvlOverride w:ilvl="0">
      <w:startOverride w:val="1"/>
      <w:lvl w:ilvl="0">
        <w:start w:val="1"/>
        <w:numFmt w:val="decimal"/>
        <w:pStyle w:val="3L6"/>
        <w:suff w:val="space"/>
        <w:lvlText w:val="Примечания"/>
        <w:lvlJc w:val="left"/>
        <w:pPr>
          <w:ind w:left="0" w:firstLine="851"/>
        </w:pPr>
        <w:rPr>
          <w:spacing w:val="20"/>
        </w:rPr>
      </w:lvl>
    </w:lvlOverride>
    <w:lvlOverride w:ilvl="1">
      <w:startOverride w:val="1"/>
      <w:lvl w:ilvl="1">
        <w:start w:val="1"/>
        <w:numFmt w:val="decimal"/>
        <w:pStyle w:val="3L7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 w16cid:durableId="214430153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532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2F"/>
    <w:rsid w:val="000209B0"/>
    <w:rsid w:val="0002360B"/>
    <w:rsid w:val="00033EE1"/>
    <w:rsid w:val="00040E12"/>
    <w:rsid w:val="00046675"/>
    <w:rsid w:val="000704C3"/>
    <w:rsid w:val="00087733"/>
    <w:rsid w:val="000A5B43"/>
    <w:rsid w:val="000B7190"/>
    <w:rsid w:val="000B7F6D"/>
    <w:rsid w:val="000D20C7"/>
    <w:rsid w:val="000D701F"/>
    <w:rsid w:val="000E64AE"/>
    <w:rsid w:val="000F0E14"/>
    <w:rsid w:val="000F115E"/>
    <w:rsid w:val="000F7318"/>
    <w:rsid w:val="0011126F"/>
    <w:rsid w:val="00121F55"/>
    <w:rsid w:val="00122696"/>
    <w:rsid w:val="00131CD4"/>
    <w:rsid w:val="001361B8"/>
    <w:rsid w:val="00143BE2"/>
    <w:rsid w:val="00160BE8"/>
    <w:rsid w:val="0016574E"/>
    <w:rsid w:val="001723C5"/>
    <w:rsid w:val="00181F7A"/>
    <w:rsid w:val="001A4309"/>
    <w:rsid w:val="001B174D"/>
    <w:rsid w:val="001B2350"/>
    <w:rsid w:val="001C14C6"/>
    <w:rsid w:val="001C1B16"/>
    <w:rsid w:val="001D5879"/>
    <w:rsid w:val="001D65DB"/>
    <w:rsid w:val="001E2730"/>
    <w:rsid w:val="001E369F"/>
    <w:rsid w:val="001F4C91"/>
    <w:rsid w:val="00200136"/>
    <w:rsid w:val="00201CFD"/>
    <w:rsid w:val="0020358C"/>
    <w:rsid w:val="00221BEB"/>
    <w:rsid w:val="00222F62"/>
    <w:rsid w:val="00224E66"/>
    <w:rsid w:val="00226579"/>
    <w:rsid w:val="00230AF7"/>
    <w:rsid w:val="00233D00"/>
    <w:rsid w:val="002472F9"/>
    <w:rsid w:val="00247AA9"/>
    <w:rsid w:val="00265F39"/>
    <w:rsid w:val="00266292"/>
    <w:rsid w:val="00276D59"/>
    <w:rsid w:val="0028267D"/>
    <w:rsid w:val="00284A8A"/>
    <w:rsid w:val="00286A1D"/>
    <w:rsid w:val="002A64A8"/>
    <w:rsid w:val="002B1D3D"/>
    <w:rsid w:val="002B2BE7"/>
    <w:rsid w:val="002C54BE"/>
    <w:rsid w:val="002D06E7"/>
    <w:rsid w:val="002E4219"/>
    <w:rsid w:val="002F37C4"/>
    <w:rsid w:val="002F5743"/>
    <w:rsid w:val="00310B93"/>
    <w:rsid w:val="00313D99"/>
    <w:rsid w:val="00323291"/>
    <w:rsid w:val="003335F2"/>
    <w:rsid w:val="00333DE9"/>
    <w:rsid w:val="003350A3"/>
    <w:rsid w:val="003822D2"/>
    <w:rsid w:val="00385652"/>
    <w:rsid w:val="0039697B"/>
    <w:rsid w:val="003B7A55"/>
    <w:rsid w:val="003C2FD0"/>
    <w:rsid w:val="003C6D0A"/>
    <w:rsid w:val="003D1807"/>
    <w:rsid w:val="003D19B0"/>
    <w:rsid w:val="003E30EA"/>
    <w:rsid w:val="003F12E5"/>
    <w:rsid w:val="00403B8A"/>
    <w:rsid w:val="0041654C"/>
    <w:rsid w:val="004218DB"/>
    <w:rsid w:val="0043300E"/>
    <w:rsid w:val="004401ED"/>
    <w:rsid w:val="00452680"/>
    <w:rsid w:val="0045604F"/>
    <w:rsid w:val="00465740"/>
    <w:rsid w:val="004679D5"/>
    <w:rsid w:val="0048231A"/>
    <w:rsid w:val="004845F4"/>
    <w:rsid w:val="004958DF"/>
    <w:rsid w:val="00496141"/>
    <w:rsid w:val="004A00B5"/>
    <w:rsid w:val="004B1FE9"/>
    <w:rsid w:val="004D0C5C"/>
    <w:rsid w:val="004D3827"/>
    <w:rsid w:val="004D7A3A"/>
    <w:rsid w:val="004E437C"/>
    <w:rsid w:val="004E6D4C"/>
    <w:rsid w:val="004F6AA0"/>
    <w:rsid w:val="00506A5F"/>
    <w:rsid w:val="00512ED6"/>
    <w:rsid w:val="0051601D"/>
    <w:rsid w:val="00532766"/>
    <w:rsid w:val="0053325A"/>
    <w:rsid w:val="0054674C"/>
    <w:rsid w:val="005663A2"/>
    <w:rsid w:val="00573550"/>
    <w:rsid w:val="00574BFE"/>
    <w:rsid w:val="00577485"/>
    <w:rsid w:val="00580463"/>
    <w:rsid w:val="00582DBC"/>
    <w:rsid w:val="00586904"/>
    <w:rsid w:val="005869D5"/>
    <w:rsid w:val="005A09B0"/>
    <w:rsid w:val="005B0A25"/>
    <w:rsid w:val="005B2565"/>
    <w:rsid w:val="005B6379"/>
    <w:rsid w:val="005D3E6A"/>
    <w:rsid w:val="005D4F7C"/>
    <w:rsid w:val="005E703C"/>
    <w:rsid w:val="005F2CF4"/>
    <w:rsid w:val="005F6881"/>
    <w:rsid w:val="005F79C4"/>
    <w:rsid w:val="005F7D5B"/>
    <w:rsid w:val="00604FC8"/>
    <w:rsid w:val="00611C2F"/>
    <w:rsid w:val="00620AC8"/>
    <w:rsid w:val="00620B5E"/>
    <w:rsid w:val="006235AD"/>
    <w:rsid w:val="006245B8"/>
    <w:rsid w:val="0063034A"/>
    <w:rsid w:val="0063341B"/>
    <w:rsid w:val="00634B18"/>
    <w:rsid w:val="0064025F"/>
    <w:rsid w:val="00641C7C"/>
    <w:rsid w:val="00653D0A"/>
    <w:rsid w:val="00683B72"/>
    <w:rsid w:val="00683EC0"/>
    <w:rsid w:val="006B159D"/>
    <w:rsid w:val="006C3537"/>
    <w:rsid w:val="006E2CA3"/>
    <w:rsid w:val="006E3FC0"/>
    <w:rsid w:val="00706AC7"/>
    <w:rsid w:val="007103F1"/>
    <w:rsid w:val="00720292"/>
    <w:rsid w:val="00721D5C"/>
    <w:rsid w:val="00723072"/>
    <w:rsid w:val="00726F49"/>
    <w:rsid w:val="007316F9"/>
    <w:rsid w:val="00737871"/>
    <w:rsid w:val="00741853"/>
    <w:rsid w:val="0075255A"/>
    <w:rsid w:val="00780560"/>
    <w:rsid w:val="007A2B4A"/>
    <w:rsid w:val="007C1F27"/>
    <w:rsid w:val="007C267A"/>
    <w:rsid w:val="007C3786"/>
    <w:rsid w:val="007D0C72"/>
    <w:rsid w:val="007D1642"/>
    <w:rsid w:val="007E0581"/>
    <w:rsid w:val="007F4F7F"/>
    <w:rsid w:val="007F642A"/>
    <w:rsid w:val="008049FF"/>
    <w:rsid w:val="00836610"/>
    <w:rsid w:val="00841975"/>
    <w:rsid w:val="008453A4"/>
    <w:rsid w:val="00856613"/>
    <w:rsid w:val="008646A0"/>
    <w:rsid w:val="00875D40"/>
    <w:rsid w:val="0089309E"/>
    <w:rsid w:val="00895C50"/>
    <w:rsid w:val="008A02E7"/>
    <w:rsid w:val="008D43C6"/>
    <w:rsid w:val="008D6AB0"/>
    <w:rsid w:val="008F10EF"/>
    <w:rsid w:val="008F7761"/>
    <w:rsid w:val="009032B1"/>
    <w:rsid w:val="0090602D"/>
    <w:rsid w:val="00907677"/>
    <w:rsid w:val="0090781F"/>
    <w:rsid w:val="00910D80"/>
    <w:rsid w:val="00916297"/>
    <w:rsid w:val="00955E81"/>
    <w:rsid w:val="00972C33"/>
    <w:rsid w:val="009901B5"/>
    <w:rsid w:val="009B0FA6"/>
    <w:rsid w:val="009C0C64"/>
    <w:rsid w:val="009D6C5D"/>
    <w:rsid w:val="009E1758"/>
    <w:rsid w:val="009E33B3"/>
    <w:rsid w:val="009E6011"/>
    <w:rsid w:val="009E6357"/>
    <w:rsid w:val="009F2E69"/>
    <w:rsid w:val="00A04D2E"/>
    <w:rsid w:val="00A0517D"/>
    <w:rsid w:val="00A0525F"/>
    <w:rsid w:val="00A20672"/>
    <w:rsid w:val="00A21894"/>
    <w:rsid w:val="00A335AD"/>
    <w:rsid w:val="00A658E2"/>
    <w:rsid w:val="00A83149"/>
    <w:rsid w:val="00A90547"/>
    <w:rsid w:val="00A918A9"/>
    <w:rsid w:val="00AA77D8"/>
    <w:rsid w:val="00AC072B"/>
    <w:rsid w:val="00B00359"/>
    <w:rsid w:val="00B01EE2"/>
    <w:rsid w:val="00B1054A"/>
    <w:rsid w:val="00B1422D"/>
    <w:rsid w:val="00B22677"/>
    <w:rsid w:val="00B371C0"/>
    <w:rsid w:val="00B37D7A"/>
    <w:rsid w:val="00B568EE"/>
    <w:rsid w:val="00B57A96"/>
    <w:rsid w:val="00B62488"/>
    <w:rsid w:val="00B633BA"/>
    <w:rsid w:val="00B675F3"/>
    <w:rsid w:val="00B734C2"/>
    <w:rsid w:val="00B73A3F"/>
    <w:rsid w:val="00B853D0"/>
    <w:rsid w:val="00BA45C1"/>
    <w:rsid w:val="00BB3EA3"/>
    <w:rsid w:val="00BC19BC"/>
    <w:rsid w:val="00BD736F"/>
    <w:rsid w:val="00BE1375"/>
    <w:rsid w:val="00BF0F00"/>
    <w:rsid w:val="00C02AAB"/>
    <w:rsid w:val="00C03E80"/>
    <w:rsid w:val="00C20294"/>
    <w:rsid w:val="00C33391"/>
    <w:rsid w:val="00C61348"/>
    <w:rsid w:val="00C722D8"/>
    <w:rsid w:val="00C7642C"/>
    <w:rsid w:val="00C84F27"/>
    <w:rsid w:val="00C871E0"/>
    <w:rsid w:val="00CB217C"/>
    <w:rsid w:val="00CB3279"/>
    <w:rsid w:val="00CC0603"/>
    <w:rsid w:val="00CC4CF1"/>
    <w:rsid w:val="00CD6FAB"/>
    <w:rsid w:val="00CE3C31"/>
    <w:rsid w:val="00CF3807"/>
    <w:rsid w:val="00D21274"/>
    <w:rsid w:val="00D2307D"/>
    <w:rsid w:val="00D32114"/>
    <w:rsid w:val="00D56436"/>
    <w:rsid w:val="00D61C76"/>
    <w:rsid w:val="00D70C68"/>
    <w:rsid w:val="00D71213"/>
    <w:rsid w:val="00D71834"/>
    <w:rsid w:val="00D72F4A"/>
    <w:rsid w:val="00D73342"/>
    <w:rsid w:val="00D745A5"/>
    <w:rsid w:val="00D7632A"/>
    <w:rsid w:val="00D8498B"/>
    <w:rsid w:val="00D94AF6"/>
    <w:rsid w:val="00DB4FE3"/>
    <w:rsid w:val="00DB608E"/>
    <w:rsid w:val="00DB672F"/>
    <w:rsid w:val="00DB760D"/>
    <w:rsid w:val="00DC7907"/>
    <w:rsid w:val="00DD6212"/>
    <w:rsid w:val="00DE6B57"/>
    <w:rsid w:val="00DF7281"/>
    <w:rsid w:val="00E058EF"/>
    <w:rsid w:val="00E13D72"/>
    <w:rsid w:val="00E2670E"/>
    <w:rsid w:val="00E26CF6"/>
    <w:rsid w:val="00E34406"/>
    <w:rsid w:val="00E61290"/>
    <w:rsid w:val="00E6735F"/>
    <w:rsid w:val="00E75E06"/>
    <w:rsid w:val="00E813AF"/>
    <w:rsid w:val="00E83E0C"/>
    <w:rsid w:val="00E875C0"/>
    <w:rsid w:val="00E90005"/>
    <w:rsid w:val="00E940F5"/>
    <w:rsid w:val="00ED58D1"/>
    <w:rsid w:val="00EE2DEC"/>
    <w:rsid w:val="00EF7CC0"/>
    <w:rsid w:val="00F006FB"/>
    <w:rsid w:val="00F01C1B"/>
    <w:rsid w:val="00F02EE7"/>
    <w:rsid w:val="00F04C78"/>
    <w:rsid w:val="00F06DC4"/>
    <w:rsid w:val="00F073EB"/>
    <w:rsid w:val="00F11CC4"/>
    <w:rsid w:val="00F14250"/>
    <w:rsid w:val="00F158CD"/>
    <w:rsid w:val="00F21EC3"/>
    <w:rsid w:val="00F23DE5"/>
    <w:rsid w:val="00F37270"/>
    <w:rsid w:val="00F51570"/>
    <w:rsid w:val="00F568FF"/>
    <w:rsid w:val="00F56ADC"/>
    <w:rsid w:val="00F61F6C"/>
    <w:rsid w:val="00F725CF"/>
    <w:rsid w:val="00F77A84"/>
    <w:rsid w:val="00F811B5"/>
    <w:rsid w:val="00F91783"/>
    <w:rsid w:val="00FB4AA4"/>
    <w:rsid w:val="00FB7DCE"/>
    <w:rsid w:val="00FC11C1"/>
    <w:rsid w:val="00FD56B2"/>
    <w:rsid w:val="00FD7BB1"/>
    <w:rsid w:val="00FE2D64"/>
    <w:rsid w:val="00FE40C7"/>
    <w:rsid w:val="00FE42E0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8BD0DFA"/>
  <w15:chartTrackingRefBased/>
  <w15:docId w15:val="{EF2DD12C-2682-49FF-8411-FF15E6A4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962B8"/>
    <w:pPr>
      <w:spacing w:after="0" w:line="360" w:lineRule="auto"/>
      <w:ind w:firstLine="851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F811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B2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B25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Lf0">
    <w:name w:val="3L Основной"/>
    <w:link w:val="3Lf1"/>
    <w:qFormat/>
    <w:rsid w:val="00D2307D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locked/>
    <w:rsid w:val="002A63BD"/>
    <w:pPr>
      <w:tabs>
        <w:tab w:val="center" w:pos="4677"/>
        <w:tab w:val="right" w:pos="9355"/>
      </w:tabs>
      <w:spacing w:line="240" w:lineRule="auto"/>
    </w:pPr>
  </w:style>
  <w:style w:type="character" w:customStyle="1" w:styleId="3Lf1">
    <w:name w:val="3L Основной Знак"/>
    <w:basedOn w:val="a0"/>
    <w:link w:val="3Lf0"/>
    <w:rsid w:val="00D2307D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A63BD"/>
    <w:rPr>
      <w:sz w:val="24"/>
    </w:rPr>
  </w:style>
  <w:style w:type="paragraph" w:styleId="a5">
    <w:name w:val="footer"/>
    <w:basedOn w:val="a"/>
    <w:link w:val="a6"/>
    <w:uiPriority w:val="99"/>
    <w:unhideWhenUsed/>
    <w:locked/>
    <w:rsid w:val="002A63B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3BD"/>
    <w:rPr>
      <w:sz w:val="24"/>
    </w:rPr>
  </w:style>
  <w:style w:type="table" w:styleId="a7">
    <w:name w:val="Table Grid"/>
    <w:basedOn w:val="a1"/>
    <w:uiPriority w:val="59"/>
    <w:locked/>
    <w:rsid w:val="002A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L10">
    <w:name w:val="3L 1"/>
    <w:basedOn w:val="3Lf0"/>
    <w:link w:val="3L12"/>
    <w:qFormat/>
    <w:rsid w:val="00D2307D"/>
    <w:pPr>
      <w:keepNext/>
      <w:pageBreakBefore/>
      <w:numPr>
        <w:numId w:val="9"/>
      </w:numPr>
      <w:spacing w:before="120" w:after="120"/>
      <w:outlineLvl w:val="0"/>
    </w:pPr>
    <w:rPr>
      <w:b/>
      <w:bCs/>
      <w:sz w:val="28"/>
      <w:szCs w:val="20"/>
    </w:rPr>
  </w:style>
  <w:style w:type="paragraph" w:customStyle="1" w:styleId="3L11">
    <w:name w:val="3L 1.1"/>
    <w:basedOn w:val="3Lf0"/>
    <w:link w:val="3L110"/>
    <w:qFormat/>
    <w:rsid w:val="00D2307D"/>
    <w:pPr>
      <w:keepNext/>
      <w:numPr>
        <w:ilvl w:val="1"/>
        <w:numId w:val="9"/>
      </w:numPr>
      <w:spacing w:before="120" w:after="120"/>
      <w:outlineLvl w:val="1"/>
    </w:pPr>
    <w:rPr>
      <w:b/>
      <w:bCs/>
    </w:rPr>
  </w:style>
  <w:style w:type="character" w:customStyle="1" w:styleId="3L12">
    <w:name w:val="3L 1 Знак"/>
    <w:basedOn w:val="3Lf1"/>
    <w:link w:val="3L10"/>
    <w:rsid w:val="00D2307D"/>
    <w:rPr>
      <w:rFonts w:ascii="Times New Roman" w:hAnsi="Times New Roman" w:cs="Times New Roman"/>
      <w:b/>
      <w:bCs/>
      <w:sz w:val="28"/>
      <w:szCs w:val="20"/>
    </w:rPr>
  </w:style>
  <w:style w:type="paragraph" w:customStyle="1" w:styleId="3L112">
    <w:name w:val="3L 1.1 (не жирный)"/>
    <w:basedOn w:val="3L11"/>
    <w:link w:val="3L113"/>
    <w:qFormat/>
    <w:rsid w:val="00D2307D"/>
    <w:pPr>
      <w:keepNext w:val="0"/>
      <w:spacing w:before="0" w:after="0"/>
      <w:outlineLvl w:val="9"/>
    </w:pPr>
    <w:rPr>
      <w:b w:val="0"/>
    </w:rPr>
  </w:style>
  <w:style w:type="character" w:customStyle="1" w:styleId="3L110">
    <w:name w:val="3L 1.1 Знак"/>
    <w:basedOn w:val="3Lf1"/>
    <w:link w:val="3L11"/>
    <w:rsid w:val="00D2307D"/>
    <w:rPr>
      <w:rFonts w:ascii="Times New Roman" w:hAnsi="Times New Roman" w:cs="Times New Roman"/>
      <w:b/>
      <w:bCs/>
      <w:sz w:val="24"/>
      <w:szCs w:val="24"/>
    </w:rPr>
  </w:style>
  <w:style w:type="paragraph" w:customStyle="1" w:styleId="3L111">
    <w:name w:val="3L 1.1.1"/>
    <w:basedOn w:val="3Lf0"/>
    <w:link w:val="3L1110"/>
    <w:qFormat/>
    <w:rsid w:val="00D2307D"/>
    <w:pPr>
      <w:numPr>
        <w:ilvl w:val="2"/>
        <w:numId w:val="9"/>
      </w:numPr>
    </w:pPr>
  </w:style>
  <w:style w:type="numbering" w:customStyle="1" w:styleId="3L1">
    <w:name w:val="3L.Перечисление"/>
    <w:uiPriority w:val="99"/>
    <w:rsid w:val="00265F39"/>
    <w:pPr>
      <w:numPr>
        <w:numId w:val="1"/>
      </w:numPr>
    </w:pPr>
  </w:style>
  <w:style w:type="paragraph" w:customStyle="1" w:styleId="3L1111">
    <w:name w:val="3L 1.1.1.1"/>
    <w:basedOn w:val="3Lf0"/>
    <w:link w:val="3L11110"/>
    <w:qFormat/>
    <w:rsid w:val="00D2307D"/>
    <w:pPr>
      <w:numPr>
        <w:ilvl w:val="3"/>
        <w:numId w:val="9"/>
      </w:numPr>
    </w:pPr>
  </w:style>
  <w:style w:type="character" w:customStyle="1" w:styleId="3L1110">
    <w:name w:val="3L 1.1.1 Знак"/>
    <w:basedOn w:val="3Lf1"/>
    <w:link w:val="3L111"/>
    <w:rsid w:val="00D2307D"/>
    <w:rPr>
      <w:rFonts w:ascii="Times New Roman" w:hAnsi="Times New Roman" w:cs="Times New Roman"/>
      <w:sz w:val="24"/>
      <w:szCs w:val="24"/>
    </w:rPr>
  </w:style>
  <w:style w:type="paragraph" w:customStyle="1" w:styleId="3L1-">
    <w:name w:val="3L 1-дефис"/>
    <w:basedOn w:val="3Lf0"/>
    <w:link w:val="3L1-0"/>
    <w:qFormat/>
    <w:rsid w:val="00265F39"/>
    <w:pPr>
      <w:numPr>
        <w:numId w:val="17"/>
      </w:numPr>
    </w:pPr>
  </w:style>
  <w:style w:type="character" w:customStyle="1" w:styleId="3L11110">
    <w:name w:val="3L 1.1.1.1 Знак"/>
    <w:basedOn w:val="3Lf1"/>
    <w:link w:val="3L1111"/>
    <w:rsid w:val="00D2307D"/>
    <w:rPr>
      <w:rFonts w:ascii="Times New Roman" w:hAnsi="Times New Roman" w:cs="Times New Roman"/>
      <w:sz w:val="24"/>
      <w:szCs w:val="24"/>
    </w:rPr>
  </w:style>
  <w:style w:type="paragraph" w:customStyle="1" w:styleId="3L2-">
    <w:name w:val="3L 2-буква"/>
    <w:basedOn w:val="3L1-"/>
    <w:link w:val="3L2-0"/>
    <w:qFormat/>
    <w:rsid w:val="00D2307D"/>
    <w:pPr>
      <w:numPr>
        <w:ilvl w:val="1"/>
      </w:numPr>
    </w:pPr>
  </w:style>
  <w:style w:type="character" w:customStyle="1" w:styleId="3L1-0">
    <w:name w:val="3L 1-дефис Знак"/>
    <w:basedOn w:val="3Lf1"/>
    <w:link w:val="3L1-"/>
    <w:rsid w:val="00D2307D"/>
    <w:rPr>
      <w:rFonts w:ascii="Times New Roman" w:hAnsi="Times New Roman" w:cs="Times New Roman"/>
      <w:sz w:val="24"/>
      <w:szCs w:val="24"/>
    </w:rPr>
  </w:style>
  <w:style w:type="paragraph" w:customStyle="1" w:styleId="3Ld">
    <w:name w:val="3L Таблица.Номер"/>
    <w:basedOn w:val="3Lf0"/>
    <w:link w:val="3Lf2"/>
    <w:qFormat/>
    <w:rsid w:val="00D2307D"/>
    <w:pPr>
      <w:keepNext/>
      <w:numPr>
        <w:numId w:val="16"/>
      </w:numPr>
      <w:spacing w:before="120" w:after="20" w:line="240" w:lineRule="auto"/>
    </w:pPr>
  </w:style>
  <w:style w:type="character" w:customStyle="1" w:styleId="3L2-0">
    <w:name w:val="3L 2-буква Знак"/>
    <w:basedOn w:val="3L1-0"/>
    <w:link w:val="3L2-"/>
    <w:rsid w:val="00D2307D"/>
    <w:rPr>
      <w:rFonts w:ascii="Times New Roman" w:hAnsi="Times New Roman" w:cs="Times New Roman"/>
      <w:sz w:val="24"/>
      <w:szCs w:val="24"/>
    </w:rPr>
  </w:style>
  <w:style w:type="paragraph" w:customStyle="1" w:styleId="3L4">
    <w:name w:val="3L Рисунок.Номер"/>
    <w:basedOn w:val="3Lf0"/>
    <w:link w:val="3Lf3"/>
    <w:qFormat/>
    <w:rsid w:val="00D2307D"/>
    <w:pPr>
      <w:numPr>
        <w:numId w:val="15"/>
      </w:numPr>
      <w:spacing w:after="120"/>
      <w:jc w:val="center"/>
    </w:pPr>
  </w:style>
  <w:style w:type="character" w:customStyle="1" w:styleId="3Lf2">
    <w:name w:val="3L Таблица.Номер Знак"/>
    <w:basedOn w:val="3Lf1"/>
    <w:link w:val="3Ld"/>
    <w:rsid w:val="00D2307D"/>
    <w:rPr>
      <w:rFonts w:ascii="Times New Roman" w:hAnsi="Times New Roman" w:cs="Times New Roman"/>
      <w:sz w:val="24"/>
      <w:szCs w:val="24"/>
    </w:rPr>
  </w:style>
  <w:style w:type="paragraph" w:customStyle="1" w:styleId="3L0">
    <w:name w:val="3L Примечание"/>
    <w:basedOn w:val="3Lf0"/>
    <w:link w:val="3Lf4"/>
    <w:qFormat/>
    <w:rsid w:val="00D2307D"/>
    <w:pPr>
      <w:numPr>
        <w:numId w:val="12"/>
      </w:numPr>
      <w:spacing w:before="120" w:after="120"/>
    </w:pPr>
    <w:rPr>
      <w:sz w:val="20"/>
      <w:szCs w:val="14"/>
    </w:rPr>
  </w:style>
  <w:style w:type="character" w:customStyle="1" w:styleId="3Lf3">
    <w:name w:val="3L Рисунок.Номер Знак"/>
    <w:basedOn w:val="3Lf1"/>
    <w:link w:val="3L4"/>
    <w:rsid w:val="00D2307D"/>
    <w:rPr>
      <w:rFonts w:ascii="Times New Roman" w:hAnsi="Times New Roman" w:cs="Times New Roman"/>
      <w:sz w:val="24"/>
      <w:szCs w:val="24"/>
    </w:rPr>
  </w:style>
  <w:style w:type="paragraph" w:customStyle="1" w:styleId="3Lf5">
    <w:name w:val="3L_Заголовок без номера"/>
    <w:basedOn w:val="3Lf0"/>
    <w:link w:val="3Lf6"/>
    <w:qFormat/>
    <w:rsid w:val="00D2307D"/>
    <w:pPr>
      <w:spacing w:after="120"/>
      <w:ind w:firstLine="0"/>
      <w:jc w:val="center"/>
      <w:outlineLvl w:val="0"/>
    </w:pPr>
    <w:rPr>
      <w:b/>
      <w:bCs/>
      <w:sz w:val="28"/>
      <w:szCs w:val="20"/>
    </w:rPr>
  </w:style>
  <w:style w:type="character" w:customStyle="1" w:styleId="3Lf4">
    <w:name w:val="3L Примечание Знак"/>
    <w:basedOn w:val="3Lf1"/>
    <w:link w:val="3L0"/>
    <w:rsid w:val="00D2307D"/>
    <w:rPr>
      <w:rFonts w:ascii="Times New Roman" w:hAnsi="Times New Roman" w:cs="Times New Roman"/>
      <w:sz w:val="20"/>
      <w:szCs w:val="14"/>
    </w:rPr>
  </w:style>
  <w:style w:type="numbering" w:customStyle="1" w:styleId="3Lc">
    <w:name w:val="3L.Разделы"/>
    <w:uiPriority w:val="99"/>
    <w:rsid w:val="00FE40C7"/>
    <w:pPr>
      <w:numPr>
        <w:numId w:val="6"/>
      </w:numPr>
    </w:pPr>
  </w:style>
  <w:style w:type="character" w:customStyle="1" w:styleId="3Lf6">
    <w:name w:val="3L_Заголовок без номера Знак"/>
    <w:basedOn w:val="3Lf1"/>
    <w:link w:val="3Lf5"/>
    <w:rsid w:val="00D2307D"/>
    <w:rPr>
      <w:rFonts w:ascii="Times New Roman" w:hAnsi="Times New Roman" w:cs="Times New Roman"/>
      <w:b/>
      <w:bCs/>
      <w:sz w:val="28"/>
      <w:szCs w:val="20"/>
    </w:rPr>
  </w:style>
  <w:style w:type="numbering" w:customStyle="1" w:styleId="3Lb">
    <w:name w:val="3L.Таблица"/>
    <w:uiPriority w:val="99"/>
    <w:rsid w:val="00131CD4"/>
    <w:pPr>
      <w:numPr>
        <w:numId w:val="8"/>
      </w:numPr>
    </w:pPr>
  </w:style>
  <w:style w:type="character" w:customStyle="1" w:styleId="3L113">
    <w:name w:val="3L 1.1 (не жирный) Знак"/>
    <w:basedOn w:val="3L110"/>
    <w:link w:val="3L112"/>
    <w:rsid w:val="00D2307D"/>
    <w:rPr>
      <w:rFonts w:ascii="Times New Roman" w:hAnsi="Times New Roman" w:cs="Times New Roman"/>
      <w:b w:val="0"/>
      <w:bCs/>
      <w:sz w:val="24"/>
      <w:szCs w:val="24"/>
    </w:rPr>
  </w:style>
  <w:style w:type="character" w:styleId="a8">
    <w:name w:val="Placeholder Text"/>
    <w:basedOn w:val="a0"/>
    <w:uiPriority w:val="99"/>
    <w:semiHidden/>
    <w:locked/>
    <w:rsid w:val="002A63BD"/>
    <w:rPr>
      <w:color w:val="808080"/>
    </w:rPr>
  </w:style>
  <w:style w:type="paragraph" w:customStyle="1" w:styleId="3Le">
    <w:name w:val="3L_таблица.строк номер"/>
    <w:basedOn w:val="3Lf0"/>
    <w:link w:val="3Lf7"/>
    <w:qFormat/>
    <w:rsid w:val="00D2307D"/>
    <w:pPr>
      <w:numPr>
        <w:ilvl w:val="1"/>
        <w:numId w:val="16"/>
      </w:numPr>
      <w:spacing w:line="240" w:lineRule="auto"/>
      <w:jc w:val="left"/>
    </w:pPr>
  </w:style>
  <w:style w:type="table" w:customStyle="1" w:styleId="3Lf8">
    <w:name w:val="3L_таблица"/>
    <w:basedOn w:val="-1"/>
    <w:uiPriority w:val="99"/>
    <w:rsid w:val="00D2307D"/>
    <w:rPr>
      <w:rFonts w:ascii="Times New Roman" w:hAnsi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b w:val="0"/>
        <w:bCs/>
      </w:rPr>
      <w:tblPr/>
      <w:trPr>
        <w:cantSplit w:val="0"/>
        <w:tblHeader/>
      </w:trPr>
      <w:tcPr>
        <w:tcBorders>
          <w:bottom w:val="double" w:sz="4" w:space="0" w:color="auto"/>
        </w:tcBorders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3Lf7">
    <w:name w:val="3L_таблица.строк номер Знак"/>
    <w:basedOn w:val="3Lf1"/>
    <w:link w:val="3Le"/>
    <w:rsid w:val="00D2307D"/>
    <w:rPr>
      <w:rFonts w:ascii="Times New Roman" w:hAnsi="Times New Roman" w:cs="Times New Roman"/>
      <w:sz w:val="24"/>
      <w:szCs w:val="24"/>
    </w:rPr>
  </w:style>
  <w:style w:type="paragraph" w:customStyle="1" w:styleId="3Lf9">
    <w:name w:val="3L_таблица.текст"/>
    <w:basedOn w:val="3Lf0"/>
    <w:link w:val="3Lfa"/>
    <w:qFormat/>
    <w:rsid w:val="00D2307D"/>
    <w:pPr>
      <w:spacing w:line="240" w:lineRule="auto"/>
      <w:ind w:firstLine="0"/>
      <w:jc w:val="left"/>
    </w:pPr>
  </w:style>
  <w:style w:type="table" w:styleId="-1">
    <w:name w:val="Grid Table 1 Light"/>
    <w:basedOn w:val="a1"/>
    <w:uiPriority w:val="46"/>
    <w:locked/>
    <w:rsid w:val="002A63B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Lfa">
    <w:name w:val="3L_таблица.текст Знак"/>
    <w:basedOn w:val="3Lf1"/>
    <w:link w:val="3Lf9"/>
    <w:rsid w:val="00D2307D"/>
    <w:rPr>
      <w:rFonts w:ascii="Times New Roman" w:hAnsi="Times New Roman" w:cs="Times New Roman"/>
      <w:sz w:val="24"/>
      <w:szCs w:val="24"/>
    </w:rPr>
  </w:style>
  <w:style w:type="paragraph" w:customStyle="1" w:styleId="3Lfb">
    <w:name w:val="3L_таблица.заголовок (по центру)"/>
    <w:basedOn w:val="3Lf9"/>
    <w:link w:val="3Lfc"/>
    <w:qFormat/>
    <w:rsid w:val="00D2307D"/>
    <w:pPr>
      <w:jc w:val="center"/>
    </w:pPr>
    <w:rPr>
      <w:bCs/>
      <w:lang w:eastAsia="ru-RU"/>
    </w:rPr>
  </w:style>
  <w:style w:type="paragraph" w:customStyle="1" w:styleId="3Lfd">
    <w:name w:val="3L Рисунок.Строка"/>
    <w:basedOn w:val="3Lf0"/>
    <w:link w:val="3Lfe"/>
    <w:qFormat/>
    <w:rsid w:val="00D2307D"/>
    <w:pPr>
      <w:keepNext/>
      <w:spacing w:before="120"/>
      <w:ind w:firstLine="0"/>
      <w:jc w:val="center"/>
    </w:pPr>
  </w:style>
  <w:style w:type="character" w:customStyle="1" w:styleId="3Lfc">
    <w:name w:val="3L_таблица.заголовок (по центру) Знак"/>
    <w:basedOn w:val="3Lfa"/>
    <w:link w:val="3Lfb"/>
    <w:rsid w:val="00D2307D"/>
    <w:rPr>
      <w:rFonts w:ascii="Times New Roman" w:hAnsi="Times New Roman" w:cs="Times New Roman"/>
      <w:bCs/>
      <w:sz w:val="24"/>
      <w:szCs w:val="24"/>
      <w:lang w:eastAsia="ru-RU"/>
    </w:rPr>
  </w:style>
  <w:style w:type="numbering" w:customStyle="1" w:styleId="3L">
    <w:name w:val="3L.Примечание"/>
    <w:uiPriority w:val="99"/>
    <w:rsid w:val="00FE40C7"/>
    <w:pPr>
      <w:numPr>
        <w:numId w:val="3"/>
      </w:numPr>
    </w:pPr>
  </w:style>
  <w:style w:type="character" w:customStyle="1" w:styleId="3Lfe">
    <w:name w:val="3L Рисунок.Строка Знак"/>
    <w:basedOn w:val="3Lf1"/>
    <w:link w:val="3Lfd"/>
    <w:rsid w:val="00D2307D"/>
    <w:rPr>
      <w:rFonts w:ascii="Times New Roman" w:hAnsi="Times New Roman" w:cs="Times New Roman"/>
      <w:sz w:val="24"/>
      <w:szCs w:val="24"/>
    </w:rPr>
  </w:style>
  <w:style w:type="numbering" w:customStyle="1" w:styleId="3L3">
    <w:name w:val="3L.Рисунок"/>
    <w:uiPriority w:val="99"/>
    <w:rsid w:val="00131CD4"/>
    <w:pPr>
      <w:numPr>
        <w:numId w:val="7"/>
      </w:numPr>
    </w:pPr>
  </w:style>
  <w:style w:type="paragraph" w:customStyle="1" w:styleId="3Lff">
    <w:name w:val="3L_таблица.примечание"/>
    <w:basedOn w:val="3L0"/>
    <w:link w:val="3Lff0"/>
    <w:qFormat/>
    <w:rsid w:val="00D2307D"/>
    <w:pPr>
      <w:spacing w:before="0" w:after="0" w:line="240" w:lineRule="auto"/>
    </w:pPr>
    <w:rPr>
      <w:bCs/>
      <w:szCs w:val="20"/>
      <w:lang w:val="en-US" w:eastAsia="ru-RU"/>
    </w:rPr>
  </w:style>
  <w:style w:type="numbering" w:customStyle="1" w:styleId="3L5">
    <w:name w:val="3L.Примечания в таблице"/>
    <w:uiPriority w:val="99"/>
    <w:rsid w:val="00FE40C7"/>
    <w:pPr>
      <w:numPr>
        <w:numId w:val="5"/>
      </w:numPr>
    </w:pPr>
  </w:style>
  <w:style w:type="character" w:customStyle="1" w:styleId="3Lff0">
    <w:name w:val="3L_таблица.примечание Знак"/>
    <w:basedOn w:val="3Lf4"/>
    <w:link w:val="3Lff"/>
    <w:rsid w:val="00D2307D"/>
    <w:rPr>
      <w:rFonts w:ascii="Times New Roman" w:hAnsi="Times New Roman" w:cs="Times New Roman"/>
      <w:bCs/>
      <w:sz w:val="20"/>
      <w:szCs w:val="20"/>
      <w:lang w:val="en-US" w:eastAsia="ru-RU"/>
    </w:rPr>
  </w:style>
  <w:style w:type="paragraph" w:customStyle="1" w:styleId="3L6">
    <w:name w:val="3L_таблица.примечания"/>
    <w:basedOn w:val="3Lf9"/>
    <w:link w:val="3Lff1"/>
    <w:qFormat/>
    <w:rsid w:val="00FE40C7"/>
    <w:pPr>
      <w:numPr>
        <w:numId w:val="14"/>
      </w:numPr>
    </w:pPr>
    <w:rPr>
      <w:bCs/>
      <w:sz w:val="20"/>
      <w:szCs w:val="20"/>
      <w:lang w:eastAsia="ru-RU"/>
    </w:rPr>
  </w:style>
  <w:style w:type="paragraph" w:customStyle="1" w:styleId="3L7">
    <w:name w:val="3L_таблица.примечания номер"/>
    <w:basedOn w:val="3Lf9"/>
    <w:link w:val="3Lff2"/>
    <w:qFormat/>
    <w:rsid w:val="00D2307D"/>
    <w:pPr>
      <w:numPr>
        <w:ilvl w:val="1"/>
        <w:numId w:val="14"/>
      </w:numPr>
    </w:pPr>
    <w:rPr>
      <w:sz w:val="20"/>
      <w:szCs w:val="20"/>
      <w:lang w:eastAsia="ru-RU"/>
    </w:rPr>
  </w:style>
  <w:style w:type="character" w:customStyle="1" w:styleId="3Lff1">
    <w:name w:val="3L_таблица.примечания Знак"/>
    <w:basedOn w:val="3Lfa"/>
    <w:link w:val="3L6"/>
    <w:rsid w:val="00D2307D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3Lf">
    <w:name w:val="3L_таблица.сноска"/>
    <w:basedOn w:val="3Lf9"/>
    <w:link w:val="3Lff3"/>
    <w:qFormat/>
    <w:rsid w:val="00D2307D"/>
    <w:pPr>
      <w:numPr>
        <w:ilvl w:val="2"/>
        <w:numId w:val="16"/>
      </w:numPr>
    </w:pPr>
    <w:rPr>
      <w:sz w:val="20"/>
      <w:szCs w:val="20"/>
      <w:lang w:eastAsia="ru-RU"/>
    </w:rPr>
  </w:style>
  <w:style w:type="character" w:customStyle="1" w:styleId="3Lff2">
    <w:name w:val="3L_таблица.примечания номер Знак"/>
    <w:basedOn w:val="3Lfa"/>
    <w:link w:val="3L7"/>
    <w:rsid w:val="00D230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L9">
    <w:name w:val="3L_примечания"/>
    <w:basedOn w:val="3Lf0"/>
    <w:link w:val="3Lff4"/>
    <w:qFormat/>
    <w:rsid w:val="00D2307D"/>
    <w:pPr>
      <w:keepNext/>
      <w:numPr>
        <w:numId w:val="13"/>
      </w:numPr>
    </w:pPr>
    <w:rPr>
      <w:sz w:val="20"/>
      <w:szCs w:val="20"/>
    </w:rPr>
  </w:style>
  <w:style w:type="character" w:customStyle="1" w:styleId="3Lff3">
    <w:name w:val="3L_таблица.сноска Знак"/>
    <w:basedOn w:val="3Lfa"/>
    <w:link w:val="3Lf"/>
    <w:rsid w:val="00D230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La">
    <w:name w:val="3L_примечания.номер"/>
    <w:basedOn w:val="3Lf0"/>
    <w:link w:val="3Lff5"/>
    <w:qFormat/>
    <w:rsid w:val="00D2307D"/>
    <w:pPr>
      <w:numPr>
        <w:ilvl w:val="1"/>
        <w:numId w:val="13"/>
      </w:numPr>
    </w:pPr>
    <w:rPr>
      <w:sz w:val="20"/>
      <w:szCs w:val="20"/>
    </w:rPr>
  </w:style>
  <w:style w:type="character" w:customStyle="1" w:styleId="3Lff4">
    <w:name w:val="3L_примечания Знак"/>
    <w:basedOn w:val="3Lf1"/>
    <w:link w:val="3L9"/>
    <w:rsid w:val="00D2307D"/>
    <w:rPr>
      <w:rFonts w:ascii="Times New Roman" w:hAnsi="Times New Roman" w:cs="Times New Roman"/>
      <w:sz w:val="20"/>
      <w:szCs w:val="20"/>
    </w:rPr>
  </w:style>
  <w:style w:type="numbering" w:customStyle="1" w:styleId="3L8">
    <w:name w:val="3L.Примечания"/>
    <w:uiPriority w:val="99"/>
    <w:rsid w:val="00FE40C7"/>
    <w:pPr>
      <w:numPr>
        <w:numId w:val="4"/>
      </w:numPr>
    </w:pPr>
  </w:style>
  <w:style w:type="character" w:customStyle="1" w:styleId="3Lff5">
    <w:name w:val="3L_примечания.номер Знак"/>
    <w:basedOn w:val="3Lf1"/>
    <w:link w:val="3La"/>
    <w:rsid w:val="00D2307D"/>
    <w:rPr>
      <w:rFonts w:ascii="Times New Roman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locked/>
    <w:rsid w:val="002A63BD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locked/>
    <w:rsid w:val="002A63B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2A63B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locked/>
    <w:rsid w:val="002A63B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63BD"/>
    <w:rPr>
      <w:b/>
      <w:bCs/>
      <w:sz w:val="20"/>
      <w:szCs w:val="20"/>
    </w:rPr>
  </w:style>
  <w:style w:type="paragraph" w:customStyle="1" w:styleId="3Lff6">
    <w:name w:val="3L_согласовано"/>
    <w:basedOn w:val="3Lf0"/>
    <w:link w:val="3Lff7"/>
    <w:qFormat/>
    <w:rsid w:val="00D2307D"/>
    <w:pPr>
      <w:ind w:firstLine="0"/>
      <w:jc w:val="center"/>
    </w:pPr>
  </w:style>
  <w:style w:type="paragraph" w:styleId="11">
    <w:name w:val="toc 1"/>
    <w:basedOn w:val="a"/>
    <w:next w:val="a"/>
    <w:autoRedefine/>
    <w:uiPriority w:val="39"/>
    <w:unhideWhenUsed/>
    <w:locked/>
    <w:rsid w:val="00856613"/>
    <w:pPr>
      <w:tabs>
        <w:tab w:val="right" w:leader="dot" w:pos="9911"/>
      </w:tabs>
      <w:ind w:left="284" w:right="567" w:hanging="284"/>
    </w:pPr>
    <w:rPr>
      <w:rFonts w:ascii="Times New Roman" w:hAnsi="Times New Roman"/>
    </w:rPr>
  </w:style>
  <w:style w:type="character" w:customStyle="1" w:styleId="3Lff7">
    <w:name w:val="3L_согласовано Знак"/>
    <w:basedOn w:val="3Lf1"/>
    <w:link w:val="3Lff6"/>
    <w:rsid w:val="00D2307D"/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locked/>
    <w:rsid w:val="00856613"/>
    <w:pPr>
      <w:ind w:left="709" w:right="567" w:hanging="425"/>
    </w:pPr>
    <w:rPr>
      <w:rFonts w:ascii="Times New Roman" w:hAnsi="Times New Roman"/>
    </w:rPr>
  </w:style>
  <w:style w:type="paragraph" w:styleId="9">
    <w:name w:val="toc 9"/>
    <w:basedOn w:val="a"/>
    <w:next w:val="a"/>
    <w:autoRedefine/>
    <w:uiPriority w:val="39"/>
    <w:unhideWhenUsed/>
    <w:locked/>
    <w:rsid w:val="00856613"/>
    <w:pPr>
      <w:ind w:left="1559" w:right="567" w:hanging="1559"/>
    </w:pPr>
    <w:rPr>
      <w:rFonts w:ascii="Times New Roman" w:hAnsi="Times New Roman"/>
    </w:rPr>
  </w:style>
  <w:style w:type="numbering" w:customStyle="1" w:styleId="ae">
    <w:name w:val="Примечания в таблице"/>
    <w:uiPriority w:val="99"/>
    <w:rsid w:val="00D962B8"/>
  </w:style>
  <w:style w:type="numbering" w:customStyle="1" w:styleId="af">
    <w:name w:val="Табл"/>
    <w:uiPriority w:val="99"/>
    <w:rsid w:val="00D962B8"/>
  </w:style>
  <w:style w:type="numbering" w:customStyle="1" w:styleId="af0">
    <w:name w:val="Примечания"/>
    <w:uiPriority w:val="99"/>
    <w:rsid w:val="00D962B8"/>
  </w:style>
  <w:style w:type="character" w:styleId="af1">
    <w:name w:val="Hyperlink"/>
    <w:basedOn w:val="a0"/>
    <w:uiPriority w:val="99"/>
    <w:unhideWhenUsed/>
    <w:locked/>
    <w:rsid w:val="002A63BD"/>
    <w:rPr>
      <w:color w:val="0563C1" w:themeColor="hyperlink"/>
      <w:u w:val="single"/>
    </w:rPr>
  </w:style>
  <w:style w:type="paragraph" w:customStyle="1" w:styleId="3LP">
    <w:name w:val="3L_P_А (приложение)"/>
    <w:basedOn w:val="3Lf0"/>
    <w:link w:val="3LP5"/>
    <w:qFormat/>
    <w:rsid w:val="00D2307D"/>
    <w:pPr>
      <w:keepNext/>
      <w:pageBreakBefore/>
      <w:numPr>
        <w:numId w:val="10"/>
      </w:numPr>
      <w:spacing w:before="120" w:after="120"/>
      <w:jc w:val="center"/>
      <w:outlineLvl w:val="8"/>
    </w:pPr>
    <w:rPr>
      <w:b/>
      <w:bCs/>
      <w:sz w:val="28"/>
      <w:szCs w:val="28"/>
    </w:rPr>
  </w:style>
  <w:style w:type="paragraph" w:customStyle="1" w:styleId="3LP1">
    <w:name w:val="3L_P_А.1"/>
    <w:basedOn w:val="3Lf0"/>
    <w:link w:val="3LP10"/>
    <w:qFormat/>
    <w:rsid w:val="00D2307D"/>
    <w:pPr>
      <w:keepNext/>
      <w:numPr>
        <w:ilvl w:val="1"/>
        <w:numId w:val="10"/>
      </w:numPr>
      <w:spacing w:before="120" w:after="120"/>
    </w:pPr>
    <w:rPr>
      <w:b/>
      <w:bCs/>
    </w:rPr>
  </w:style>
  <w:style w:type="paragraph" w:customStyle="1" w:styleId="3LP11">
    <w:name w:val="3L_P_А.1.1"/>
    <w:basedOn w:val="3Lf0"/>
    <w:link w:val="3LP110"/>
    <w:qFormat/>
    <w:rsid w:val="00D2307D"/>
    <w:pPr>
      <w:numPr>
        <w:ilvl w:val="2"/>
        <w:numId w:val="10"/>
      </w:numPr>
    </w:pPr>
  </w:style>
  <w:style w:type="paragraph" w:customStyle="1" w:styleId="3LP111">
    <w:name w:val="3L_P_А.1.1.1"/>
    <w:basedOn w:val="3Lf0"/>
    <w:link w:val="3LP1110"/>
    <w:qFormat/>
    <w:rsid w:val="00D2307D"/>
    <w:pPr>
      <w:numPr>
        <w:ilvl w:val="3"/>
        <w:numId w:val="10"/>
      </w:numPr>
    </w:pPr>
  </w:style>
  <w:style w:type="paragraph" w:customStyle="1" w:styleId="3LP0">
    <w:name w:val="3L_P_Рисунок.Номер"/>
    <w:basedOn w:val="3Lf0"/>
    <w:link w:val="3LP6"/>
    <w:qFormat/>
    <w:rsid w:val="00D2307D"/>
    <w:pPr>
      <w:numPr>
        <w:ilvl w:val="4"/>
        <w:numId w:val="10"/>
      </w:numPr>
      <w:spacing w:after="120"/>
      <w:jc w:val="center"/>
    </w:pPr>
  </w:style>
  <w:style w:type="paragraph" w:customStyle="1" w:styleId="3LP2">
    <w:name w:val="3L_P_Таблица.Номер"/>
    <w:basedOn w:val="3Lf0"/>
    <w:link w:val="3LP7"/>
    <w:qFormat/>
    <w:rsid w:val="00D2307D"/>
    <w:pPr>
      <w:keepNext/>
      <w:numPr>
        <w:ilvl w:val="5"/>
        <w:numId w:val="10"/>
      </w:numPr>
      <w:spacing w:before="120" w:after="20" w:line="240" w:lineRule="auto"/>
    </w:pPr>
  </w:style>
  <w:style w:type="paragraph" w:customStyle="1" w:styleId="3LP4">
    <w:name w:val="3L_P_таблица.сноска"/>
    <w:basedOn w:val="3Lf"/>
    <w:link w:val="3LP8"/>
    <w:qFormat/>
    <w:rsid w:val="00D2307D"/>
    <w:pPr>
      <w:numPr>
        <w:ilvl w:val="7"/>
        <w:numId w:val="10"/>
      </w:numPr>
    </w:pPr>
  </w:style>
  <w:style w:type="numbering" w:customStyle="1" w:styleId="3L2">
    <w:name w:val="3L.Приложение"/>
    <w:uiPriority w:val="99"/>
    <w:rsid w:val="00FE40C7"/>
    <w:pPr>
      <w:numPr>
        <w:numId w:val="2"/>
      </w:numPr>
    </w:pPr>
  </w:style>
  <w:style w:type="paragraph" w:customStyle="1" w:styleId="3LP12">
    <w:name w:val="3L_P_А.1 (не жирный)"/>
    <w:basedOn w:val="3LP1"/>
    <w:link w:val="3LP13"/>
    <w:qFormat/>
    <w:rsid w:val="00D2307D"/>
    <w:pPr>
      <w:keepNext w:val="0"/>
      <w:spacing w:before="0" w:after="0"/>
    </w:pPr>
    <w:rPr>
      <w:b w:val="0"/>
      <w:bCs w:val="0"/>
    </w:rPr>
  </w:style>
  <w:style w:type="paragraph" w:styleId="af2">
    <w:name w:val="caption"/>
    <w:basedOn w:val="a"/>
    <w:next w:val="a"/>
    <w:uiPriority w:val="35"/>
    <w:semiHidden/>
    <w:unhideWhenUsed/>
    <w:qFormat/>
    <w:locked/>
    <w:rsid w:val="002A63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3LP3">
    <w:name w:val="3L_P_таблица.строк номер"/>
    <w:basedOn w:val="3Le"/>
    <w:link w:val="3LP9"/>
    <w:qFormat/>
    <w:rsid w:val="00D2307D"/>
    <w:pPr>
      <w:numPr>
        <w:ilvl w:val="6"/>
        <w:numId w:val="10"/>
      </w:numPr>
    </w:pPr>
    <w:rPr>
      <w:bCs/>
      <w:lang w:eastAsia="ru-RU"/>
    </w:rPr>
  </w:style>
  <w:style w:type="character" w:customStyle="1" w:styleId="3LP5">
    <w:name w:val="3L_P_А (приложение) Знак"/>
    <w:basedOn w:val="3Lf1"/>
    <w:link w:val="3LP"/>
    <w:rsid w:val="00D2307D"/>
    <w:rPr>
      <w:rFonts w:ascii="Times New Roman" w:hAnsi="Times New Roman" w:cs="Times New Roman"/>
      <w:b/>
      <w:bCs/>
      <w:sz w:val="28"/>
      <w:szCs w:val="28"/>
    </w:rPr>
  </w:style>
  <w:style w:type="character" w:customStyle="1" w:styleId="3LP10">
    <w:name w:val="3L_P_А.1 Знак"/>
    <w:basedOn w:val="3Lf1"/>
    <w:link w:val="3LP1"/>
    <w:rsid w:val="00D2307D"/>
    <w:rPr>
      <w:rFonts w:ascii="Times New Roman" w:hAnsi="Times New Roman" w:cs="Times New Roman"/>
      <w:b/>
      <w:bCs/>
      <w:sz w:val="24"/>
      <w:szCs w:val="24"/>
    </w:rPr>
  </w:style>
  <w:style w:type="character" w:customStyle="1" w:styleId="3LP13">
    <w:name w:val="3L_P_А.1 (не жирный) Знак"/>
    <w:basedOn w:val="3LP10"/>
    <w:link w:val="3LP12"/>
    <w:rsid w:val="00D2307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3LP110">
    <w:name w:val="3L_P_А.1.1 Знак"/>
    <w:basedOn w:val="3Lf1"/>
    <w:link w:val="3LP11"/>
    <w:rsid w:val="00D2307D"/>
    <w:rPr>
      <w:rFonts w:ascii="Times New Roman" w:hAnsi="Times New Roman" w:cs="Times New Roman"/>
      <w:sz w:val="24"/>
      <w:szCs w:val="24"/>
    </w:rPr>
  </w:style>
  <w:style w:type="character" w:customStyle="1" w:styleId="3LP1110">
    <w:name w:val="3L_P_А.1.1.1 Знак"/>
    <w:basedOn w:val="3Lf1"/>
    <w:link w:val="3LP111"/>
    <w:rsid w:val="00D2307D"/>
    <w:rPr>
      <w:rFonts w:ascii="Times New Roman" w:hAnsi="Times New Roman" w:cs="Times New Roman"/>
      <w:sz w:val="24"/>
      <w:szCs w:val="24"/>
    </w:rPr>
  </w:style>
  <w:style w:type="character" w:customStyle="1" w:styleId="3LP6">
    <w:name w:val="3L_P_Рисунок.Номер Знак"/>
    <w:basedOn w:val="3Lf1"/>
    <w:link w:val="3LP0"/>
    <w:rsid w:val="00D2307D"/>
    <w:rPr>
      <w:rFonts w:ascii="Times New Roman" w:hAnsi="Times New Roman" w:cs="Times New Roman"/>
      <w:sz w:val="24"/>
      <w:szCs w:val="24"/>
    </w:rPr>
  </w:style>
  <w:style w:type="character" w:customStyle="1" w:styleId="3LP7">
    <w:name w:val="3L_P_Таблица.Номер Знак"/>
    <w:basedOn w:val="3Lf1"/>
    <w:link w:val="3LP2"/>
    <w:rsid w:val="00D2307D"/>
    <w:rPr>
      <w:rFonts w:ascii="Times New Roman" w:hAnsi="Times New Roman" w:cs="Times New Roman"/>
      <w:sz w:val="24"/>
      <w:szCs w:val="24"/>
    </w:rPr>
  </w:style>
  <w:style w:type="character" w:customStyle="1" w:styleId="3LP8">
    <w:name w:val="3L_P_таблица.сноска Знак"/>
    <w:basedOn w:val="3Lff3"/>
    <w:link w:val="3LP4"/>
    <w:rsid w:val="00D230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LP9">
    <w:name w:val="3L_P_таблица.строк номер Знак"/>
    <w:basedOn w:val="3Lf7"/>
    <w:link w:val="3LP3"/>
    <w:rsid w:val="00D2307D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3Lff8">
    <w:name w:val="3L_таблица.текст сноски"/>
    <w:basedOn w:val="3Lf0"/>
    <w:link w:val="3Lff9"/>
    <w:qFormat/>
    <w:rsid w:val="00D2307D"/>
    <w:pPr>
      <w:spacing w:line="240" w:lineRule="auto"/>
    </w:pPr>
    <w:rPr>
      <w:bCs/>
      <w:sz w:val="20"/>
      <w:szCs w:val="20"/>
      <w:lang w:eastAsia="ru-RU"/>
    </w:rPr>
  </w:style>
  <w:style w:type="character" w:customStyle="1" w:styleId="3Lff9">
    <w:name w:val="3L_таблица.текст сноски Знак"/>
    <w:basedOn w:val="3Lf1"/>
    <w:link w:val="3Lff8"/>
    <w:rsid w:val="00D2307D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3">
    <w:name w:val="Unresolved Mention"/>
    <w:basedOn w:val="a0"/>
    <w:uiPriority w:val="99"/>
    <w:semiHidden/>
    <w:unhideWhenUsed/>
    <w:locked/>
    <w:rsid w:val="00350AD4"/>
    <w:rPr>
      <w:color w:val="605E5C"/>
      <w:shd w:val="clear" w:color="auto" w:fill="E1DFDD"/>
    </w:rPr>
  </w:style>
  <w:style w:type="paragraph" w:customStyle="1" w:styleId="3Lffa">
    <w:name w:val="3L_рамка_дата"/>
    <w:basedOn w:val="a"/>
    <w:link w:val="3Lffb"/>
    <w:qFormat/>
    <w:rsid w:val="00D2307D"/>
    <w:pPr>
      <w:spacing w:line="240" w:lineRule="auto"/>
      <w:ind w:firstLine="0"/>
      <w:jc w:val="center"/>
    </w:pPr>
    <w:rPr>
      <w:rFonts w:ascii="Times New Roman" w:hAnsi="Times New Roman" w:cs="Times New Roman"/>
      <w:w w:val="55"/>
      <w:sz w:val="20"/>
      <w:szCs w:val="20"/>
      <w:lang w:val="en-US"/>
    </w:rPr>
  </w:style>
  <w:style w:type="character" w:customStyle="1" w:styleId="3Lffb">
    <w:name w:val="3L_рамка_дата Знак"/>
    <w:basedOn w:val="a0"/>
    <w:link w:val="3Lffa"/>
    <w:rsid w:val="00D2307D"/>
    <w:rPr>
      <w:rFonts w:ascii="Times New Roman" w:hAnsi="Times New Roman" w:cs="Times New Roman"/>
      <w:w w:val="55"/>
      <w:sz w:val="20"/>
      <w:szCs w:val="20"/>
      <w:lang w:val="en-US"/>
    </w:rPr>
  </w:style>
  <w:style w:type="paragraph" w:customStyle="1" w:styleId="3Lffc">
    <w:name w:val="3L_титул_заголовок"/>
    <w:basedOn w:val="a"/>
    <w:link w:val="3Lffd"/>
    <w:qFormat/>
    <w:rsid w:val="00D2307D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Lffd">
    <w:name w:val="3L_титул_заголовок Знак"/>
    <w:basedOn w:val="a0"/>
    <w:link w:val="3Lffc"/>
    <w:rsid w:val="00D230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Lffe">
    <w:name w:val="3L_титул_ООО"/>
    <w:basedOn w:val="a"/>
    <w:link w:val="3Lfff"/>
    <w:qFormat/>
    <w:rsid w:val="00D2307D"/>
    <w:pPr>
      <w:ind w:firstLine="0"/>
      <w:jc w:val="center"/>
    </w:pPr>
    <w:rPr>
      <w:rFonts w:ascii="Times New Roman" w:eastAsia="Times New Roman" w:hAnsi="Times New Roman" w:cs="Times New Roman"/>
      <w:caps/>
      <w:szCs w:val="18"/>
      <w:lang w:eastAsia="ru-RU"/>
    </w:rPr>
  </w:style>
  <w:style w:type="character" w:customStyle="1" w:styleId="3Lfff">
    <w:name w:val="3L_титул_ООО Знак"/>
    <w:basedOn w:val="a0"/>
    <w:link w:val="3Lffe"/>
    <w:rsid w:val="00D2307D"/>
    <w:rPr>
      <w:rFonts w:ascii="Times New Roman" w:eastAsia="Times New Roman" w:hAnsi="Times New Roman" w:cs="Times New Roman"/>
      <w:caps/>
      <w:sz w:val="24"/>
      <w:szCs w:val="18"/>
      <w:lang w:eastAsia="ru-RU"/>
    </w:rPr>
  </w:style>
  <w:style w:type="paragraph" w:customStyle="1" w:styleId="3Lfff0">
    <w:name w:val="3L_титул_дата.срок"/>
    <w:basedOn w:val="a"/>
    <w:link w:val="3Lfff1"/>
    <w:qFormat/>
    <w:rsid w:val="00D2307D"/>
    <w:pPr>
      <w:ind w:right="284" w:firstLine="0"/>
      <w:jc w:val="right"/>
    </w:pPr>
    <w:rPr>
      <w:rFonts w:ascii="Times New Roman" w:eastAsia="Times New Roman" w:hAnsi="Times New Roman" w:cs="Times New Roman"/>
      <w:szCs w:val="18"/>
      <w:lang w:eastAsia="ru-RU"/>
    </w:rPr>
  </w:style>
  <w:style w:type="character" w:customStyle="1" w:styleId="3Lfff1">
    <w:name w:val="3L_титул_дата.срок Знак"/>
    <w:basedOn w:val="a0"/>
    <w:link w:val="3Lfff0"/>
    <w:rsid w:val="00D2307D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3Lfff2">
    <w:name w:val="3L_титул_ОКПД"/>
    <w:basedOn w:val="a"/>
    <w:link w:val="3Lfff3"/>
    <w:qFormat/>
    <w:rsid w:val="00D2307D"/>
    <w:pPr>
      <w:ind w:left="1134" w:firstLine="0"/>
    </w:pPr>
    <w:rPr>
      <w:rFonts w:ascii="Times New Roman" w:eastAsia="Times New Roman" w:hAnsi="Times New Roman" w:cs="Times New Roman"/>
      <w:szCs w:val="18"/>
      <w:lang w:eastAsia="ru-RU"/>
    </w:rPr>
  </w:style>
  <w:style w:type="character" w:customStyle="1" w:styleId="3Lfff3">
    <w:name w:val="3L_титул_ОКПД Знак"/>
    <w:basedOn w:val="a0"/>
    <w:link w:val="3Lfff2"/>
    <w:rsid w:val="00D2307D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3Lfff4">
    <w:name w:val="3L_ЛРИ текст"/>
    <w:basedOn w:val="3Lf0"/>
    <w:link w:val="3Lfff5"/>
    <w:qFormat/>
    <w:rsid w:val="00D2307D"/>
    <w:pPr>
      <w:spacing w:line="240" w:lineRule="auto"/>
      <w:ind w:firstLine="0"/>
      <w:jc w:val="center"/>
    </w:pPr>
  </w:style>
  <w:style w:type="character" w:customStyle="1" w:styleId="3Lfff5">
    <w:name w:val="3L_ЛРИ текст Знак"/>
    <w:basedOn w:val="3Lf1"/>
    <w:link w:val="3Lfff4"/>
    <w:rsid w:val="00D2307D"/>
    <w:rPr>
      <w:rFonts w:ascii="Times New Roman" w:hAnsi="Times New Roman" w:cs="Times New Roman"/>
      <w:sz w:val="24"/>
      <w:szCs w:val="24"/>
    </w:rPr>
  </w:style>
  <w:style w:type="paragraph" w:customStyle="1" w:styleId="3Lfff6">
    <w:name w:val="3L_ЛРИ"/>
    <w:basedOn w:val="3Lfff4"/>
    <w:link w:val="3Lfff7"/>
    <w:qFormat/>
    <w:rsid w:val="00D2307D"/>
    <w:pPr>
      <w:pageBreakBefore/>
    </w:pPr>
  </w:style>
  <w:style w:type="character" w:customStyle="1" w:styleId="3Lfff7">
    <w:name w:val="3L_ЛРИ Знак"/>
    <w:basedOn w:val="3Lfff5"/>
    <w:link w:val="3Lfff6"/>
    <w:rsid w:val="00D2307D"/>
    <w:rPr>
      <w:rFonts w:ascii="Times New Roman" w:hAnsi="Times New Roman" w:cs="Times New Roman"/>
      <w:sz w:val="24"/>
      <w:szCs w:val="24"/>
    </w:rPr>
  </w:style>
  <w:style w:type="paragraph" w:customStyle="1" w:styleId="3Lfff8">
    <w:name w:val="3L_ЛРИ дата"/>
    <w:basedOn w:val="3Lffa"/>
    <w:link w:val="3Lfff9"/>
    <w:qFormat/>
    <w:rsid w:val="00D2307D"/>
    <w:pPr>
      <w:framePr w:hSpace="180" w:vSpace="120" w:wrap="around" w:vAnchor="page" w:hAnchor="margin" w:xAlign="center" w:y="1140"/>
    </w:pPr>
    <w:rPr>
      <w:w w:val="50"/>
      <w:lang w:eastAsia="ru-RU"/>
    </w:rPr>
  </w:style>
  <w:style w:type="character" w:customStyle="1" w:styleId="3Lfff9">
    <w:name w:val="3L_ЛРИ дата Знак"/>
    <w:basedOn w:val="3Lffb"/>
    <w:link w:val="3Lfff8"/>
    <w:rsid w:val="00D2307D"/>
    <w:rPr>
      <w:rFonts w:ascii="Times New Roman" w:hAnsi="Times New Roman" w:cs="Times New Roman"/>
      <w:w w:val="50"/>
      <w:sz w:val="20"/>
      <w:szCs w:val="20"/>
      <w:lang w:val="en-US" w:eastAsia="ru-RU"/>
    </w:rPr>
  </w:style>
  <w:style w:type="paragraph" w:customStyle="1" w:styleId="3Lfffa">
    <w:name w:val="3L_содержание"/>
    <w:basedOn w:val="3Lf5"/>
    <w:link w:val="3Lfffb"/>
    <w:qFormat/>
    <w:rsid w:val="00D2307D"/>
    <w:pPr>
      <w:keepNext/>
      <w:pageBreakBefore/>
      <w:outlineLvl w:val="9"/>
    </w:pPr>
  </w:style>
  <w:style w:type="character" w:customStyle="1" w:styleId="3Lfffb">
    <w:name w:val="3L_содержание Знак"/>
    <w:basedOn w:val="3Lf6"/>
    <w:link w:val="3Lfffa"/>
    <w:rsid w:val="00D2307D"/>
    <w:rPr>
      <w:rFonts w:ascii="Times New Roman" w:hAnsi="Times New Roman" w:cs="Times New Roman"/>
      <w:b/>
      <w:bCs/>
      <w:sz w:val="28"/>
      <w:szCs w:val="20"/>
    </w:rPr>
  </w:style>
  <w:style w:type="paragraph" w:customStyle="1" w:styleId="af4">
    <w:name w:val="Обычный_центр"/>
    <w:basedOn w:val="a"/>
    <w:link w:val="af5"/>
    <w:rsid w:val="00143BE2"/>
    <w:pPr>
      <w:widowControl w:val="0"/>
      <w:spacing w:line="240" w:lineRule="auto"/>
      <w:ind w:firstLine="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Обычный_центр Знак"/>
    <w:basedOn w:val="a0"/>
    <w:link w:val="af4"/>
    <w:rsid w:val="00143B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L3-">
    <w:name w:val="3L 3-цифра"/>
    <w:basedOn w:val="3L2-"/>
    <w:link w:val="3L3-0"/>
    <w:rsid w:val="00265F39"/>
    <w:pPr>
      <w:numPr>
        <w:ilvl w:val="2"/>
      </w:numPr>
    </w:pPr>
  </w:style>
  <w:style w:type="paragraph" w:styleId="af6">
    <w:name w:val="footnote text"/>
    <w:basedOn w:val="a"/>
    <w:link w:val="af7"/>
    <w:uiPriority w:val="99"/>
    <w:semiHidden/>
    <w:unhideWhenUsed/>
    <w:locked/>
    <w:rsid w:val="00683B72"/>
    <w:pPr>
      <w:spacing w:line="240" w:lineRule="auto"/>
    </w:pPr>
    <w:rPr>
      <w:sz w:val="20"/>
      <w:szCs w:val="20"/>
    </w:rPr>
  </w:style>
  <w:style w:type="character" w:customStyle="1" w:styleId="3L3-0">
    <w:name w:val="3L 3-цифра Знак"/>
    <w:basedOn w:val="3L2-0"/>
    <w:link w:val="3L3-"/>
    <w:rsid w:val="00265F39"/>
    <w:rPr>
      <w:rFonts w:ascii="Times New Roman" w:hAnsi="Times New Roman" w:cs="Times New Roman"/>
      <w:sz w:val="24"/>
      <w:szCs w:val="24"/>
    </w:rPr>
  </w:style>
  <w:style w:type="character" w:customStyle="1" w:styleId="af7">
    <w:name w:val="Текст сноски Знак"/>
    <w:basedOn w:val="a0"/>
    <w:link w:val="af6"/>
    <w:uiPriority w:val="99"/>
    <w:semiHidden/>
    <w:rsid w:val="00683B72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locked/>
    <w:rsid w:val="00683B72"/>
    <w:rPr>
      <w:vertAlign w:val="superscript"/>
    </w:rPr>
  </w:style>
  <w:style w:type="paragraph" w:customStyle="1" w:styleId="3Lfffc">
    <w:name w:val="3L_методика"/>
    <w:basedOn w:val="3Lf0"/>
    <w:link w:val="3Lfffd"/>
    <w:rsid w:val="001B174D"/>
    <w:pPr>
      <w:jc w:val="right"/>
    </w:pPr>
    <w:rPr>
      <w:i/>
      <w:iCs/>
    </w:rPr>
  </w:style>
  <w:style w:type="character" w:customStyle="1" w:styleId="3Lfffd">
    <w:name w:val="3L_методика Знак"/>
    <w:basedOn w:val="3Lf1"/>
    <w:link w:val="3Lfffc"/>
    <w:rsid w:val="001B174D"/>
    <w:rPr>
      <w:rFonts w:ascii="Times New Roman" w:hAnsi="Times New Roman" w:cs="Times New Roman"/>
      <w:i/>
      <w:iCs/>
      <w:sz w:val="24"/>
      <w:szCs w:val="24"/>
    </w:rPr>
  </w:style>
  <w:style w:type="paragraph" w:customStyle="1" w:styleId="3Lfffe">
    <w:name w:val="3L_титул_наименование"/>
    <w:basedOn w:val="3Lffc"/>
    <w:link w:val="3Lffff"/>
    <w:rsid w:val="00DC7907"/>
    <w:rPr>
      <w:caps/>
    </w:rPr>
  </w:style>
  <w:style w:type="paragraph" w:customStyle="1" w:styleId="3L100">
    <w:name w:val="3L_рамка_10ц"/>
    <w:basedOn w:val="a"/>
    <w:link w:val="3L101"/>
    <w:rsid w:val="0028267D"/>
    <w:pPr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3Lffff">
    <w:name w:val="3L_титул_наименование Знак"/>
    <w:basedOn w:val="3Lffd"/>
    <w:link w:val="3Lfffe"/>
    <w:rsid w:val="00DC7907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3Lffff0">
    <w:name w:val="3L_рамка_обозначение"/>
    <w:basedOn w:val="3L100"/>
    <w:link w:val="3Lffff1"/>
    <w:rsid w:val="0028267D"/>
    <w:rPr>
      <w:sz w:val="40"/>
      <w:szCs w:val="40"/>
    </w:rPr>
  </w:style>
  <w:style w:type="character" w:customStyle="1" w:styleId="3L101">
    <w:name w:val="3L_рамка_10ц Знак"/>
    <w:basedOn w:val="a0"/>
    <w:link w:val="3L100"/>
    <w:rsid w:val="0028267D"/>
    <w:rPr>
      <w:rFonts w:ascii="Times New Roman" w:hAnsi="Times New Roman" w:cs="Times New Roman"/>
      <w:sz w:val="20"/>
      <w:szCs w:val="20"/>
    </w:rPr>
  </w:style>
  <w:style w:type="paragraph" w:customStyle="1" w:styleId="3L14">
    <w:name w:val="3L_рамка_14_наименование"/>
    <w:basedOn w:val="3L100"/>
    <w:link w:val="3L140"/>
    <w:rsid w:val="0028267D"/>
    <w:rPr>
      <w:sz w:val="28"/>
      <w:szCs w:val="28"/>
    </w:rPr>
  </w:style>
  <w:style w:type="character" w:customStyle="1" w:styleId="3Lffff1">
    <w:name w:val="3L_рамка_обозначение Знак"/>
    <w:basedOn w:val="3L101"/>
    <w:link w:val="3Lffff0"/>
    <w:rsid w:val="0028267D"/>
    <w:rPr>
      <w:rFonts w:ascii="Times New Roman" w:hAnsi="Times New Roman" w:cs="Times New Roman"/>
      <w:sz w:val="40"/>
      <w:szCs w:val="40"/>
    </w:rPr>
  </w:style>
  <w:style w:type="paragraph" w:customStyle="1" w:styleId="3L120">
    <w:name w:val="3L_рамка_12_вид документа"/>
    <w:basedOn w:val="3L14"/>
    <w:link w:val="3L121"/>
    <w:rsid w:val="0028267D"/>
    <w:rPr>
      <w:sz w:val="24"/>
      <w:szCs w:val="24"/>
    </w:rPr>
  </w:style>
  <w:style w:type="character" w:customStyle="1" w:styleId="3L140">
    <w:name w:val="3L_рамка_14_наименование Знак"/>
    <w:basedOn w:val="3L101"/>
    <w:link w:val="3L14"/>
    <w:rsid w:val="0028267D"/>
    <w:rPr>
      <w:rFonts w:ascii="Times New Roman" w:hAnsi="Times New Roman" w:cs="Times New Roman"/>
      <w:sz w:val="28"/>
      <w:szCs w:val="28"/>
    </w:rPr>
  </w:style>
  <w:style w:type="paragraph" w:customStyle="1" w:styleId="3L102">
    <w:name w:val="3L_рамка_10л"/>
    <w:basedOn w:val="3L100"/>
    <w:rsid w:val="0028267D"/>
    <w:pPr>
      <w:jc w:val="left"/>
    </w:pPr>
  </w:style>
  <w:style w:type="character" w:customStyle="1" w:styleId="3L121">
    <w:name w:val="3L_рамка_12_вид документа Знак"/>
    <w:basedOn w:val="3L140"/>
    <w:link w:val="3L120"/>
    <w:rsid w:val="0028267D"/>
    <w:rPr>
      <w:rFonts w:ascii="Times New Roman" w:hAnsi="Times New Roman" w:cs="Times New Roman"/>
      <w:sz w:val="24"/>
      <w:szCs w:val="24"/>
    </w:rPr>
  </w:style>
  <w:style w:type="paragraph" w:customStyle="1" w:styleId="3Lffff2">
    <w:name w:val="3L_рисунок.подпись"/>
    <w:basedOn w:val="3Lf0"/>
    <w:link w:val="3Lffff3"/>
    <w:rsid w:val="009E1758"/>
    <w:pPr>
      <w:spacing w:after="120" w:line="240" w:lineRule="auto"/>
      <w:ind w:firstLine="0"/>
      <w:jc w:val="center"/>
    </w:pPr>
    <w:rPr>
      <w:sz w:val="20"/>
      <w:szCs w:val="20"/>
    </w:rPr>
  </w:style>
  <w:style w:type="character" w:customStyle="1" w:styleId="3Lffff3">
    <w:name w:val="3L_рисунок.подпись Знак"/>
    <w:basedOn w:val="3Lf1"/>
    <w:link w:val="3Lffff2"/>
    <w:rsid w:val="009E1758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81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3Lffff4">
    <w:name w:val="3L_таблица.подзаголовок"/>
    <w:basedOn w:val="3Lfb"/>
    <w:link w:val="3Lffff5"/>
    <w:rsid w:val="003350A3"/>
    <w:rPr>
      <w:u w:val="single"/>
    </w:rPr>
  </w:style>
  <w:style w:type="character" w:customStyle="1" w:styleId="3Lffff5">
    <w:name w:val="3L_таблица.подзаголовок Знак"/>
    <w:basedOn w:val="3Lfc"/>
    <w:link w:val="3Lffff4"/>
    <w:rsid w:val="003350A3"/>
    <w:rPr>
      <w:rFonts w:ascii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af9">
    <w:name w:val="Текст без отступов Знак"/>
    <w:basedOn w:val="a0"/>
    <w:link w:val="afa"/>
    <w:locked/>
    <w:rsid w:val="000E64AE"/>
    <w:rPr>
      <w:rFonts w:ascii="Times New Roman" w:eastAsiaTheme="majorEastAsia" w:hAnsi="Times New Roman" w:cstheme="majorBidi"/>
      <w:spacing w:val="-2"/>
      <w:sz w:val="24"/>
      <w:szCs w:val="20"/>
    </w:rPr>
  </w:style>
  <w:style w:type="paragraph" w:customStyle="1" w:styleId="afa">
    <w:name w:val="Текст без отступов"/>
    <w:link w:val="af9"/>
    <w:qFormat/>
    <w:rsid w:val="000E64AE"/>
    <w:pPr>
      <w:framePr w:hSpace="180" w:wrap="around" w:hAnchor="margin" w:x="-176" w:y="-510"/>
      <w:spacing w:after="0" w:line="240" w:lineRule="auto"/>
      <w:jc w:val="center"/>
    </w:pPr>
    <w:rPr>
      <w:rFonts w:ascii="Times New Roman" w:eastAsiaTheme="majorEastAsia" w:hAnsi="Times New Roman" w:cstheme="majorBidi"/>
      <w:spacing w:val="-2"/>
      <w:sz w:val="24"/>
      <w:szCs w:val="20"/>
    </w:rPr>
  </w:style>
  <w:style w:type="paragraph" w:customStyle="1" w:styleId="3L1pt">
    <w:name w:val="3L_1 pt"/>
    <w:link w:val="3L1pt0"/>
    <w:rsid w:val="002B2BE7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3L1pt0">
    <w:name w:val="3L_1 pt Знак"/>
    <w:basedOn w:val="a0"/>
    <w:link w:val="3L1pt"/>
    <w:rsid w:val="002B2BE7"/>
    <w:rPr>
      <w:rFonts w:ascii="Times New Roman" w:hAnsi="Times New Roman" w:cs="Times New Roman"/>
      <w:sz w:val="2"/>
      <w:szCs w:val="2"/>
    </w:rPr>
  </w:style>
  <w:style w:type="paragraph" w:customStyle="1" w:styleId="3Lffff6">
    <w:name w:val="3L_титул_год"/>
    <w:link w:val="3Lffff7"/>
    <w:rsid w:val="002B2B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3Lffff7">
    <w:name w:val="3L_титул_год Знак"/>
    <w:basedOn w:val="a0"/>
    <w:link w:val="3Lffff6"/>
    <w:rsid w:val="002B2BE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3Lffff8">
    <w:name w:val="3L_титул_литера"/>
    <w:link w:val="3Lffff9"/>
    <w:rsid w:val="002B2BE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3Lffff9">
    <w:name w:val="3L_титул_литера Знак"/>
    <w:basedOn w:val="a0"/>
    <w:link w:val="3Lffff8"/>
    <w:rsid w:val="002B2BE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3Lffffa">
    <w:name w:val="3L_верхний колонтитул"/>
    <w:link w:val="3Lffffb"/>
    <w:rsid w:val="008D43C6"/>
    <w:pPr>
      <w:spacing w:after="0" w:line="240" w:lineRule="auto"/>
      <w:jc w:val="center"/>
    </w:pPr>
    <w:rPr>
      <w:rFonts w:ascii="Times New Roman" w:hAnsi="Times New Roman" w:cs="Times New Roman"/>
      <w:sz w:val="24"/>
    </w:rPr>
  </w:style>
  <w:style w:type="character" w:customStyle="1" w:styleId="3Lffffb">
    <w:name w:val="3L_верхний колонтитул Знак"/>
    <w:basedOn w:val="a0"/>
    <w:link w:val="3Lffffa"/>
    <w:rsid w:val="008D43C6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B25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25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3Lffffc">
    <w:name w:val="3L_команда"/>
    <w:link w:val="3Lffffd"/>
    <w:rsid w:val="00F04C78"/>
    <w:pPr>
      <w:spacing w:after="0" w:line="360" w:lineRule="auto"/>
      <w:ind w:firstLine="851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3Lffffd">
    <w:name w:val="3L_команда Знак"/>
    <w:basedOn w:val="a0"/>
    <w:link w:val="3Lffffc"/>
    <w:rsid w:val="00F04C78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ulmanova\Documents\&#1053;&#1072;&#1089;&#1090;&#1088;&#1072;&#1080;&#1074;&#1072;&#1077;&#1084;&#1099;&#1077;%20&#1096;&#1072;&#1073;&#1083;&#1086;&#1085;&#1099;%20Office\&#1058;&#1077;&#1082;&#1089;&#1090;&#1044;&#1086;&#1082;\&#1058;&#1077;&#1082;&#1089;&#1090;&#1044;&#1086;&#108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D5D1-C8D3-4FA9-9E68-BE64B169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ТекстДок</Template>
  <TotalTime>1650</TotalTime>
  <Pages>6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 Logic Group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Гулманова Елена</cp:lastModifiedBy>
  <cp:revision>316</cp:revision>
  <dcterms:created xsi:type="dcterms:W3CDTF">2024-10-08T08:11:00Z</dcterms:created>
  <dcterms:modified xsi:type="dcterms:W3CDTF">2025-08-05T13:35:00Z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General">
    <vt:lpwstr>RU.СЕВФ.00001-01</vt:lpwstr>
  </property>
  <property fmtid="{D5CDD505-2E9C-101B-9397-08002B2CF9AE}" pid="3" name="SignDoc">
    <vt:lpwstr>RU.СЕВФ.00001-01</vt:lpwstr>
  </property>
  <property fmtid="{D5CDD505-2E9C-101B-9397-08002B2CF9AE}" pid="4" name="TypeDoc">
    <vt:lpwstr>Руководство по загрузке программного обеспечения</vt:lpwstr>
  </property>
  <property fmtid="{D5CDD505-2E9C-101B-9397-08002B2CF9AE}" pid="5" name="NameFull">
    <vt:lpwstr>Программное обеспечение биометрической аутентификации (Face ID) пользователя для ОС Linux</vt:lpwstr>
  </property>
  <property fmtid="{D5CDD505-2E9C-101B-9397-08002B2CF9AE}" pid="6" name="OOO1">
    <vt:lpwstr>Общество с ограниченной ответственностью_x000d_
«Кселлон»</vt:lpwstr>
  </property>
  <property fmtid="{D5CDD505-2E9C-101B-9397-08002B2CF9AE}" pid="7" name="OOO2">
    <vt:lpwstr>ООО «Кселлон»</vt:lpwstr>
  </property>
</Properties>
</file>